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73455511"/>
        <w:docPartObj>
          <w:docPartGallery w:val="Cover Pages"/>
          <w:docPartUnique/>
        </w:docPartObj>
      </w:sdtPr>
      <w:sdtContent>
        <w:p w14:paraId="53230AFD" w14:textId="77777777" w:rsidR="0048317E" w:rsidRDefault="0048317E"/>
        <w:p w14:paraId="2CFE1A42" w14:textId="77777777" w:rsidR="002A5610" w:rsidRDefault="002D59F5" w:rsidP="002A5610">
          <w:pPr>
            <w:pStyle w:val="Heading2"/>
          </w:pPr>
          <w:r>
            <w:rPr>
              <w:noProof/>
            </w:rPr>
            <mc:AlternateContent>
              <mc:Choice Requires="wps">
                <w:drawing>
                  <wp:anchor distT="0" distB="0" distL="114300" distR="114300" simplePos="0" relativeHeight="251501056" behindDoc="1" locked="0" layoutInCell="1" allowOverlap="1" wp14:anchorId="616E09B4" wp14:editId="557717EE">
                    <wp:simplePos x="0" y="0"/>
                    <wp:positionH relativeFrom="column">
                      <wp:posOffset>-476250</wp:posOffset>
                    </wp:positionH>
                    <wp:positionV relativeFrom="paragraph">
                      <wp:posOffset>1144905</wp:posOffset>
                    </wp:positionV>
                    <wp:extent cx="6858000" cy="4593880"/>
                    <wp:effectExtent l="0" t="0" r="0" b="0"/>
                    <wp:wrapNone/>
                    <wp:docPr id="196" name="Text Box 9"/>
                    <wp:cNvGraphicFramePr/>
                    <a:graphic xmlns:a="http://schemas.openxmlformats.org/drawingml/2006/main">
                      <a:graphicData uri="http://schemas.microsoft.com/office/word/2010/wordprocessingShape">
                        <wps:wsp>
                          <wps:cNvSpPr txBox="1"/>
                          <wps:spPr>
                            <a:xfrm>
                              <a:off x="0" y="0"/>
                              <a:ext cx="6858000" cy="459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03E42" w14:textId="6D149F97" w:rsidR="002D59F5" w:rsidRPr="00155843" w:rsidRDefault="002A5610" w:rsidP="00F35381">
                                <w:pPr>
                                  <w:pStyle w:val="Subtitle"/>
                                  <w:rPr>
                                    <w:color w:val="000000" w:themeColor="text1"/>
                                  </w:rPr>
                                </w:pPr>
                                <w:r w:rsidRPr="002A5610">
                                  <w:rPr>
                                    <w:color w:val="000000" w:themeColor="text1"/>
                                    <w:sz w:val="136"/>
                                    <w:szCs w:val="136"/>
                                  </w:rPr>
                                  <w:t>Creating a community book group in your setting</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6E09B4" id="_x0000_t202" coordsize="21600,21600" o:spt="202" path="m,l,21600r21600,l21600,xe">
                    <v:stroke joinstyle="miter"/>
                    <v:path gradientshapeok="t" o:connecttype="rect"/>
                  </v:shapetype>
                  <v:shape id="Text Box 9" o:spid="_x0000_s1026" type="#_x0000_t202" style="position:absolute;margin-left:-37.5pt;margin-top:90.15pt;width:540pt;height:361.7pt;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" filled="f" stroked="f" strokeweight=".5pt">
                    <v:textbox inset="36pt,7.2pt,36pt,7.2pt">
                      <w:txbxContent>
                        <w:p w14:paraId="4EF03E42" w14:textId="6D149F97" w:rsidR="002D59F5" w:rsidRPr="00155843" w:rsidRDefault="002A5610" w:rsidP="00F35381">
                          <w:pPr>
                            <w:pStyle w:val="Subtitle"/>
                            <w:rPr>
                              <w:color w:val="000000" w:themeColor="text1"/>
                            </w:rPr>
                          </w:pPr>
                          <w:r w:rsidRPr="002A5610">
                            <w:rPr>
                              <w:color w:val="000000" w:themeColor="text1"/>
                              <w:sz w:val="136"/>
                              <w:szCs w:val="136"/>
                            </w:rPr>
                            <w:t>Creating a community book group in your setting</w:t>
                          </w:r>
                        </w:p>
                      </w:txbxContent>
                    </v:textbox>
                  </v:shape>
                </w:pict>
              </mc:Fallback>
            </mc:AlternateContent>
          </w:r>
          <w:r w:rsidR="0048317E">
            <w:br w:type="page"/>
          </w:r>
        </w:p>
        <w:p w14:paraId="11D006A5" w14:textId="03569E28" w:rsidR="002A5610" w:rsidRPr="002A5610" w:rsidRDefault="00000000" w:rsidP="002A5610"/>
      </w:sdtContent>
    </w:sdt>
    <w:p w14:paraId="6A6C055D" w14:textId="2A90D88B" w:rsidR="002A5610" w:rsidRPr="002A5610" w:rsidRDefault="002A5610" w:rsidP="002A5610">
      <w:pPr>
        <w:pStyle w:val="Heading2"/>
        <w:rPr>
          <w:sz w:val="28"/>
          <w:szCs w:val="28"/>
        </w:rPr>
      </w:pPr>
      <w:r w:rsidRPr="002A5610">
        <w:rPr>
          <w:sz w:val="28"/>
          <w:szCs w:val="28"/>
          <w:lang w:eastAsia="en-GB"/>
        </w:rPr>
        <w:t>What is a community book group?</w:t>
      </w:r>
    </w:p>
    <w:p w14:paraId="4D16B96B" w14:textId="77777777" w:rsidR="002A5610" w:rsidRPr="002A5610" w:rsidRDefault="002A5610" w:rsidP="002A5610">
      <w:pPr>
        <w:rPr>
          <w:sz w:val="24"/>
          <w:szCs w:val="24"/>
          <w:lang w:eastAsia="en-GB"/>
        </w:rPr>
      </w:pPr>
      <w:r w:rsidRPr="002A5610">
        <w:rPr>
          <w:sz w:val="24"/>
          <w:szCs w:val="24"/>
          <w:lang w:eastAsia="en-GB"/>
        </w:rPr>
        <w:t>Community book groups are run in community settings such as youth centres, wellbeing groups and libraries.</w:t>
      </w:r>
    </w:p>
    <w:p w14:paraId="7BD428A4" w14:textId="77777777" w:rsidR="002A5610" w:rsidRPr="002A5610" w:rsidRDefault="002A5610" w:rsidP="002A5610">
      <w:pPr>
        <w:rPr>
          <w:sz w:val="24"/>
          <w:szCs w:val="24"/>
          <w:lang w:eastAsia="en-GB"/>
        </w:rPr>
      </w:pPr>
      <w:r w:rsidRPr="002A5610">
        <w:rPr>
          <w:sz w:val="24"/>
          <w:szCs w:val="24"/>
          <w:lang w:eastAsia="en-GB"/>
        </w:rPr>
        <w:t xml:space="preserve">Book groups are beneficial to the community and to an organisation for </w:t>
      </w:r>
      <w:proofErr w:type="gramStart"/>
      <w:r w:rsidRPr="002A5610">
        <w:rPr>
          <w:sz w:val="24"/>
          <w:szCs w:val="24"/>
          <w:lang w:eastAsia="en-GB"/>
        </w:rPr>
        <w:t>a number of</w:t>
      </w:r>
      <w:proofErr w:type="gramEnd"/>
      <w:r w:rsidRPr="002A5610">
        <w:rPr>
          <w:sz w:val="24"/>
          <w:szCs w:val="24"/>
          <w:lang w:eastAsia="en-GB"/>
        </w:rPr>
        <w:t xml:space="preserve"> reasons. They provide an additional inexpensive and popular activity for your setting; they create a space to read for pleasure which is beneficial for wellbeing; and help to connect isolated members of the community.  </w:t>
      </w:r>
    </w:p>
    <w:p w14:paraId="15281590" w14:textId="77777777" w:rsidR="002A5610" w:rsidRPr="002A5610" w:rsidRDefault="002A5610" w:rsidP="002A5610">
      <w:pPr>
        <w:rPr>
          <w:sz w:val="24"/>
          <w:szCs w:val="24"/>
          <w:lang w:eastAsia="en-GB"/>
        </w:rPr>
      </w:pPr>
      <w:r w:rsidRPr="002A5610">
        <w:rPr>
          <w:sz w:val="24"/>
          <w:szCs w:val="24"/>
          <w:lang w:eastAsia="en-GB"/>
        </w:rPr>
        <w:t>Have a look at some books one of our current book groups have been reading:</w:t>
      </w:r>
    </w:p>
    <w:p w14:paraId="3DD00410" w14:textId="77777777" w:rsidR="002A5610" w:rsidRDefault="002A5610" w:rsidP="002A5610">
      <w:pPr>
        <w:rPr>
          <w:lang w:eastAsia="en-GB"/>
        </w:rPr>
      </w:pPr>
      <w:r>
        <w:rPr>
          <w:noProof/>
          <w:lang w:eastAsia="en-GB"/>
        </w:rPr>
        <w:drawing>
          <wp:inline distT="0" distB="0" distL="0" distR="0" wp14:anchorId="73A99B2E" wp14:editId="4CB32527">
            <wp:extent cx="1188720" cy="2044747"/>
            <wp:effectExtent l="0" t="0" r="0" b="0"/>
            <wp:docPr id="2" name="Picture 2" descr="A person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book&#10;&#10;Description automatically generated"/>
                    <pic:cNvPicPr/>
                  </pic:nvPicPr>
                  <pic:blipFill rotWithShape="1">
                    <a:blip r:embed="rId11" cstate="print">
                      <a:extLst>
                        <a:ext uri="{28A0092B-C50C-407E-A947-70E740481C1C}">
                          <a14:useLocalDpi xmlns:a14="http://schemas.microsoft.com/office/drawing/2010/main" val="0"/>
                        </a:ext>
                      </a:extLst>
                    </a:blip>
                    <a:srcRect t="7210" b="13305"/>
                    <a:stretch/>
                  </pic:blipFill>
                  <pic:spPr bwMode="auto">
                    <a:xfrm>
                      <a:off x="0" y="0"/>
                      <a:ext cx="1199815" cy="2063832"/>
                    </a:xfrm>
                    <a:prstGeom prst="rect">
                      <a:avLst/>
                    </a:prstGeom>
                    <a:ln>
                      <a:noFill/>
                    </a:ln>
                    <a:extLst>
                      <a:ext uri="{53640926-AAD7-44D8-BBD7-CCE9431645EC}">
                        <a14:shadowObscured xmlns:a14="http://schemas.microsoft.com/office/drawing/2010/main"/>
                      </a:ext>
                    </a:extLst>
                  </pic:spPr>
                </pic:pic>
              </a:graphicData>
            </a:graphic>
          </wp:inline>
        </w:drawing>
      </w:r>
      <w:r>
        <w:rPr>
          <w:lang w:eastAsia="en-GB"/>
        </w:rPr>
        <w:t xml:space="preserve"> </w:t>
      </w:r>
      <w:r>
        <w:rPr>
          <w:noProof/>
          <w:lang w:eastAsia="en-GB"/>
        </w:rPr>
        <w:drawing>
          <wp:inline distT="0" distB="0" distL="0" distR="0" wp14:anchorId="0FA52EB3" wp14:editId="4EFD4139">
            <wp:extent cx="1609272" cy="2011680"/>
            <wp:effectExtent l="0" t="0" r="0" b="7620"/>
            <wp:docPr id="5" name="Picture 5" descr="A person in a wheelchair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wheelchair holding a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3176" cy="2041561"/>
                    </a:xfrm>
                    <a:prstGeom prst="rect">
                      <a:avLst/>
                    </a:prstGeom>
                  </pic:spPr>
                </pic:pic>
              </a:graphicData>
            </a:graphic>
          </wp:inline>
        </w:drawing>
      </w:r>
    </w:p>
    <w:p w14:paraId="7038AFFA" w14:textId="77777777" w:rsidR="002A5610" w:rsidRPr="002A5610" w:rsidRDefault="002A5610" w:rsidP="002A5610">
      <w:pPr>
        <w:pStyle w:val="Heading2"/>
        <w:rPr>
          <w:sz w:val="28"/>
          <w:szCs w:val="28"/>
          <w:lang w:eastAsia="en-GB"/>
        </w:rPr>
      </w:pPr>
      <w:r w:rsidRPr="002A5610">
        <w:rPr>
          <w:sz w:val="28"/>
          <w:szCs w:val="28"/>
          <w:lang w:eastAsia="en-GB"/>
        </w:rPr>
        <w:t>How do community book groups work?</w:t>
      </w:r>
    </w:p>
    <w:p w14:paraId="49C405AD" w14:textId="27AE172A" w:rsidR="002A5610" w:rsidRPr="002A5610" w:rsidRDefault="002A5610" w:rsidP="002A5610">
      <w:pPr>
        <w:rPr>
          <w:sz w:val="24"/>
          <w:szCs w:val="24"/>
          <w:lang w:eastAsia="en-GB"/>
        </w:rPr>
      </w:pPr>
      <w:r w:rsidRPr="002A5610">
        <w:rPr>
          <w:sz w:val="24"/>
          <w:szCs w:val="24"/>
          <w:lang w:eastAsia="en-GB"/>
        </w:rPr>
        <w:t xml:space="preserve">Community book groups are set up and facilitated by a member of staff or a volunteer from the organisation, rather than developed by beneficiaries, as this helps to ensure that someone is in a leadership role from the start. </w:t>
      </w:r>
    </w:p>
    <w:p w14:paraId="001AA16E" w14:textId="38406504" w:rsidR="002A5610" w:rsidRPr="002A5610" w:rsidRDefault="002A5610" w:rsidP="002A5610">
      <w:pPr>
        <w:rPr>
          <w:sz w:val="24"/>
          <w:szCs w:val="24"/>
          <w:lang w:eastAsia="en-GB"/>
        </w:rPr>
      </w:pPr>
      <w:r w:rsidRPr="002A5610">
        <w:rPr>
          <w:sz w:val="24"/>
          <w:szCs w:val="24"/>
          <w:lang w:eastAsia="en-GB"/>
        </w:rPr>
        <w:t xml:space="preserve">Book groups are usually hosted once a week at the same time and participants have an hour or so discussion of a chapter of the chosen book that they read at home. The facilitators will have needed to have read the book themselves or have a question for the group ready which is relevant to the book/chapter to kick off the discussion. (More information about topics for discussion are below). </w:t>
      </w:r>
    </w:p>
    <w:p w14:paraId="18AFBBCD" w14:textId="77777777" w:rsidR="002A5610" w:rsidRPr="002A5610" w:rsidRDefault="002A5610" w:rsidP="002A5610">
      <w:pPr>
        <w:pStyle w:val="Heading2"/>
        <w:rPr>
          <w:sz w:val="28"/>
          <w:szCs w:val="28"/>
          <w:lang w:eastAsia="en-GB"/>
        </w:rPr>
      </w:pPr>
      <w:bookmarkStart w:id="0" w:name="_How_do_I"/>
      <w:bookmarkEnd w:id="0"/>
      <w:r w:rsidRPr="002A5610">
        <w:rPr>
          <w:sz w:val="28"/>
          <w:szCs w:val="28"/>
          <w:lang w:eastAsia="en-GB"/>
        </w:rPr>
        <w:t>How do I set one up?</w:t>
      </w:r>
    </w:p>
    <w:p w14:paraId="28C45BDA" w14:textId="77777777" w:rsidR="002A5610" w:rsidRPr="002A5610" w:rsidRDefault="002A5610" w:rsidP="002A5610">
      <w:pPr>
        <w:rPr>
          <w:sz w:val="24"/>
          <w:szCs w:val="24"/>
          <w:lang w:eastAsia="en-GB"/>
        </w:rPr>
      </w:pPr>
      <w:r w:rsidRPr="002A5610">
        <w:rPr>
          <w:sz w:val="24"/>
          <w:szCs w:val="24"/>
          <w:lang w:eastAsia="en-GB"/>
        </w:rPr>
        <w:t xml:space="preserve">If you want to set up your own book group you need to sign up as a literacy champion (if you are not one already!) and once you have completed your training </w:t>
      </w:r>
      <w:r w:rsidRPr="002A5610">
        <w:rPr>
          <w:sz w:val="24"/>
          <w:szCs w:val="24"/>
          <w:lang w:eastAsia="en-GB"/>
        </w:rPr>
        <w:lastRenderedPageBreak/>
        <w:t xml:space="preserve">you just need to email Laura: </w:t>
      </w:r>
      <w:hyperlink r:id="rId13" w:history="1">
        <w:r w:rsidRPr="002A5610">
          <w:rPr>
            <w:rStyle w:val="Hyperlink"/>
            <w:sz w:val="24"/>
            <w:szCs w:val="24"/>
            <w:lang w:eastAsia="en-GB"/>
          </w:rPr>
          <w:t>laura.michelangeli@literacytrust.org.uk</w:t>
        </w:r>
      </w:hyperlink>
      <w:r w:rsidRPr="002A5610">
        <w:rPr>
          <w:sz w:val="24"/>
          <w:szCs w:val="24"/>
          <w:lang w:eastAsia="en-GB"/>
        </w:rPr>
        <w:t xml:space="preserve"> and express your interest. </w:t>
      </w:r>
    </w:p>
    <w:p w14:paraId="10047AC5" w14:textId="77777777" w:rsidR="002A5610" w:rsidRPr="002A5610" w:rsidRDefault="002A5610" w:rsidP="002A5610">
      <w:pPr>
        <w:rPr>
          <w:sz w:val="24"/>
          <w:szCs w:val="24"/>
          <w:lang w:eastAsia="en-GB"/>
        </w:rPr>
      </w:pPr>
      <w:r w:rsidRPr="002A5610">
        <w:rPr>
          <w:sz w:val="24"/>
          <w:szCs w:val="24"/>
          <w:lang w:eastAsia="en-GB"/>
        </w:rPr>
        <w:t>Remember to consider these questions:</w:t>
      </w:r>
    </w:p>
    <w:p w14:paraId="16E68294" w14:textId="34FA42D7" w:rsidR="002A5610" w:rsidRPr="002A5610" w:rsidRDefault="002A5610" w:rsidP="002A5610">
      <w:pPr>
        <w:numPr>
          <w:ilvl w:val="0"/>
          <w:numId w:val="3"/>
        </w:numPr>
        <w:tabs>
          <w:tab w:val="clear" w:pos="283"/>
          <w:tab w:val="clear" w:pos="680"/>
          <w:tab w:val="clear" w:pos="964"/>
        </w:tabs>
        <w:suppressAutoHyphens w:val="0"/>
        <w:autoSpaceDE/>
        <w:autoSpaceDN/>
        <w:adjustRightInd/>
        <w:spacing w:after="160" w:line="259" w:lineRule="auto"/>
        <w:textAlignment w:val="auto"/>
        <w:rPr>
          <w:sz w:val="24"/>
          <w:szCs w:val="24"/>
          <w:lang w:eastAsia="en-GB"/>
        </w:rPr>
      </w:pPr>
      <w:r w:rsidRPr="002A5610">
        <w:rPr>
          <w:sz w:val="24"/>
          <w:szCs w:val="24"/>
          <w:lang w:eastAsia="en-GB"/>
        </w:rPr>
        <w:t xml:space="preserve">Where and when will I host my book group- is there a good time for everybody e.g.: after work? </w:t>
      </w:r>
    </w:p>
    <w:p w14:paraId="242C2549" w14:textId="77777777" w:rsidR="002A5610" w:rsidRPr="002A5610" w:rsidRDefault="002A5610" w:rsidP="002A5610">
      <w:pPr>
        <w:numPr>
          <w:ilvl w:val="0"/>
          <w:numId w:val="3"/>
        </w:numPr>
        <w:tabs>
          <w:tab w:val="clear" w:pos="283"/>
          <w:tab w:val="clear" w:pos="680"/>
          <w:tab w:val="clear" w:pos="964"/>
        </w:tabs>
        <w:suppressAutoHyphens w:val="0"/>
        <w:autoSpaceDE/>
        <w:autoSpaceDN/>
        <w:adjustRightInd/>
        <w:spacing w:after="160" w:line="259" w:lineRule="auto"/>
        <w:textAlignment w:val="auto"/>
        <w:rPr>
          <w:sz w:val="24"/>
          <w:szCs w:val="24"/>
          <w:lang w:eastAsia="en-GB"/>
        </w:rPr>
      </w:pPr>
      <w:r w:rsidRPr="002A5610">
        <w:rPr>
          <w:sz w:val="24"/>
          <w:szCs w:val="24"/>
          <w:lang w:eastAsia="en-GB"/>
        </w:rPr>
        <w:t>Who will be the staff member/volunteer in charge of facilitating the book group?</w:t>
      </w:r>
    </w:p>
    <w:p w14:paraId="4C9F19DD" w14:textId="77777777" w:rsidR="002A5610" w:rsidRPr="002A5610" w:rsidRDefault="002A5610" w:rsidP="002A5610">
      <w:pPr>
        <w:numPr>
          <w:ilvl w:val="0"/>
          <w:numId w:val="3"/>
        </w:numPr>
        <w:tabs>
          <w:tab w:val="clear" w:pos="283"/>
          <w:tab w:val="clear" w:pos="680"/>
          <w:tab w:val="clear" w:pos="964"/>
        </w:tabs>
        <w:suppressAutoHyphens w:val="0"/>
        <w:autoSpaceDE/>
        <w:autoSpaceDN/>
        <w:adjustRightInd/>
        <w:spacing w:after="160" w:line="259" w:lineRule="auto"/>
        <w:textAlignment w:val="auto"/>
        <w:rPr>
          <w:sz w:val="24"/>
          <w:szCs w:val="24"/>
          <w:lang w:eastAsia="en-GB"/>
        </w:rPr>
      </w:pPr>
      <w:r w:rsidRPr="002A5610">
        <w:rPr>
          <w:sz w:val="24"/>
          <w:szCs w:val="24"/>
          <w:lang w:eastAsia="en-GB"/>
        </w:rPr>
        <w:t>Who will be the people that will use the book group – is it for a specific group only or is it advertised publicly?</w:t>
      </w:r>
    </w:p>
    <w:p w14:paraId="0EB023E8" w14:textId="709FE4AA" w:rsidR="002A5610" w:rsidRPr="002A5610" w:rsidRDefault="002A5610" w:rsidP="002A5610">
      <w:pPr>
        <w:numPr>
          <w:ilvl w:val="0"/>
          <w:numId w:val="3"/>
        </w:numPr>
        <w:tabs>
          <w:tab w:val="clear" w:pos="283"/>
          <w:tab w:val="clear" w:pos="680"/>
          <w:tab w:val="clear" w:pos="964"/>
        </w:tabs>
        <w:suppressAutoHyphens w:val="0"/>
        <w:autoSpaceDE/>
        <w:autoSpaceDN/>
        <w:adjustRightInd/>
        <w:spacing w:after="160" w:line="259" w:lineRule="auto"/>
        <w:textAlignment w:val="auto"/>
        <w:rPr>
          <w:sz w:val="24"/>
          <w:szCs w:val="24"/>
          <w:lang w:eastAsia="en-GB"/>
        </w:rPr>
      </w:pPr>
      <w:r w:rsidRPr="002A5610">
        <w:rPr>
          <w:sz w:val="24"/>
          <w:szCs w:val="24"/>
          <w:lang w:eastAsia="en-GB"/>
        </w:rPr>
        <w:t xml:space="preserve">Should the book group have a theme to make it relevant for its audience e.g.: books written by women, books with black main characters etc.? </w:t>
      </w:r>
    </w:p>
    <w:p w14:paraId="165E2EFC" w14:textId="77777777" w:rsidR="002A5610" w:rsidRPr="002A5610" w:rsidRDefault="002A5610" w:rsidP="002A5610">
      <w:pPr>
        <w:numPr>
          <w:ilvl w:val="0"/>
          <w:numId w:val="3"/>
        </w:numPr>
        <w:tabs>
          <w:tab w:val="clear" w:pos="283"/>
          <w:tab w:val="clear" w:pos="680"/>
          <w:tab w:val="clear" w:pos="964"/>
        </w:tabs>
        <w:suppressAutoHyphens w:val="0"/>
        <w:autoSpaceDE/>
        <w:autoSpaceDN/>
        <w:adjustRightInd/>
        <w:spacing w:after="160" w:line="259" w:lineRule="auto"/>
        <w:textAlignment w:val="auto"/>
        <w:rPr>
          <w:sz w:val="24"/>
          <w:szCs w:val="24"/>
          <w:lang w:eastAsia="en-GB"/>
        </w:rPr>
      </w:pPr>
      <w:r w:rsidRPr="002A5610">
        <w:rPr>
          <w:sz w:val="24"/>
          <w:szCs w:val="24"/>
          <w:lang w:eastAsia="en-GB"/>
        </w:rPr>
        <w:t>How will I make the book group a welcoming place to be – providing teas and coffee, time at the start to catch up on each other’s lives, etc.?</w:t>
      </w:r>
    </w:p>
    <w:p w14:paraId="363D39C3" w14:textId="77777777" w:rsidR="002A5610" w:rsidRPr="002A5610" w:rsidRDefault="002A5610" w:rsidP="002A5610">
      <w:pPr>
        <w:pStyle w:val="Heading3"/>
        <w:rPr>
          <w:sz w:val="28"/>
          <w:szCs w:val="28"/>
          <w:lang w:eastAsia="en-GB"/>
        </w:rPr>
      </w:pPr>
      <w:r w:rsidRPr="002A5610">
        <w:rPr>
          <w:sz w:val="28"/>
          <w:szCs w:val="28"/>
          <w:lang w:eastAsia="en-GB"/>
        </w:rPr>
        <w:t>Recruiting for your book group</w:t>
      </w:r>
    </w:p>
    <w:p w14:paraId="65DDBADD" w14:textId="77777777" w:rsidR="002A5610" w:rsidRPr="002A5610" w:rsidRDefault="002A5610" w:rsidP="002A5610">
      <w:pPr>
        <w:rPr>
          <w:sz w:val="24"/>
          <w:szCs w:val="24"/>
          <w:lang w:eastAsia="en-GB"/>
        </w:rPr>
      </w:pPr>
      <w:r w:rsidRPr="002A5610">
        <w:rPr>
          <w:sz w:val="24"/>
          <w:szCs w:val="24"/>
          <w:lang w:eastAsia="en-GB"/>
        </w:rPr>
        <w:t>Recruitment can be done in two ways:</w:t>
      </w:r>
    </w:p>
    <w:p w14:paraId="0656A600" w14:textId="66117A08" w:rsidR="002A5610" w:rsidRPr="002A5610" w:rsidRDefault="002A5610" w:rsidP="002A5610">
      <w:pPr>
        <w:pStyle w:val="ListParagraph"/>
        <w:numPr>
          <w:ilvl w:val="0"/>
          <w:numId w:val="4"/>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 xml:space="preserve">Having a group of people, you are interested in engaging and referring people to the group. </w:t>
      </w:r>
    </w:p>
    <w:p w14:paraId="452B0F30" w14:textId="77777777" w:rsidR="002A5610" w:rsidRPr="002A5610" w:rsidRDefault="002A5610" w:rsidP="002A5610">
      <w:pPr>
        <w:pStyle w:val="ListParagraph"/>
        <w:numPr>
          <w:ilvl w:val="1"/>
          <w:numId w:val="4"/>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For one of our book groups this was women who were isolated and had already been using the centre but weren’t previously connected to each other</w:t>
      </w:r>
    </w:p>
    <w:p w14:paraId="1FF27F54" w14:textId="77777777" w:rsidR="002A5610" w:rsidRPr="002A5610" w:rsidRDefault="002A5610" w:rsidP="002A5610">
      <w:pPr>
        <w:pStyle w:val="ListParagraph"/>
        <w:numPr>
          <w:ilvl w:val="1"/>
          <w:numId w:val="4"/>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For another book group this was children that were already attending a homework club</w:t>
      </w:r>
    </w:p>
    <w:p w14:paraId="350B79A8" w14:textId="77777777" w:rsidR="002A5610" w:rsidRPr="002A5610" w:rsidRDefault="002A5610" w:rsidP="002A5610">
      <w:pPr>
        <w:pStyle w:val="ListParagraph"/>
        <w:numPr>
          <w:ilvl w:val="0"/>
          <w:numId w:val="4"/>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Publicly advertising the group</w:t>
      </w:r>
    </w:p>
    <w:p w14:paraId="1446E818" w14:textId="5F800FD3" w:rsidR="002A5610" w:rsidRPr="002A5610" w:rsidRDefault="002A5610" w:rsidP="002A5610">
      <w:pPr>
        <w:pStyle w:val="ListParagraph"/>
        <w:numPr>
          <w:ilvl w:val="1"/>
          <w:numId w:val="4"/>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This could be using posters and leaflets in the centre with a time/date of the first session or a way to express interest</w:t>
      </w:r>
      <w:r>
        <w:rPr>
          <w:sz w:val="24"/>
          <w:szCs w:val="24"/>
          <w:lang w:eastAsia="en-GB"/>
        </w:rPr>
        <w:t>.</w:t>
      </w:r>
    </w:p>
    <w:p w14:paraId="7F428DD2" w14:textId="77777777" w:rsidR="002A5610" w:rsidRPr="002A5610" w:rsidRDefault="002A5610" w:rsidP="002A5610">
      <w:pPr>
        <w:pStyle w:val="Heading2"/>
        <w:rPr>
          <w:sz w:val="28"/>
          <w:szCs w:val="28"/>
          <w:lang w:eastAsia="en-GB"/>
        </w:rPr>
      </w:pPr>
      <w:r w:rsidRPr="002A5610">
        <w:rPr>
          <w:sz w:val="28"/>
          <w:szCs w:val="28"/>
          <w:lang w:eastAsia="en-GB"/>
        </w:rPr>
        <w:t>Where do I get the books?</w:t>
      </w:r>
    </w:p>
    <w:p w14:paraId="3747BED4" w14:textId="19EA081E" w:rsidR="002A5610" w:rsidRPr="002A5610" w:rsidRDefault="002A5610" w:rsidP="002A5610">
      <w:pPr>
        <w:rPr>
          <w:sz w:val="24"/>
          <w:szCs w:val="24"/>
          <w:lang w:eastAsia="en-GB"/>
        </w:rPr>
      </w:pPr>
      <w:r w:rsidRPr="002A5610">
        <w:rPr>
          <w:sz w:val="24"/>
          <w:szCs w:val="24"/>
          <w:lang w:eastAsia="en-GB"/>
        </w:rPr>
        <w:t>We provide books as part of the Literacy Champion programme, although we ask that you have people signed up to the group before you request books, so we can purchase the correct amount.</w:t>
      </w:r>
    </w:p>
    <w:p w14:paraId="5670A980" w14:textId="166606F0" w:rsidR="002A5610" w:rsidRPr="002A5610" w:rsidRDefault="002A5610" w:rsidP="002A5610">
      <w:pPr>
        <w:rPr>
          <w:sz w:val="24"/>
          <w:szCs w:val="24"/>
          <w:lang w:eastAsia="en-GB"/>
        </w:rPr>
      </w:pPr>
      <w:r w:rsidRPr="002A5610">
        <w:rPr>
          <w:sz w:val="24"/>
          <w:szCs w:val="24"/>
          <w:lang w:eastAsia="en-GB"/>
        </w:rPr>
        <w:lastRenderedPageBreak/>
        <w:t>We can support you with whatever age range and genre of books works best</w:t>
      </w:r>
      <w:r>
        <w:rPr>
          <w:sz w:val="24"/>
          <w:szCs w:val="24"/>
          <w:lang w:eastAsia="en-GB"/>
        </w:rPr>
        <w:t xml:space="preserve"> from our current stock of books.</w:t>
      </w:r>
      <w:r w:rsidRPr="002A5610">
        <w:rPr>
          <w:sz w:val="24"/>
          <w:szCs w:val="24"/>
          <w:lang w:eastAsia="en-GB"/>
        </w:rPr>
        <w:t xml:space="preserve"> </w:t>
      </w:r>
      <w:r>
        <w:rPr>
          <w:sz w:val="24"/>
          <w:szCs w:val="24"/>
          <w:lang w:eastAsia="en-GB"/>
        </w:rPr>
        <w:t>In some special cases w</w:t>
      </w:r>
      <w:r w:rsidRPr="002A5610">
        <w:rPr>
          <w:sz w:val="24"/>
          <w:szCs w:val="24"/>
          <w:lang w:eastAsia="en-GB"/>
        </w:rPr>
        <w:t xml:space="preserve">e </w:t>
      </w:r>
      <w:proofErr w:type="gramStart"/>
      <w:r w:rsidRPr="002A5610">
        <w:rPr>
          <w:sz w:val="24"/>
          <w:szCs w:val="24"/>
          <w:lang w:eastAsia="en-GB"/>
        </w:rPr>
        <w:t>are able to</w:t>
      </w:r>
      <w:proofErr w:type="gramEnd"/>
      <w:r w:rsidRPr="002A5610">
        <w:rPr>
          <w:sz w:val="24"/>
          <w:szCs w:val="24"/>
          <w:lang w:eastAsia="en-GB"/>
        </w:rPr>
        <w:t xml:space="preserve"> provide specific books as long as they are on our ordering system</w:t>
      </w:r>
      <w:r>
        <w:rPr>
          <w:sz w:val="24"/>
          <w:szCs w:val="24"/>
          <w:lang w:eastAsia="en-GB"/>
        </w:rPr>
        <w:t>, and we are able to secure funding for your group ie: if it is in our target ward.</w:t>
      </w:r>
      <w:r w:rsidRPr="002A5610">
        <w:rPr>
          <w:sz w:val="24"/>
          <w:szCs w:val="24"/>
          <w:lang w:eastAsia="en-GB"/>
        </w:rPr>
        <w:t xml:space="preserve"> </w:t>
      </w:r>
    </w:p>
    <w:p w14:paraId="3B236F36" w14:textId="4A5FD9DC" w:rsidR="002A5610" w:rsidRPr="002A5610" w:rsidRDefault="002A5610" w:rsidP="002A5610">
      <w:pPr>
        <w:rPr>
          <w:sz w:val="24"/>
          <w:szCs w:val="24"/>
          <w:lang w:eastAsia="en-GB"/>
        </w:rPr>
      </w:pPr>
      <w:r w:rsidRPr="002A5610">
        <w:rPr>
          <w:sz w:val="24"/>
          <w:szCs w:val="24"/>
          <w:lang w:eastAsia="en-GB"/>
        </w:rPr>
        <w:t>Books will need to be picked up from our storage unit: Safestore Self Storage, 50 Highgate Middleway, B12 0DG. So</w:t>
      </w:r>
      <w:r>
        <w:rPr>
          <w:sz w:val="24"/>
          <w:szCs w:val="24"/>
          <w:lang w:eastAsia="en-GB"/>
        </w:rPr>
        <w:t>,</w:t>
      </w:r>
      <w:r w:rsidRPr="002A5610">
        <w:rPr>
          <w:sz w:val="24"/>
          <w:szCs w:val="24"/>
          <w:lang w:eastAsia="en-GB"/>
        </w:rPr>
        <w:t xml:space="preserve"> you’ll need to arrange a time to meet Laura there. </w:t>
      </w:r>
    </w:p>
    <w:p w14:paraId="596E510B" w14:textId="77777777" w:rsidR="002A5610" w:rsidRPr="002A5610" w:rsidRDefault="002A5610" w:rsidP="002A5610">
      <w:pPr>
        <w:pStyle w:val="Heading2"/>
        <w:rPr>
          <w:sz w:val="28"/>
          <w:szCs w:val="28"/>
          <w:lang w:eastAsia="en-GB"/>
        </w:rPr>
      </w:pPr>
      <w:r w:rsidRPr="002A5610">
        <w:rPr>
          <w:sz w:val="28"/>
          <w:szCs w:val="28"/>
          <w:lang w:eastAsia="en-GB"/>
        </w:rPr>
        <w:t>How do I run a book club?</w:t>
      </w:r>
    </w:p>
    <w:p w14:paraId="7827F872" w14:textId="0B3C9D50" w:rsidR="002A5610" w:rsidRPr="002A5610" w:rsidRDefault="002A5610" w:rsidP="002A5610">
      <w:pPr>
        <w:rPr>
          <w:sz w:val="24"/>
          <w:szCs w:val="24"/>
          <w:lang w:eastAsia="en-GB"/>
        </w:rPr>
      </w:pPr>
      <w:r w:rsidRPr="002A5610">
        <w:rPr>
          <w:sz w:val="24"/>
          <w:szCs w:val="24"/>
          <w:lang w:eastAsia="en-GB"/>
        </w:rPr>
        <w:t xml:space="preserve">We have attempted to create a framework for a book group below to help make the process easier, but remember you know your communities best and this framework is just a suggestion for how to proceed! </w:t>
      </w:r>
    </w:p>
    <w:p w14:paraId="30732B5F" w14:textId="77777777" w:rsidR="002A5610" w:rsidRPr="002A5610" w:rsidRDefault="002A5610" w:rsidP="002A5610">
      <w:pPr>
        <w:pStyle w:val="Heading3"/>
        <w:rPr>
          <w:sz w:val="28"/>
          <w:szCs w:val="28"/>
          <w:lang w:eastAsia="en-GB"/>
        </w:rPr>
      </w:pPr>
      <w:r w:rsidRPr="002A5610">
        <w:rPr>
          <w:sz w:val="28"/>
          <w:szCs w:val="28"/>
          <w:lang w:eastAsia="en-GB"/>
        </w:rPr>
        <w:t xml:space="preserve">Prior to first meeting </w:t>
      </w:r>
    </w:p>
    <w:p w14:paraId="4D539C06" w14:textId="506DB38C" w:rsidR="002A5610" w:rsidRPr="002A5610" w:rsidRDefault="002A5610" w:rsidP="002A5610">
      <w:pPr>
        <w:pStyle w:val="ListParagraph"/>
        <w:numPr>
          <w:ilvl w:val="0"/>
          <w:numId w:val="5"/>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 xml:space="preserve">Have answered all the questions in the </w:t>
      </w:r>
      <w:hyperlink w:anchor="_How_do_I" w:history="1">
        <w:r w:rsidRPr="002A5610">
          <w:rPr>
            <w:rStyle w:val="Hyperlink"/>
            <w:sz w:val="24"/>
            <w:szCs w:val="24"/>
            <w:lang w:eastAsia="en-GB"/>
          </w:rPr>
          <w:t>“How do I set a book group up?”</w:t>
        </w:r>
      </w:hyperlink>
      <w:r w:rsidRPr="002A5610">
        <w:rPr>
          <w:sz w:val="24"/>
          <w:szCs w:val="24"/>
          <w:lang w:eastAsia="en-GB"/>
        </w:rPr>
        <w:t xml:space="preserve"> section</w:t>
      </w:r>
      <w:r>
        <w:rPr>
          <w:sz w:val="24"/>
          <w:szCs w:val="24"/>
          <w:lang w:eastAsia="en-GB"/>
        </w:rPr>
        <w:t>.</w:t>
      </w:r>
    </w:p>
    <w:p w14:paraId="1B957B15" w14:textId="1B8DDBC7" w:rsidR="002A5610" w:rsidRPr="002A5610" w:rsidRDefault="002A5610" w:rsidP="002A5610">
      <w:pPr>
        <w:pStyle w:val="ListParagraph"/>
        <w:numPr>
          <w:ilvl w:val="0"/>
          <w:numId w:val="5"/>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Decided on the first book and received your copies from Laura</w:t>
      </w:r>
      <w:r>
        <w:rPr>
          <w:sz w:val="24"/>
          <w:szCs w:val="24"/>
          <w:lang w:eastAsia="en-GB"/>
        </w:rPr>
        <w:t>.</w:t>
      </w:r>
    </w:p>
    <w:p w14:paraId="509F937E" w14:textId="77777777" w:rsidR="002A5610" w:rsidRPr="002A5610" w:rsidRDefault="002A5610" w:rsidP="002A5610">
      <w:pPr>
        <w:pStyle w:val="Heading3"/>
        <w:rPr>
          <w:sz w:val="28"/>
          <w:szCs w:val="28"/>
          <w:lang w:eastAsia="en-GB"/>
        </w:rPr>
      </w:pPr>
      <w:r w:rsidRPr="002A5610">
        <w:rPr>
          <w:sz w:val="28"/>
          <w:szCs w:val="28"/>
          <w:lang w:eastAsia="en-GB"/>
        </w:rPr>
        <w:t xml:space="preserve">Meeting structure </w:t>
      </w:r>
    </w:p>
    <w:p w14:paraId="14EA31D3" w14:textId="77777777" w:rsidR="002A5610" w:rsidRPr="002A5610" w:rsidRDefault="002A5610" w:rsidP="002A5610">
      <w:pPr>
        <w:pStyle w:val="ListParagraph"/>
        <w:numPr>
          <w:ilvl w:val="0"/>
          <w:numId w:val="6"/>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Introduction and chat</w:t>
      </w:r>
    </w:p>
    <w:p w14:paraId="77863873" w14:textId="77777777" w:rsidR="002A5610" w:rsidRPr="002A5610" w:rsidRDefault="002A5610" w:rsidP="002A5610">
      <w:pPr>
        <w:pStyle w:val="ListParagraph"/>
        <w:numPr>
          <w:ilvl w:val="0"/>
          <w:numId w:val="6"/>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Book discussion</w:t>
      </w:r>
    </w:p>
    <w:p w14:paraId="73309AF2" w14:textId="38EB475B" w:rsidR="002A5610" w:rsidRPr="002A5610" w:rsidRDefault="002A5610" w:rsidP="002A5610">
      <w:pPr>
        <w:pStyle w:val="ListParagraph"/>
        <w:numPr>
          <w:ilvl w:val="0"/>
          <w:numId w:val="6"/>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Debrief, agree on what will be read before the next meeting</w:t>
      </w:r>
      <w:r>
        <w:rPr>
          <w:sz w:val="24"/>
          <w:szCs w:val="24"/>
          <w:lang w:eastAsia="en-GB"/>
        </w:rPr>
        <w:t>.</w:t>
      </w:r>
    </w:p>
    <w:p w14:paraId="2AB529D4" w14:textId="1961CEDF" w:rsidR="002A5610" w:rsidRPr="002A5610" w:rsidRDefault="002A5610" w:rsidP="002A5610">
      <w:pPr>
        <w:pStyle w:val="ListParagraph"/>
        <w:numPr>
          <w:ilvl w:val="1"/>
          <w:numId w:val="6"/>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If you are running a book club for children, consider running a game either at the start or end of the meeting – ideas for games are available from Laura</w:t>
      </w:r>
      <w:r>
        <w:rPr>
          <w:sz w:val="24"/>
          <w:szCs w:val="24"/>
          <w:lang w:eastAsia="en-GB"/>
        </w:rPr>
        <w:t>.</w:t>
      </w:r>
    </w:p>
    <w:p w14:paraId="031283DC" w14:textId="77777777" w:rsidR="002A5610" w:rsidRPr="002A5610" w:rsidRDefault="002A5610" w:rsidP="002A5610">
      <w:pPr>
        <w:pStyle w:val="Heading3"/>
        <w:rPr>
          <w:sz w:val="28"/>
          <w:szCs w:val="28"/>
          <w:lang w:eastAsia="en-GB"/>
        </w:rPr>
      </w:pPr>
      <w:r w:rsidRPr="002A5610">
        <w:rPr>
          <w:sz w:val="28"/>
          <w:szCs w:val="28"/>
          <w:lang w:eastAsia="en-GB"/>
        </w:rPr>
        <w:t>Discussion ideas</w:t>
      </w:r>
    </w:p>
    <w:p w14:paraId="78593A3A"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‘Review’ questions: ‘Did you enjoy the book/chapter?’ or ‘Would you recommend it to someone else?’</w:t>
      </w:r>
    </w:p>
    <w:p w14:paraId="121BC2D4"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Questions on the author: ‘What did you think of their writing style?’ or ‘What were their strengths as an author?’</w:t>
      </w:r>
    </w:p>
    <w:p w14:paraId="4E0DFDE1"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‘Feeling’ questions: ‘Did the book make you feel sad at any stage? Why?’ or ‘What emotions did you feel in this part of the story?’</w:t>
      </w:r>
    </w:p>
    <w:p w14:paraId="09D189CB"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‘What if’ style questions: ‘What if character A had never met character B?’ or ‘What if the book had been set in France instead of in America?’ etc.</w:t>
      </w:r>
    </w:p>
    <w:p w14:paraId="469FD72F"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lastRenderedPageBreak/>
        <w:t>‘Debate’ questions: ‘Should Character A have married Character B?’ or ‘Was it right that Character C left the country?’</w:t>
      </w:r>
    </w:p>
    <w:p w14:paraId="7D0F06E1"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‘Predictive’ questions: ‘Were there any plot details you thought would happen?’ or ‘Were there any twists that shocked you?’</w:t>
      </w:r>
    </w:p>
    <w:p w14:paraId="4487D9A7"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Questions on the book’s title and cover: ‘Do you think the cover matches the plot?’ or ‘Now we know the story, why do you think this title was chosen?’</w:t>
      </w:r>
    </w:p>
    <w:p w14:paraId="2AB5B582" w14:textId="77777777"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Reflective questions: ‘What has the book taught us about our own lives?’ or ‘Is there a strong message to the story?’</w:t>
      </w:r>
    </w:p>
    <w:p w14:paraId="18010DE7" w14:textId="6708FD60" w:rsidR="002A5610" w:rsidRPr="002A5610" w:rsidRDefault="002A5610" w:rsidP="002A5610">
      <w:pPr>
        <w:pStyle w:val="ListParagraph"/>
        <w:numPr>
          <w:ilvl w:val="0"/>
          <w:numId w:val="8"/>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You can also find a good list of specific questions by searching: “‘</w:t>
      </w:r>
      <w:r w:rsidRPr="002A5610">
        <w:rPr>
          <w:i/>
          <w:sz w:val="24"/>
          <w:szCs w:val="24"/>
          <w:lang w:eastAsia="en-GB"/>
        </w:rPr>
        <w:t>title’</w:t>
      </w:r>
      <w:r w:rsidRPr="002A5610">
        <w:rPr>
          <w:sz w:val="24"/>
          <w:szCs w:val="24"/>
          <w:lang w:eastAsia="en-GB"/>
        </w:rPr>
        <w:t xml:space="preserve"> + book club questions” using a search engine.</w:t>
      </w:r>
    </w:p>
    <w:p w14:paraId="7B7F09F1" w14:textId="77777777" w:rsidR="002A5610" w:rsidRPr="002A5610" w:rsidRDefault="002A5610" w:rsidP="002A5610">
      <w:pPr>
        <w:pStyle w:val="Heading3"/>
        <w:rPr>
          <w:sz w:val="28"/>
          <w:szCs w:val="28"/>
          <w:lang w:eastAsia="en-GB"/>
        </w:rPr>
      </w:pPr>
      <w:r w:rsidRPr="002A5610">
        <w:rPr>
          <w:sz w:val="28"/>
          <w:szCs w:val="28"/>
          <w:lang w:eastAsia="en-GB"/>
        </w:rPr>
        <w:t>After the meeting</w:t>
      </w:r>
    </w:p>
    <w:p w14:paraId="53AD5723" w14:textId="6CB69E77" w:rsidR="002A5610" w:rsidRPr="002A5610" w:rsidRDefault="002A5610" w:rsidP="002A5610">
      <w:pPr>
        <w:pStyle w:val="ListParagraph"/>
        <w:numPr>
          <w:ilvl w:val="0"/>
          <w:numId w:val="7"/>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Facilitator to have read the next chapter</w:t>
      </w:r>
      <w:r>
        <w:rPr>
          <w:sz w:val="24"/>
          <w:szCs w:val="24"/>
          <w:lang w:eastAsia="en-GB"/>
        </w:rPr>
        <w:t>.</w:t>
      </w:r>
    </w:p>
    <w:p w14:paraId="393C765B" w14:textId="66130F46" w:rsidR="002A5610" w:rsidRPr="002A5610" w:rsidRDefault="002A5610" w:rsidP="002A5610">
      <w:pPr>
        <w:pStyle w:val="ListParagraph"/>
        <w:numPr>
          <w:ilvl w:val="0"/>
          <w:numId w:val="7"/>
        </w:numPr>
        <w:tabs>
          <w:tab w:val="clear" w:pos="283"/>
          <w:tab w:val="clear" w:pos="680"/>
          <w:tab w:val="clear" w:pos="964"/>
        </w:tabs>
        <w:suppressAutoHyphens w:val="0"/>
        <w:autoSpaceDE/>
        <w:autoSpaceDN/>
        <w:adjustRightInd/>
        <w:spacing w:after="160" w:line="276" w:lineRule="auto"/>
        <w:textAlignment w:val="auto"/>
        <w:rPr>
          <w:sz w:val="24"/>
          <w:szCs w:val="24"/>
          <w:lang w:eastAsia="en-GB"/>
        </w:rPr>
      </w:pPr>
      <w:r w:rsidRPr="002A5610">
        <w:rPr>
          <w:sz w:val="24"/>
          <w:szCs w:val="24"/>
          <w:lang w:eastAsia="en-GB"/>
        </w:rPr>
        <w:t>Remind attendees of the next session e.g.: via a WhatsApp group</w:t>
      </w:r>
      <w:r>
        <w:rPr>
          <w:sz w:val="24"/>
          <w:szCs w:val="24"/>
          <w:lang w:eastAsia="en-GB"/>
        </w:rPr>
        <w:t>.</w:t>
      </w:r>
    </w:p>
    <w:p w14:paraId="5A2C0C5C" w14:textId="77777777" w:rsidR="00A0798C" w:rsidRDefault="00A0798C" w:rsidP="002A5610">
      <w:pPr>
        <w:pStyle w:val="Heading4"/>
        <w:jc w:val="center"/>
        <w:rPr>
          <w:color w:val="000000" w:themeColor="text1"/>
          <w:lang w:eastAsia="en-GB"/>
        </w:rPr>
      </w:pPr>
    </w:p>
    <w:p w14:paraId="5F9561F0" w14:textId="49624634" w:rsidR="002A5610" w:rsidRPr="002A5610" w:rsidRDefault="002A5610" w:rsidP="002A5610">
      <w:pPr>
        <w:pStyle w:val="Heading4"/>
        <w:jc w:val="center"/>
        <w:rPr>
          <w:color w:val="000000" w:themeColor="text1"/>
          <w:lang w:eastAsia="en-GB"/>
        </w:rPr>
      </w:pPr>
      <w:r w:rsidRPr="002A5610">
        <w:rPr>
          <w:color w:val="000000" w:themeColor="text1"/>
          <w:lang w:eastAsia="en-GB"/>
        </w:rPr>
        <w:t xml:space="preserve">If you are interested in setting up a community book group, please email Laura </w:t>
      </w:r>
      <w:hyperlink r:id="rId14" w:history="1">
        <w:r w:rsidRPr="002A5610">
          <w:rPr>
            <w:rStyle w:val="Hyperlink"/>
            <w:color w:val="000000" w:themeColor="text1"/>
            <w:lang w:eastAsia="en-GB"/>
          </w:rPr>
          <w:t>laura.michelangeli@literacytrust.org.uk</w:t>
        </w:r>
      </w:hyperlink>
      <w:r w:rsidRPr="002A5610">
        <w:rPr>
          <w:color w:val="000000" w:themeColor="text1"/>
          <w:lang w:eastAsia="en-GB"/>
        </w:rPr>
        <w:t>. Thank you!</w:t>
      </w:r>
    </w:p>
    <w:p w14:paraId="02696CF3" w14:textId="00DB2F13" w:rsidR="0048317E" w:rsidRDefault="0048317E">
      <w:pPr>
        <w:tabs>
          <w:tab w:val="clear" w:pos="283"/>
          <w:tab w:val="clear" w:pos="680"/>
          <w:tab w:val="clear" w:pos="964"/>
        </w:tabs>
        <w:suppressAutoHyphens w:val="0"/>
        <w:autoSpaceDE/>
        <w:autoSpaceDN/>
        <w:adjustRightInd/>
        <w:spacing w:after="0"/>
        <w:textAlignment w:val="auto"/>
      </w:pPr>
    </w:p>
    <w:sectPr w:rsidR="0048317E" w:rsidSect="00AB5E86">
      <w:headerReference w:type="default" r:id="rId15"/>
      <w:footerReference w:type="even" r:id="rId16"/>
      <w:footerReference w:type="default" r:id="rId17"/>
      <w:headerReference w:type="first" r:id="rId18"/>
      <w:pgSz w:w="11906" w:h="16838"/>
      <w:pgMar w:top="2608" w:right="1304" w:bottom="1191" w:left="1304" w:header="709" w:footer="709"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ACA6" w14:textId="77777777" w:rsidR="00AC6AB0" w:rsidRDefault="00AC6AB0" w:rsidP="0048317E">
      <w:pPr>
        <w:spacing w:after="0"/>
      </w:pPr>
      <w:r>
        <w:separator/>
      </w:r>
    </w:p>
    <w:p w14:paraId="196131A7" w14:textId="77777777" w:rsidR="00AC6AB0" w:rsidRDefault="00AC6AB0"/>
  </w:endnote>
  <w:endnote w:type="continuationSeparator" w:id="0">
    <w:p w14:paraId="4E3B8F7C" w14:textId="77777777" w:rsidR="00AC6AB0" w:rsidRDefault="00AC6AB0" w:rsidP="0048317E">
      <w:pPr>
        <w:spacing w:after="0"/>
      </w:pPr>
      <w:r>
        <w:continuationSeparator/>
      </w:r>
    </w:p>
    <w:p w14:paraId="5DFC6628" w14:textId="77777777" w:rsidR="00AC6AB0" w:rsidRDefault="00AC6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lative NLT Book">
    <w:panose1 w:val="020B0503030402040103"/>
    <w:charset w:val="00"/>
    <w:family w:val="swiss"/>
    <w:notTrueType/>
    <w:pitch w:val="variable"/>
    <w:sig w:usb0="000002C7" w:usb1="000000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Relative NLT">
    <w:altName w:val="Relative NLT Book"/>
    <w:panose1 w:val="00000000000000000000"/>
    <w:charset w:val="00"/>
    <w:family w:val="swiss"/>
    <w:notTrueType/>
    <w:pitch w:val="variable"/>
    <w:sig w:usb0="000002C7" w:usb1="00000000" w:usb2="00000000" w:usb3="00000000" w:csb0="0000001F" w:csb1="00000000"/>
  </w:font>
  <w:font w:name="ApercuMonoPro-Medium">
    <w:altName w:val="Calibri"/>
    <w:charset w:val="4D"/>
    <w:family w:val="auto"/>
    <w:pitch w:val="default"/>
    <w:sig w:usb0="00000003" w:usb1="00000000" w:usb2="00000000" w:usb3="00000000" w:csb0="00000001" w:csb1="00000000"/>
  </w:font>
  <w:font w:name="CircularStd-Book">
    <w:altName w:val="Calibri"/>
    <w:charset w:val="4D"/>
    <w:family w:val="auto"/>
    <w:pitch w:val="default"/>
    <w:sig w:usb0="00000003" w:usb1="00000000" w:usb2="00000000" w:usb3="00000000" w:csb0="00000001" w:csb1="00000000"/>
  </w:font>
  <w:font w:name="RelativeTrial-Book">
    <w:altName w:val="Calibri"/>
    <w:charset w:val="4D"/>
    <w:family w:val="auto"/>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9830366"/>
      <w:docPartObj>
        <w:docPartGallery w:val="Page Numbers (Bottom of Page)"/>
        <w:docPartUnique/>
      </w:docPartObj>
    </w:sdtPr>
    <w:sdtContent>
      <w:p w14:paraId="584EF85C" w14:textId="77777777" w:rsidR="00B9789C" w:rsidRDefault="00B9789C" w:rsidP="009143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9AC081" w14:textId="77777777" w:rsidR="00B9789C" w:rsidRDefault="00B9789C" w:rsidP="00B97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FFD3" w14:textId="77777777" w:rsidR="00B9789C" w:rsidRPr="00B9789C" w:rsidRDefault="00B9789C" w:rsidP="00B9789C">
    <w:pPr>
      <w:pStyle w:val="Footer"/>
      <w:ind w:right="360"/>
    </w:pPr>
    <w:r>
      <w:rPr>
        <w:noProof/>
      </w:rPr>
      <mc:AlternateContent>
        <mc:Choice Requires="wps">
          <w:drawing>
            <wp:anchor distT="0" distB="0" distL="114300" distR="114300" simplePos="0" relativeHeight="251656192" behindDoc="0" locked="0" layoutInCell="1" allowOverlap="1" wp14:anchorId="465FBF6E" wp14:editId="623FC2D7">
              <wp:simplePos x="0" y="0"/>
              <wp:positionH relativeFrom="page">
                <wp:posOffset>5515610</wp:posOffset>
              </wp:positionH>
              <wp:positionV relativeFrom="paragraph">
                <wp:posOffset>294640</wp:posOffset>
              </wp:positionV>
              <wp:extent cx="1828800" cy="277200"/>
              <wp:effectExtent l="0" t="0" r="0" b="2540"/>
              <wp:wrapNone/>
              <wp:docPr id="2045633645" name="Text Box 2"/>
              <wp:cNvGraphicFramePr/>
              <a:graphic xmlns:a="http://schemas.openxmlformats.org/drawingml/2006/main">
                <a:graphicData uri="http://schemas.microsoft.com/office/word/2010/wordprocessingShape">
                  <wps:wsp>
                    <wps:cNvSpPr txBox="1"/>
                    <wps:spPr>
                      <a:xfrm>
                        <a:off x="0" y="0"/>
                        <a:ext cx="1828800" cy="277200"/>
                      </a:xfrm>
                      <a:prstGeom prst="rect">
                        <a:avLst/>
                      </a:prstGeom>
                      <a:solidFill>
                        <a:schemeClr val="lt1"/>
                      </a:solidFill>
                      <a:ln w="6350">
                        <a:noFill/>
                      </a:ln>
                    </wps:spPr>
                    <wps:txbx>
                      <w:txbxContent>
                        <w:sdt>
                          <w:sdtPr>
                            <w:rPr>
                              <w:rStyle w:val="PageNumber"/>
                              <w:sz w:val="16"/>
                            </w:rPr>
                            <w:id w:val="1535692723"/>
                            <w:docPartObj>
                              <w:docPartGallery w:val="Page Numbers (Bottom of Page)"/>
                              <w:docPartUnique/>
                            </w:docPartObj>
                          </w:sdtPr>
                          <w:sdtContent>
                            <w:p w14:paraId="3A5F0092" w14:textId="77777777" w:rsidR="00B9789C" w:rsidRPr="00B9789C" w:rsidRDefault="00B9789C" w:rsidP="00B9789C">
                              <w:pPr>
                                <w:pStyle w:val="Footer"/>
                                <w:jc w:val="right"/>
                                <w:rPr>
                                  <w:rStyle w:val="PageNumber"/>
                                  <w:sz w:val="16"/>
                                </w:rPr>
                              </w:pPr>
                              <w:r w:rsidRPr="00B9789C">
                                <w:rPr>
                                  <w:rStyle w:val="PageNumber"/>
                                  <w:sz w:val="16"/>
                                </w:rPr>
                                <w:fldChar w:fldCharType="begin"/>
                              </w:r>
                              <w:r w:rsidRPr="00B9789C">
                                <w:rPr>
                                  <w:rStyle w:val="PageNumber"/>
                                  <w:sz w:val="16"/>
                                </w:rPr>
                                <w:instrText xml:space="preserve"> PAGE </w:instrText>
                              </w:r>
                              <w:r w:rsidRPr="00B9789C">
                                <w:rPr>
                                  <w:rStyle w:val="PageNumber"/>
                                  <w:sz w:val="16"/>
                                </w:rPr>
                                <w:fldChar w:fldCharType="separate"/>
                              </w:r>
                              <w:r w:rsidRPr="00B9789C">
                                <w:rPr>
                                  <w:rStyle w:val="PageNumber"/>
                                  <w:sz w:val="16"/>
                                </w:rPr>
                                <w:t>1</w:t>
                              </w:r>
                              <w:r w:rsidRPr="00B9789C">
                                <w:rPr>
                                  <w:rStyle w:val="PageNumber"/>
                                  <w:sz w:val="16"/>
                                </w:rPr>
                                <w:fldChar w:fldCharType="end"/>
                              </w:r>
                            </w:p>
                          </w:sdtContent>
                        </w:sdt>
                        <w:p w14:paraId="69A5A8E5" w14:textId="77777777" w:rsidR="00B9789C" w:rsidRPr="00B9789C" w:rsidRDefault="00B9789C" w:rsidP="00B9789C">
                          <w:pPr>
                            <w:pStyle w:val="Footer"/>
                            <w:jc w:val="right"/>
                          </w:pPr>
                        </w:p>
                      </w:txbxContent>
                    </wps:txbx>
                    <wps:bodyPr rot="0" spcFirstLastPara="0" vertOverflow="overflow" horzOverflow="overflow" vert="horz" wrap="square" lIns="90000" tIns="46800" rIns="9000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FBF6E" id="_x0000_t202" coordsize="21600,21600" o:spt="202" path="m,l,21600r21600,l21600,xe">
              <v:stroke joinstyle="miter"/>
              <v:path gradientshapeok="t" o:connecttype="rect"/>
            </v:shapetype>
            <v:shape id="Text Box 2" o:spid="_x0000_s1027" type="#_x0000_t202" style="position:absolute;margin-left:434.3pt;margin-top:23.2pt;width:2in;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" fillcolor="white [3201]" stroked="f" strokeweight=".5pt">
              <v:textbox inset="2.5mm,1.3mm,2.5mm,1.3mm">
                <w:txbxContent>
                  <w:sdt>
                    <w:sdtPr>
                      <w:rPr>
                        <w:rStyle w:val="PageNumber"/>
                        <w:sz w:val="16"/>
                      </w:rPr>
                      <w:id w:val="1535692723"/>
                      <w:docPartObj>
                        <w:docPartGallery w:val="Page Numbers (Bottom of Page)"/>
                        <w:docPartUnique/>
                      </w:docPartObj>
                    </w:sdtPr>
                    <w:sdtContent>
                      <w:p w14:paraId="3A5F0092" w14:textId="77777777" w:rsidR="00B9789C" w:rsidRPr="00B9789C" w:rsidRDefault="00B9789C" w:rsidP="00B9789C">
                        <w:pPr>
                          <w:pStyle w:val="Footer"/>
                          <w:jc w:val="right"/>
                          <w:rPr>
                            <w:rStyle w:val="PageNumber"/>
                            <w:sz w:val="16"/>
                          </w:rPr>
                        </w:pPr>
                        <w:r w:rsidRPr="00B9789C">
                          <w:rPr>
                            <w:rStyle w:val="PageNumber"/>
                            <w:sz w:val="16"/>
                          </w:rPr>
                          <w:fldChar w:fldCharType="begin"/>
                        </w:r>
                        <w:r w:rsidRPr="00B9789C">
                          <w:rPr>
                            <w:rStyle w:val="PageNumber"/>
                            <w:sz w:val="16"/>
                          </w:rPr>
                          <w:instrText xml:space="preserve"> PAGE </w:instrText>
                        </w:r>
                        <w:r w:rsidRPr="00B9789C">
                          <w:rPr>
                            <w:rStyle w:val="PageNumber"/>
                            <w:sz w:val="16"/>
                          </w:rPr>
                          <w:fldChar w:fldCharType="separate"/>
                        </w:r>
                        <w:r w:rsidRPr="00B9789C">
                          <w:rPr>
                            <w:rStyle w:val="PageNumber"/>
                            <w:sz w:val="16"/>
                          </w:rPr>
                          <w:t>1</w:t>
                        </w:r>
                        <w:r w:rsidRPr="00B9789C">
                          <w:rPr>
                            <w:rStyle w:val="PageNumber"/>
                            <w:sz w:val="16"/>
                          </w:rPr>
                          <w:fldChar w:fldCharType="end"/>
                        </w:r>
                      </w:p>
                    </w:sdtContent>
                  </w:sdt>
                  <w:p w14:paraId="69A5A8E5" w14:textId="77777777" w:rsidR="00B9789C" w:rsidRPr="00B9789C" w:rsidRDefault="00B9789C" w:rsidP="00B9789C">
                    <w:pPr>
                      <w:pStyle w:val="Footer"/>
                      <w:jc w:val="right"/>
                    </w:pPr>
                  </w:p>
                </w:txbxContent>
              </v:textbox>
              <w10:wrap anchorx="page"/>
            </v:shape>
          </w:pict>
        </mc:Fallback>
      </mc:AlternateContent>
    </w:r>
    <w:r>
      <w:rPr>
        <w:noProof/>
      </w:rPr>
      <mc:AlternateContent>
        <mc:Choice Requires="wps">
          <w:drawing>
            <wp:anchor distT="0" distB="0" distL="114300" distR="114300" simplePos="0" relativeHeight="251654144" behindDoc="0" locked="0" layoutInCell="1" allowOverlap="1" wp14:anchorId="432290D1" wp14:editId="201A6C2F">
              <wp:simplePos x="0" y="0"/>
              <wp:positionH relativeFrom="page">
                <wp:posOffset>215900</wp:posOffset>
              </wp:positionH>
              <wp:positionV relativeFrom="page">
                <wp:posOffset>10261600</wp:posOffset>
              </wp:positionV>
              <wp:extent cx="1828800" cy="273600"/>
              <wp:effectExtent l="0" t="0" r="0" b="6350"/>
              <wp:wrapNone/>
              <wp:docPr id="1954531924" name="Text Box 2"/>
              <wp:cNvGraphicFramePr/>
              <a:graphic xmlns:a="http://schemas.openxmlformats.org/drawingml/2006/main">
                <a:graphicData uri="http://schemas.microsoft.com/office/word/2010/wordprocessingShape">
                  <wps:wsp>
                    <wps:cNvSpPr txBox="1"/>
                    <wps:spPr>
                      <a:xfrm>
                        <a:off x="0" y="0"/>
                        <a:ext cx="1828800" cy="273600"/>
                      </a:xfrm>
                      <a:prstGeom prst="rect">
                        <a:avLst/>
                      </a:prstGeom>
                      <a:solidFill>
                        <a:schemeClr val="lt1"/>
                      </a:solidFill>
                      <a:ln w="6350">
                        <a:noFill/>
                      </a:ln>
                    </wps:spPr>
                    <wps:txbx>
                      <w:txbxContent>
                        <w:p w14:paraId="14C81EC7" w14:textId="77777777" w:rsidR="00B9789C" w:rsidRDefault="00B9789C" w:rsidP="00B9789C">
                          <w:pPr>
                            <w:pStyle w:val="Footer"/>
                          </w:pPr>
                          <w:r w:rsidRPr="00B9789C">
                            <w:t>© National Literacy Trust 2023</w:t>
                          </w:r>
                        </w:p>
                        <w:p w14:paraId="5C517954" w14:textId="77777777" w:rsidR="00B9789C" w:rsidRDefault="00B978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90D1" id="_x0000_s1028" type="#_x0000_t202" style="position:absolute;margin-left:17pt;margin-top:808pt;width:2in;height:2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" fillcolor="white [3201]" stroked="f" strokeweight=".5pt">
              <v:textbox>
                <w:txbxContent>
                  <w:p w14:paraId="14C81EC7" w14:textId="77777777" w:rsidR="00B9789C" w:rsidRDefault="00B9789C" w:rsidP="00B9789C">
                    <w:pPr>
                      <w:pStyle w:val="Footer"/>
                    </w:pPr>
                    <w:r w:rsidRPr="00B9789C">
                      <w:t>© National Literacy Trust 2023</w:t>
                    </w:r>
                  </w:p>
                  <w:p w14:paraId="5C517954" w14:textId="77777777" w:rsidR="00B9789C" w:rsidRDefault="00B9789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5182" w14:textId="77777777" w:rsidR="00AC6AB0" w:rsidRDefault="00AC6AB0" w:rsidP="0048317E">
      <w:pPr>
        <w:spacing w:after="0"/>
      </w:pPr>
      <w:r>
        <w:separator/>
      </w:r>
    </w:p>
    <w:p w14:paraId="2AC0B554" w14:textId="77777777" w:rsidR="00AC6AB0" w:rsidRDefault="00AC6AB0"/>
  </w:footnote>
  <w:footnote w:type="continuationSeparator" w:id="0">
    <w:p w14:paraId="1B6027D0" w14:textId="77777777" w:rsidR="00AC6AB0" w:rsidRDefault="00AC6AB0" w:rsidP="0048317E">
      <w:pPr>
        <w:spacing w:after="0"/>
      </w:pPr>
      <w:r>
        <w:continuationSeparator/>
      </w:r>
    </w:p>
    <w:p w14:paraId="52E40B76" w14:textId="77777777" w:rsidR="00AC6AB0" w:rsidRDefault="00AC6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7287" w14:textId="77777777" w:rsidR="002D59F5" w:rsidRDefault="004A3F86">
    <w:pPr>
      <w:pStyle w:val="Header"/>
    </w:pPr>
    <w:r>
      <w:rPr>
        <w:noProof/>
      </w:rPr>
      <mc:AlternateContent>
        <mc:Choice Requires="wpg">
          <w:drawing>
            <wp:anchor distT="0" distB="0" distL="114300" distR="114300" simplePos="0" relativeHeight="251658240" behindDoc="0" locked="0" layoutInCell="1" allowOverlap="1" wp14:anchorId="11347F99" wp14:editId="260FC75B">
              <wp:simplePos x="0" y="0"/>
              <wp:positionH relativeFrom="page">
                <wp:posOffset>431800</wp:posOffset>
              </wp:positionH>
              <wp:positionV relativeFrom="page">
                <wp:posOffset>431800</wp:posOffset>
              </wp:positionV>
              <wp:extent cx="766800" cy="756000"/>
              <wp:effectExtent l="63500" t="0" r="84455" b="19050"/>
              <wp:wrapNone/>
              <wp:docPr id="2086203103" name="Group 5"/>
              <wp:cNvGraphicFramePr/>
              <a:graphic xmlns:a="http://schemas.openxmlformats.org/drawingml/2006/main">
                <a:graphicData uri="http://schemas.microsoft.com/office/word/2010/wordprocessingGroup">
                  <wpg:wgp>
                    <wpg:cNvGrpSpPr/>
                    <wpg:grpSpPr>
                      <a:xfrm>
                        <a:off x="0" y="0"/>
                        <a:ext cx="766800" cy="756000"/>
                        <a:chOff x="0" y="0"/>
                        <a:chExt cx="766800" cy="754798"/>
                      </a:xfrm>
                    </wpg:grpSpPr>
                    <wps:wsp>
                      <wps:cNvPr id="326382442" name="Freeform 4">
                        <a:extLst>
                          <a:ext uri="{FF2B5EF4-FFF2-40B4-BE49-F238E27FC236}">
                            <a16:creationId xmlns:a16="http://schemas.microsoft.com/office/drawing/2014/main" id="{89F1DD73-01A0-BE30-05F1-D4EC2B3DCED4}"/>
                          </a:ext>
                        </a:extLst>
                      </wps:cNvPr>
                      <wps:cNvSpPr/>
                      <wps:spPr>
                        <a:xfrm>
                          <a:off x="0" y="0"/>
                          <a:ext cx="766800" cy="622109"/>
                        </a:xfrm>
                        <a:custGeom>
                          <a:avLst/>
                          <a:gdLst>
                            <a:gd name="connsiteX0" fmla="*/ 4257092 w 8514183"/>
                            <a:gd name="connsiteY0" fmla="*/ 345639 h 6924116"/>
                            <a:gd name="connsiteX1" fmla="*/ 3303503 w 8514183"/>
                            <a:gd name="connsiteY1" fmla="*/ 0 h 6924116"/>
                            <a:gd name="connsiteX2" fmla="*/ 0 w 8514183"/>
                            <a:gd name="connsiteY2" fmla="*/ 0 h 6924116"/>
                            <a:gd name="connsiteX3" fmla="*/ 0 w 8514183"/>
                            <a:gd name="connsiteY3" fmla="*/ 6533148 h 6924116"/>
                            <a:gd name="connsiteX4" fmla="*/ 3172953 w 8514183"/>
                            <a:gd name="connsiteY4" fmla="*/ 6533148 h 6924116"/>
                            <a:gd name="connsiteX5" fmla="*/ 4257092 w 8514183"/>
                            <a:gd name="connsiteY5" fmla="*/ 6924116 h 6924116"/>
                            <a:gd name="connsiteX6" fmla="*/ 5341231 w 8514183"/>
                            <a:gd name="connsiteY6" fmla="*/ 6533148 h 6924116"/>
                            <a:gd name="connsiteX7" fmla="*/ 8514184 w 8514183"/>
                            <a:gd name="connsiteY7" fmla="*/ 6533148 h 6924116"/>
                            <a:gd name="connsiteX8" fmla="*/ 8514184 w 8514183"/>
                            <a:gd name="connsiteY8" fmla="*/ 0 h 6924116"/>
                            <a:gd name="connsiteX9" fmla="*/ 5210681 w 8514183"/>
                            <a:gd name="connsiteY9" fmla="*/ 0 h 6924116"/>
                            <a:gd name="connsiteX10" fmla="*/ 4257092 w 8514183"/>
                            <a:gd name="connsiteY10" fmla="*/ 345639 h 69241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514183" h="6924116">
                              <a:moveTo>
                                <a:pt x="4257092" y="345639"/>
                              </a:moveTo>
                              <a:lnTo>
                                <a:pt x="3303503" y="0"/>
                              </a:lnTo>
                              <a:lnTo>
                                <a:pt x="0" y="0"/>
                              </a:lnTo>
                              <a:lnTo>
                                <a:pt x="0" y="6533148"/>
                              </a:lnTo>
                              <a:lnTo>
                                <a:pt x="3172953" y="6533148"/>
                              </a:lnTo>
                              <a:lnTo>
                                <a:pt x="4257092" y="6924116"/>
                              </a:lnTo>
                              <a:lnTo>
                                <a:pt x="5341231" y="6533148"/>
                              </a:lnTo>
                              <a:lnTo>
                                <a:pt x="8514184" y="6533148"/>
                              </a:lnTo>
                              <a:lnTo>
                                <a:pt x="8514184" y="0"/>
                              </a:lnTo>
                              <a:lnTo>
                                <a:pt x="5210681" y="0"/>
                              </a:lnTo>
                              <a:lnTo>
                                <a:pt x="4257092" y="345639"/>
                              </a:lnTo>
                              <a:close/>
                            </a:path>
                          </a:pathLst>
                        </a:custGeom>
                        <a:solidFill>
                          <a:srgbClr val="325BE7"/>
                        </a:solidFill>
                        <a:ln w="56761" cap="flat">
                          <a:noFill/>
                          <a:prstDash val="solid"/>
                          <a:miter/>
                        </a:ln>
                      </wps:spPr>
                      <wps:bodyPr rtlCol="0" anchor="ctr"/>
                    </wps:wsp>
                    <wpg:grpSp>
                      <wpg:cNvPr id="1736761236" name="Graphic 16">
                        <a:extLst>
                          <a:ext uri="{FF2B5EF4-FFF2-40B4-BE49-F238E27FC236}">
                            <a16:creationId xmlns:a16="http://schemas.microsoft.com/office/drawing/2014/main" id="{7DC93663-801C-793D-C4BA-0A5DB1D8F0BF}"/>
                          </a:ext>
                        </a:extLst>
                      </wpg:cNvPr>
                      <wpg:cNvGrpSpPr/>
                      <wpg:grpSpPr>
                        <a:xfrm>
                          <a:off x="62475" y="88033"/>
                          <a:ext cx="632866" cy="410327"/>
                          <a:chOff x="703839" y="997253"/>
                          <a:chExt cx="7027039" cy="4566970"/>
                        </a:xfrm>
                        <a:solidFill>
                          <a:srgbClr val="FFFFFF"/>
                        </a:solidFill>
                      </wpg:grpSpPr>
                      <wps:wsp>
                        <wps:cNvPr id="1084191382" name="Freeform 1084191382">
                          <a:extLst>
                            <a:ext uri="{FF2B5EF4-FFF2-40B4-BE49-F238E27FC236}">
                              <a16:creationId xmlns:a16="http://schemas.microsoft.com/office/drawing/2014/main" id="{DE4B6EF2-90CE-0C38-5D67-B561EEBB10C0}"/>
                            </a:ext>
                          </a:extLst>
                        </wps:cNvPr>
                        <wps:cNvSpPr/>
                        <wps:spPr>
                          <a:xfrm>
                            <a:off x="823037" y="997253"/>
                            <a:ext cx="1038730" cy="1299688"/>
                          </a:xfrm>
                          <a:custGeom>
                            <a:avLst/>
                            <a:gdLst>
                              <a:gd name="connsiteX0" fmla="*/ 0 w 1038730"/>
                              <a:gd name="connsiteY0" fmla="*/ 1280565 h 1299688"/>
                              <a:gd name="connsiteX1" fmla="*/ 0 w 1038730"/>
                              <a:gd name="connsiteY1" fmla="*/ 16999 h 1299688"/>
                              <a:gd name="connsiteX2" fmla="*/ 17028 w 1038730"/>
                              <a:gd name="connsiteY2" fmla="*/ 0 h 1299688"/>
                              <a:gd name="connsiteX3" fmla="*/ 210017 w 1038730"/>
                              <a:gd name="connsiteY3" fmla="*/ 0 h 1299688"/>
                              <a:gd name="connsiteX4" fmla="*/ 238397 w 1038730"/>
                              <a:gd name="connsiteY4" fmla="*/ 16999 h 1299688"/>
                              <a:gd name="connsiteX5" fmla="*/ 806009 w 1038730"/>
                              <a:gd name="connsiteY5" fmla="*/ 906595 h 1299688"/>
                              <a:gd name="connsiteX6" fmla="*/ 806009 w 1038730"/>
                              <a:gd name="connsiteY6" fmla="*/ 16999 h 1299688"/>
                              <a:gd name="connsiteX7" fmla="*/ 823038 w 1038730"/>
                              <a:gd name="connsiteY7" fmla="*/ 0 h 1299688"/>
                              <a:gd name="connsiteX8" fmla="*/ 1021702 w 1038730"/>
                              <a:gd name="connsiteY8" fmla="*/ 0 h 1299688"/>
                              <a:gd name="connsiteX9" fmla="*/ 1038730 w 1038730"/>
                              <a:gd name="connsiteY9" fmla="*/ 16999 h 1299688"/>
                              <a:gd name="connsiteX10" fmla="*/ 1038730 w 1038730"/>
                              <a:gd name="connsiteY10" fmla="*/ 1280565 h 1299688"/>
                              <a:gd name="connsiteX11" fmla="*/ 1021702 w 1038730"/>
                              <a:gd name="connsiteY11" fmla="*/ 1297564 h 1299688"/>
                              <a:gd name="connsiteX12" fmla="*/ 828714 w 1038730"/>
                              <a:gd name="connsiteY12" fmla="*/ 1297564 h 1299688"/>
                              <a:gd name="connsiteX13" fmla="*/ 800333 w 1038730"/>
                              <a:gd name="connsiteY13" fmla="*/ 1280565 h 1299688"/>
                              <a:gd name="connsiteX14" fmla="*/ 232721 w 1038730"/>
                              <a:gd name="connsiteY14" fmla="*/ 390969 h 1299688"/>
                              <a:gd name="connsiteX15" fmla="*/ 232721 w 1038730"/>
                              <a:gd name="connsiteY15" fmla="*/ 1280565 h 1299688"/>
                              <a:gd name="connsiteX16" fmla="*/ 215693 w 1038730"/>
                              <a:gd name="connsiteY16" fmla="*/ 1297564 h 1299688"/>
                              <a:gd name="connsiteX17" fmla="*/ 17028 w 1038730"/>
                              <a:gd name="connsiteY17" fmla="*/ 1297564 h 1299688"/>
                              <a:gd name="connsiteX18" fmla="*/ 0 w 1038730"/>
                              <a:gd name="connsiteY18"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8730" h="1299688">
                                <a:moveTo>
                                  <a:pt x="0" y="1280565"/>
                                </a:moveTo>
                                <a:lnTo>
                                  <a:pt x="0" y="16999"/>
                                </a:lnTo>
                                <a:cubicBezTo>
                                  <a:pt x="0" y="5666"/>
                                  <a:pt x="5676" y="0"/>
                                  <a:pt x="17028" y="0"/>
                                </a:cubicBezTo>
                                <a:lnTo>
                                  <a:pt x="210017" y="0"/>
                                </a:lnTo>
                                <a:cubicBezTo>
                                  <a:pt x="221369" y="0"/>
                                  <a:pt x="232721" y="5666"/>
                                  <a:pt x="238397" y="16999"/>
                                </a:cubicBezTo>
                                <a:lnTo>
                                  <a:pt x="806009" y="906595"/>
                                </a:lnTo>
                                <a:lnTo>
                                  <a:pt x="806009" y="16999"/>
                                </a:lnTo>
                                <a:cubicBezTo>
                                  <a:pt x="806009" y="5666"/>
                                  <a:pt x="811685" y="0"/>
                                  <a:pt x="823038" y="0"/>
                                </a:cubicBezTo>
                                <a:lnTo>
                                  <a:pt x="1021702" y="0"/>
                                </a:lnTo>
                                <a:cubicBezTo>
                                  <a:pt x="1033054" y="0"/>
                                  <a:pt x="1038730" y="5666"/>
                                  <a:pt x="1038730" y="16999"/>
                                </a:cubicBezTo>
                                <a:lnTo>
                                  <a:pt x="1038730" y="1280565"/>
                                </a:lnTo>
                                <a:cubicBezTo>
                                  <a:pt x="1038730" y="1291898"/>
                                  <a:pt x="1033054" y="1297564"/>
                                  <a:pt x="1021702" y="1297564"/>
                                </a:cubicBezTo>
                                <a:lnTo>
                                  <a:pt x="828714" y="1297564"/>
                                </a:lnTo>
                                <a:cubicBezTo>
                                  <a:pt x="817362" y="1297564"/>
                                  <a:pt x="806009" y="1291898"/>
                                  <a:pt x="800333" y="1280565"/>
                                </a:cubicBezTo>
                                <a:lnTo>
                                  <a:pt x="232721" y="390969"/>
                                </a:lnTo>
                                <a:lnTo>
                                  <a:pt x="232721" y="1280565"/>
                                </a:lnTo>
                                <a:cubicBezTo>
                                  <a:pt x="232721" y="1291898"/>
                                  <a:pt x="227045" y="1297564"/>
                                  <a:pt x="215693" y="1297564"/>
                                </a:cubicBezTo>
                                <a:lnTo>
                                  <a:pt x="17028" y="1297564"/>
                                </a:lnTo>
                                <a:cubicBezTo>
                                  <a:pt x="5676" y="1303230"/>
                                  <a:pt x="0" y="1297564"/>
                                  <a:pt x="0" y="1280565"/>
                                </a:cubicBezTo>
                                <a:close/>
                              </a:path>
                            </a:pathLst>
                          </a:custGeom>
                          <a:solidFill>
                            <a:srgbClr val="FFFFFF"/>
                          </a:solidFill>
                          <a:ln w="56761" cap="flat">
                            <a:noFill/>
                            <a:prstDash val="solid"/>
                            <a:miter/>
                          </a:ln>
                        </wps:spPr>
                        <wps:bodyPr rtlCol="0" anchor="ctr"/>
                      </wps:wsp>
                      <wps:wsp>
                        <wps:cNvPr id="467161786" name="Freeform 467161786">
                          <a:extLst>
                            <a:ext uri="{FF2B5EF4-FFF2-40B4-BE49-F238E27FC236}">
                              <a16:creationId xmlns:a16="http://schemas.microsoft.com/office/drawing/2014/main" id="{A0992A93-C96E-833F-8425-F972DBE7B9FC}"/>
                            </a:ext>
                          </a:extLst>
                        </wps:cNvPr>
                        <wps:cNvSpPr/>
                        <wps:spPr>
                          <a:xfrm>
                            <a:off x="2049080" y="1342893"/>
                            <a:ext cx="859321" cy="964000"/>
                          </a:xfrm>
                          <a:custGeom>
                            <a:avLst/>
                            <a:gdLst>
                              <a:gd name="connsiteX0" fmla="*/ 0 w 859321"/>
                              <a:gd name="connsiteY0" fmla="*/ 662947 h 964000"/>
                              <a:gd name="connsiteX1" fmla="*/ 374624 w 859321"/>
                              <a:gd name="connsiteY1" fmla="*/ 351305 h 964000"/>
                              <a:gd name="connsiteX2" fmla="*/ 601669 w 859321"/>
                              <a:gd name="connsiteY2" fmla="*/ 390969 h 964000"/>
                              <a:gd name="connsiteX3" fmla="*/ 601669 w 859321"/>
                              <a:gd name="connsiteY3" fmla="*/ 362638 h 964000"/>
                              <a:gd name="connsiteX4" fmla="*/ 425709 w 859321"/>
                              <a:gd name="connsiteY4" fmla="*/ 203984 h 964000"/>
                              <a:gd name="connsiteX5" fmla="*/ 255426 w 859321"/>
                              <a:gd name="connsiteY5" fmla="*/ 288977 h 964000"/>
                              <a:gd name="connsiteX6" fmla="*/ 227045 w 859321"/>
                              <a:gd name="connsiteY6" fmla="*/ 305976 h 964000"/>
                              <a:gd name="connsiteX7" fmla="*/ 39733 w 859321"/>
                              <a:gd name="connsiteY7" fmla="*/ 305976 h 964000"/>
                              <a:gd name="connsiteX8" fmla="*/ 28381 w 859321"/>
                              <a:gd name="connsiteY8" fmla="*/ 294643 h 964000"/>
                              <a:gd name="connsiteX9" fmla="*/ 28381 w 859321"/>
                              <a:gd name="connsiteY9" fmla="*/ 277644 h 964000"/>
                              <a:gd name="connsiteX10" fmla="*/ 425709 w 859321"/>
                              <a:gd name="connsiteY10" fmla="*/ 0 h 964000"/>
                              <a:gd name="connsiteX11" fmla="*/ 823038 w 859321"/>
                              <a:gd name="connsiteY11" fmla="*/ 356972 h 964000"/>
                              <a:gd name="connsiteX12" fmla="*/ 823038 w 859321"/>
                              <a:gd name="connsiteY12" fmla="*/ 759273 h 964000"/>
                              <a:gd name="connsiteX13" fmla="*/ 857094 w 859321"/>
                              <a:gd name="connsiteY13" fmla="*/ 929259 h 964000"/>
                              <a:gd name="connsiteX14" fmla="*/ 845742 w 859321"/>
                              <a:gd name="connsiteY14" fmla="*/ 946258 h 964000"/>
                              <a:gd name="connsiteX15" fmla="*/ 618697 w 859321"/>
                              <a:gd name="connsiteY15" fmla="*/ 946258 h 964000"/>
                              <a:gd name="connsiteX16" fmla="*/ 601669 w 859321"/>
                              <a:gd name="connsiteY16" fmla="*/ 929259 h 964000"/>
                              <a:gd name="connsiteX17" fmla="*/ 601669 w 859321"/>
                              <a:gd name="connsiteY17" fmla="*/ 872597 h 964000"/>
                              <a:gd name="connsiteX18" fmla="*/ 334891 w 859321"/>
                              <a:gd name="connsiteY18" fmla="*/ 963257 h 964000"/>
                              <a:gd name="connsiteX19" fmla="*/ 0 w 859321"/>
                              <a:gd name="connsiteY19" fmla="*/ 662947 h 964000"/>
                              <a:gd name="connsiteX20" fmla="*/ 601669 w 859321"/>
                              <a:gd name="connsiteY20" fmla="*/ 577954 h 964000"/>
                              <a:gd name="connsiteX21" fmla="*/ 380300 w 859321"/>
                              <a:gd name="connsiteY21" fmla="*/ 538291 h 964000"/>
                              <a:gd name="connsiteX22" fmla="*/ 210017 w 859321"/>
                              <a:gd name="connsiteY22" fmla="*/ 657281 h 964000"/>
                              <a:gd name="connsiteX23" fmla="*/ 374624 w 859321"/>
                              <a:gd name="connsiteY23" fmla="*/ 770605 h 964000"/>
                              <a:gd name="connsiteX24" fmla="*/ 601669 w 859321"/>
                              <a:gd name="connsiteY24" fmla="*/ 577954 h 9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59321" h="964000">
                                <a:moveTo>
                                  <a:pt x="0" y="662947"/>
                                </a:moveTo>
                                <a:cubicBezTo>
                                  <a:pt x="0" y="458963"/>
                                  <a:pt x="170284" y="351305"/>
                                  <a:pt x="374624" y="351305"/>
                                </a:cubicBezTo>
                                <a:cubicBezTo>
                                  <a:pt x="454090" y="351305"/>
                                  <a:pt x="539232" y="368304"/>
                                  <a:pt x="601669" y="390969"/>
                                </a:cubicBezTo>
                                <a:lnTo>
                                  <a:pt x="601669" y="362638"/>
                                </a:lnTo>
                                <a:cubicBezTo>
                                  <a:pt x="601669" y="271978"/>
                                  <a:pt x="539232" y="203984"/>
                                  <a:pt x="425709" y="203984"/>
                                </a:cubicBezTo>
                                <a:cubicBezTo>
                                  <a:pt x="340567" y="203984"/>
                                  <a:pt x="283806" y="232315"/>
                                  <a:pt x="255426" y="288977"/>
                                </a:cubicBezTo>
                                <a:cubicBezTo>
                                  <a:pt x="244073" y="305976"/>
                                  <a:pt x="238397" y="305976"/>
                                  <a:pt x="227045" y="305976"/>
                                </a:cubicBezTo>
                                <a:lnTo>
                                  <a:pt x="39733" y="305976"/>
                                </a:lnTo>
                                <a:cubicBezTo>
                                  <a:pt x="34057" y="305976"/>
                                  <a:pt x="28381" y="300309"/>
                                  <a:pt x="28381" y="294643"/>
                                </a:cubicBezTo>
                                <a:cubicBezTo>
                                  <a:pt x="28381" y="288977"/>
                                  <a:pt x="28381" y="283311"/>
                                  <a:pt x="28381" y="277644"/>
                                </a:cubicBezTo>
                                <a:cubicBezTo>
                                  <a:pt x="62437" y="124657"/>
                                  <a:pt x="204341" y="0"/>
                                  <a:pt x="425709" y="0"/>
                                </a:cubicBezTo>
                                <a:cubicBezTo>
                                  <a:pt x="664107" y="0"/>
                                  <a:pt x="823038" y="135989"/>
                                  <a:pt x="823038" y="356972"/>
                                </a:cubicBezTo>
                                <a:lnTo>
                                  <a:pt x="823038" y="759273"/>
                                </a:lnTo>
                                <a:cubicBezTo>
                                  <a:pt x="823038" y="838600"/>
                                  <a:pt x="834390" y="883930"/>
                                  <a:pt x="857094" y="929259"/>
                                </a:cubicBezTo>
                                <a:cubicBezTo>
                                  <a:pt x="862771" y="940592"/>
                                  <a:pt x="857094" y="946258"/>
                                  <a:pt x="845742" y="946258"/>
                                </a:cubicBezTo>
                                <a:lnTo>
                                  <a:pt x="618697" y="946258"/>
                                </a:lnTo>
                                <a:cubicBezTo>
                                  <a:pt x="607345" y="946258"/>
                                  <a:pt x="601669" y="940592"/>
                                  <a:pt x="601669" y="929259"/>
                                </a:cubicBezTo>
                                <a:lnTo>
                                  <a:pt x="601669" y="872597"/>
                                </a:lnTo>
                                <a:cubicBezTo>
                                  <a:pt x="544908" y="917927"/>
                                  <a:pt x="471118" y="963257"/>
                                  <a:pt x="334891" y="963257"/>
                                </a:cubicBezTo>
                                <a:cubicBezTo>
                                  <a:pt x="147579" y="974589"/>
                                  <a:pt x="0" y="855599"/>
                                  <a:pt x="0" y="662947"/>
                                </a:cubicBezTo>
                                <a:close/>
                                <a:moveTo>
                                  <a:pt x="601669" y="577954"/>
                                </a:moveTo>
                                <a:cubicBezTo>
                                  <a:pt x="522204" y="555289"/>
                                  <a:pt x="465442" y="538291"/>
                                  <a:pt x="380300" y="538291"/>
                                </a:cubicBezTo>
                                <a:cubicBezTo>
                                  <a:pt x="289482" y="538291"/>
                                  <a:pt x="210017" y="577954"/>
                                  <a:pt x="210017" y="657281"/>
                                </a:cubicBezTo>
                                <a:cubicBezTo>
                                  <a:pt x="210017" y="730942"/>
                                  <a:pt x="272454" y="770605"/>
                                  <a:pt x="374624" y="770605"/>
                                </a:cubicBezTo>
                                <a:cubicBezTo>
                                  <a:pt x="493823" y="770605"/>
                                  <a:pt x="601669" y="696945"/>
                                  <a:pt x="601669" y="577954"/>
                                </a:cubicBezTo>
                                <a:close/>
                              </a:path>
                            </a:pathLst>
                          </a:custGeom>
                          <a:solidFill>
                            <a:srgbClr val="FFFFFF"/>
                          </a:solidFill>
                          <a:ln w="56761" cap="flat">
                            <a:noFill/>
                            <a:prstDash val="solid"/>
                            <a:miter/>
                          </a:ln>
                        </wps:spPr>
                        <wps:bodyPr rtlCol="0" anchor="ctr"/>
                      </wps:wsp>
                      <wps:wsp>
                        <wps:cNvPr id="129235833" name="Freeform 129235833">
                          <a:extLst>
                            <a:ext uri="{FF2B5EF4-FFF2-40B4-BE49-F238E27FC236}">
                              <a16:creationId xmlns:a16="http://schemas.microsoft.com/office/drawing/2014/main" id="{36997FBB-6A25-7C89-6EBA-ED91695B8B2A}"/>
                            </a:ext>
                          </a:extLst>
                        </wps:cNvPr>
                        <wps:cNvSpPr/>
                        <wps:spPr>
                          <a:xfrm>
                            <a:off x="2991316" y="1082246"/>
                            <a:ext cx="715191" cy="1229781"/>
                          </a:xfrm>
                          <a:custGeom>
                            <a:avLst/>
                            <a:gdLst>
                              <a:gd name="connsiteX0" fmla="*/ 175960 w 715191"/>
                              <a:gd name="connsiteY0" fmla="*/ 923593 h 1229781"/>
                              <a:gd name="connsiteX1" fmla="*/ 175960 w 715191"/>
                              <a:gd name="connsiteY1" fmla="*/ 481628 h 1229781"/>
                              <a:gd name="connsiteX2" fmla="*/ 17029 w 715191"/>
                              <a:gd name="connsiteY2" fmla="*/ 481628 h 1229781"/>
                              <a:gd name="connsiteX3" fmla="*/ 0 w 715191"/>
                              <a:gd name="connsiteY3" fmla="*/ 464630 h 1229781"/>
                              <a:gd name="connsiteX4" fmla="*/ 0 w 715191"/>
                              <a:gd name="connsiteY4" fmla="*/ 300310 h 1229781"/>
                              <a:gd name="connsiteX5" fmla="*/ 17029 w 715191"/>
                              <a:gd name="connsiteY5" fmla="*/ 283311 h 1229781"/>
                              <a:gd name="connsiteX6" fmla="*/ 175960 w 715191"/>
                              <a:gd name="connsiteY6" fmla="*/ 283311 h 1229781"/>
                              <a:gd name="connsiteX7" fmla="*/ 175960 w 715191"/>
                              <a:gd name="connsiteY7" fmla="*/ 16999 h 1229781"/>
                              <a:gd name="connsiteX8" fmla="*/ 192988 w 715191"/>
                              <a:gd name="connsiteY8" fmla="*/ 0 h 1229781"/>
                              <a:gd name="connsiteX9" fmla="*/ 380300 w 715191"/>
                              <a:gd name="connsiteY9" fmla="*/ 0 h 1229781"/>
                              <a:gd name="connsiteX10" fmla="*/ 397329 w 715191"/>
                              <a:gd name="connsiteY10" fmla="*/ 16999 h 1229781"/>
                              <a:gd name="connsiteX11" fmla="*/ 397329 w 715191"/>
                              <a:gd name="connsiteY11" fmla="*/ 283311 h 1229781"/>
                              <a:gd name="connsiteX12" fmla="*/ 681135 w 715191"/>
                              <a:gd name="connsiteY12" fmla="*/ 283311 h 1229781"/>
                              <a:gd name="connsiteX13" fmla="*/ 698163 w 715191"/>
                              <a:gd name="connsiteY13" fmla="*/ 300310 h 1229781"/>
                              <a:gd name="connsiteX14" fmla="*/ 698163 w 715191"/>
                              <a:gd name="connsiteY14" fmla="*/ 464630 h 1229781"/>
                              <a:gd name="connsiteX15" fmla="*/ 681135 w 715191"/>
                              <a:gd name="connsiteY15" fmla="*/ 481628 h 1229781"/>
                              <a:gd name="connsiteX16" fmla="*/ 397329 w 715191"/>
                              <a:gd name="connsiteY16" fmla="*/ 481628 h 1229781"/>
                              <a:gd name="connsiteX17" fmla="*/ 397329 w 715191"/>
                              <a:gd name="connsiteY17" fmla="*/ 878264 h 1229781"/>
                              <a:gd name="connsiteX18" fmla="*/ 527880 w 715191"/>
                              <a:gd name="connsiteY18" fmla="*/ 1031251 h 1229781"/>
                              <a:gd name="connsiteX19" fmla="*/ 686811 w 715191"/>
                              <a:gd name="connsiteY19" fmla="*/ 1002920 h 1229781"/>
                              <a:gd name="connsiteX20" fmla="*/ 703839 w 715191"/>
                              <a:gd name="connsiteY20" fmla="*/ 997254 h 1229781"/>
                              <a:gd name="connsiteX21" fmla="*/ 715192 w 715191"/>
                              <a:gd name="connsiteY21" fmla="*/ 1014253 h 1229781"/>
                              <a:gd name="connsiteX22" fmla="*/ 715192 w 715191"/>
                              <a:gd name="connsiteY22" fmla="*/ 1167241 h 1229781"/>
                              <a:gd name="connsiteX23" fmla="*/ 698163 w 715191"/>
                              <a:gd name="connsiteY23" fmla="*/ 1201238 h 1229781"/>
                              <a:gd name="connsiteX24" fmla="*/ 482470 w 715191"/>
                              <a:gd name="connsiteY24" fmla="*/ 1229569 h 1229781"/>
                              <a:gd name="connsiteX25" fmla="*/ 175960 w 715191"/>
                              <a:gd name="connsiteY25" fmla="*/ 923593 h 1229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5191" h="1229781">
                                <a:moveTo>
                                  <a:pt x="175960" y="923593"/>
                                </a:moveTo>
                                <a:lnTo>
                                  <a:pt x="175960" y="481628"/>
                                </a:lnTo>
                                <a:lnTo>
                                  <a:pt x="17029" y="481628"/>
                                </a:lnTo>
                                <a:cubicBezTo>
                                  <a:pt x="5676" y="481628"/>
                                  <a:pt x="0" y="475962"/>
                                  <a:pt x="0" y="464630"/>
                                </a:cubicBezTo>
                                <a:lnTo>
                                  <a:pt x="0" y="300310"/>
                                </a:lnTo>
                                <a:cubicBezTo>
                                  <a:pt x="0" y="288977"/>
                                  <a:pt x="5676" y="283311"/>
                                  <a:pt x="17029" y="283311"/>
                                </a:cubicBezTo>
                                <a:lnTo>
                                  <a:pt x="175960" y="283311"/>
                                </a:lnTo>
                                <a:lnTo>
                                  <a:pt x="175960" y="16999"/>
                                </a:lnTo>
                                <a:cubicBezTo>
                                  <a:pt x="175960" y="5666"/>
                                  <a:pt x="181636" y="0"/>
                                  <a:pt x="192988" y="0"/>
                                </a:cubicBezTo>
                                <a:lnTo>
                                  <a:pt x="380300" y="0"/>
                                </a:lnTo>
                                <a:cubicBezTo>
                                  <a:pt x="391653" y="0"/>
                                  <a:pt x="397329" y="5666"/>
                                  <a:pt x="397329" y="16999"/>
                                </a:cubicBezTo>
                                <a:lnTo>
                                  <a:pt x="397329" y="283311"/>
                                </a:lnTo>
                                <a:lnTo>
                                  <a:pt x="681135" y="283311"/>
                                </a:lnTo>
                                <a:cubicBezTo>
                                  <a:pt x="692487" y="283311"/>
                                  <a:pt x="698163" y="288977"/>
                                  <a:pt x="698163" y="300310"/>
                                </a:cubicBezTo>
                                <a:lnTo>
                                  <a:pt x="698163" y="464630"/>
                                </a:lnTo>
                                <a:cubicBezTo>
                                  <a:pt x="698163" y="475962"/>
                                  <a:pt x="692487" y="481628"/>
                                  <a:pt x="681135" y="481628"/>
                                </a:cubicBezTo>
                                <a:lnTo>
                                  <a:pt x="397329" y="481628"/>
                                </a:lnTo>
                                <a:lnTo>
                                  <a:pt x="397329" y="878264"/>
                                </a:lnTo>
                                <a:cubicBezTo>
                                  <a:pt x="397329" y="980256"/>
                                  <a:pt x="431386" y="1031251"/>
                                  <a:pt x="527880" y="1031251"/>
                                </a:cubicBezTo>
                                <a:cubicBezTo>
                                  <a:pt x="584641" y="1031251"/>
                                  <a:pt x="624374" y="1025585"/>
                                  <a:pt x="686811" y="1002920"/>
                                </a:cubicBezTo>
                                <a:cubicBezTo>
                                  <a:pt x="692487" y="1002920"/>
                                  <a:pt x="698163" y="997254"/>
                                  <a:pt x="703839" y="997254"/>
                                </a:cubicBezTo>
                                <a:cubicBezTo>
                                  <a:pt x="715192" y="997254"/>
                                  <a:pt x="715192" y="1002920"/>
                                  <a:pt x="715192" y="1014253"/>
                                </a:cubicBezTo>
                                <a:lnTo>
                                  <a:pt x="715192" y="1167241"/>
                                </a:lnTo>
                                <a:cubicBezTo>
                                  <a:pt x="715192" y="1184239"/>
                                  <a:pt x="715192" y="1195572"/>
                                  <a:pt x="698163" y="1201238"/>
                                </a:cubicBezTo>
                                <a:cubicBezTo>
                                  <a:pt x="641402" y="1223903"/>
                                  <a:pt x="556260" y="1229569"/>
                                  <a:pt x="482470" y="1229569"/>
                                </a:cubicBezTo>
                                <a:cubicBezTo>
                                  <a:pt x="306511" y="1235235"/>
                                  <a:pt x="175960" y="1127577"/>
                                  <a:pt x="175960" y="923593"/>
                                </a:cubicBezTo>
                                <a:close/>
                              </a:path>
                            </a:pathLst>
                          </a:custGeom>
                          <a:solidFill>
                            <a:srgbClr val="FFFFFF"/>
                          </a:solidFill>
                          <a:ln w="56761" cap="flat">
                            <a:noFill/>
                            <a:prstDash val="solid"/>
                            <a:miter/>
                          </a:ln>
                        </wps:spPr>
                        <wps:bodyPr rtlCol="0" anchor="ctr"/>
                      </wps:wsp>
                      <wps:wsp>
                        <wps:cNvPr id="1778006139" name="Freeform 1778006139">
                          <a:extLst>
                            <a:ext uri="{FF2B5EF4-FFF2-40B4-BE49-F238E27FC236}">
                              <a16:creationId xmlns:a16="http://schemas.microsoft.com/office/drawing/2014/main" id="{8DE4FF61-B554-4D4F-DBE5-2945FF04B03F}"/>
                            </a:ext>
                          </a:extLst>
                        </wps:cNvPr>
                        <wps:cNvSpPr/>
                        <wps:spPr>
                          <a:xfrm>
                            <a:off x="3899496" y="997253"/>
                            <a:ext cx="244073" cy="1299688"/>
                          </a:xfrm>
                          <a:custGeom>
                            <a:avLst/>
                            <a:gdLst>
                              <a:gd name="connsiteX0" fmla="*/ 0 w 244073"/>
                              <a:gd name="connsiteY0" fmla="*/ 226649 h 1299688"/>
                              <a:gd name="connsiteX1" fmla="*/ 0 w 244073"/>
                              <a:gd name="connsiteY1" fmla="*/ 16999 h 1299688"/>
                              <a:gd name="connsiteX2" fmla="*/ 17029 w 244073"/>
                              <a:gd name="connsiteY2" fmla="*/ 0 h 1299688"/>
                              <a:gd name="connsiteX3" fmla="*/ 227045 w 244073"/>
                              <a:gd name="connsiteY3" fmla="*/ 0 h 1299688"/>
                              <a:gd name="connsiteX4" fmla="*/ 244073 w 244073"/>
                              <a:gd name="connsiteY4" fmla="*/ 16999 h 1299688"/>
                              <a:gd name="connsiteX5" fmla="*/ 244073 w 244073"/>
                              <a:gd name="connsiteY5" fmla="*/ 226649 h 1299688"/>
                              <a:gd name="connsiteX6" fmla="*/ 227045 w 244073"/>
                              <a:gd name="connsiteY6" fmla="*/ 243647 h 1299688"/>
                              <a:gd name="connsiteX7" fmla="*/ 17029 w 244073"/>
                              <a:gd name="connsiteY7" fmla="*/ 243647 h 1299688"/>
                              <a:gd name="connsiteX8" fmla="*/ 0 w 244073"/>
                              <a:gd name="connsiteY8" fmla="*/ 226649 h 1299688"/>
                              <a:gd name="connsiteX9" fmla="*/ 11353 w 244073"/>
                              <a:gd name="connsiteY9" fmla="*/ 1280565 h 1299688"/>
                              <a:gd name="connsiteX10" fmla="*/ 11353 w 244073"/>
                              <a:gd name="connsiteY10" fmla="*/ 385303 h 1299688"/>
                              <a:gd name="connsiteX11" fmla="*/ 28381 w 244073"/>
                              <a:gd name="connsiteY11" fmla="*/ 368304 h 1299688"/>
                              <a:gd name="connsiteX12" fmla="*/ 215693 w 244073"/>
                              <a:gd name="connsiteY12" fmla="*/ 368304 h 1299688"/>
                              <a:gd name="connsiteX13" fmla="*/ 232721 w 244073"/>
                              <a:gd name="connsiteY13" fmla="*/ 385303 h 1299688"/>
                              <a:gd name="connsiteX14" fmla="*/ 232721 w 244073"/>
                              <a:gd name="connsiteY14" fmla="*/ 1280565 h 1299688"/>
                              <a:gd name="connsiteX15" fmla="*/ 215693 w 244073"/>
                              <a:gd name="connsiteY15" fmla="*/ 1297564 h 1299688"/>
                              <a:gd name="connsiteX16" fmla="*/ 28381 w 244073"/>
                              <a:gd name="connsiteY16" fmla="*/ 1297564 h 1299688"/>
                              <a:gd name="connsiteX17" fmla="*/ 11353 w 244073"/>
                              <a:gd name="connsiteY17"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4073" h="1299688">
                                <a:moveTo>
                                  <a:pt x="0" y="226649"/>
                                </a:moveTo>
                                <a:lnTo>
                                  <a:pt x="0" y="16999"/>
                                </a:lnTo>
                                <a:cubicBezTo>
                                  <a:pt x="0" y="5666"/>
                                  <a:pt x="5676" y="0"/>
                                  <a:pt x="17029" y="0"/>
                                </a:cubicBezTo>
                                <a:lnTo>
                                  <a:pt x="227045" y="0"/>
                                </a:lnTo>
                                <a:cubicBezTo>
                                  <a:pt x="238397" y="0"/>
                                  <a:pt x="244073" y="5666"/>
                                  <a:pt x="244073" y="16999"/>
                                </a:cubicBezTo>
                                <a:lnTo>
                                  <a:pt x="244073" y="226649"/>
                                </a:lnTo>
                                <a:cubicBezTo>
                                  <a:pt x="244073" y="237981"/>
                                  <a:pt x="238397" y="243647"/>
                                  <a:pt x="227045" y="243647"/>
                                </a:cubicBezTo>
                                <a:lnTo>
                                  <a:pt x="17029" y="243647"/>
                                </a:lnTo>
                                <a:cubicBezTo>
                                  <a:pt x="5676" y="243647"/>
                                  <a:pt x="0" y="243647"/>
                                  <a:pt x="0" y="226649"/>
                                </a:cubicBezTo>
                                <a:close/>
                                <a:moveTo>
                                  <a:pt x="11353" y="1280565"/>
                                </a:moveTo>
                                <a:lnTo>
                                  <a:pt x="11353" y="385303"/>
                                </a:lnTo>
                                <a:cubicBezTo>
                                  <a:pt x="11353" y="373970"/>
                                  <a:pt x="17029" y="368304"/>
                                  <a:pt x="28381" y="368304"/>
                                </a:cubicBezTo>
                                <a:lnTo>
                                  <a:pt x="215693" y="368304"/>
                                </a:lnTo>
                                <a:cubicBezTo>
                                  <a:pt x="227045" y="368304"/>
                                  <a:pt x="232721" y="373970"/>
                                  <a:pt x="232721" y="385303"/>
                                </a:cubicBezTo>
                                <a:lnTo>
                                  <a:pt x="232721" y="1280565"/>
                                </a:lnTo>
                                <a:cubicBezTo>
                                  <a:pt x="232721" y="1291898"/>
                                  <a:pt x="227045" y="1297564"/>
                                  <a:pt x="215693" y="1297564"/>
                                </a:cubicBezTo>
                                <a:lnTo>
                                  <a:pt x="28381" y="1297564"/>
                                </a:lnTo>
                                <a:cubicBezTo>
                                  <a:pt x="17029" y="1303230"/>
                                  <a:pt x="11353" y="1297564"/>
                                  <a:pt x="11353" y="1280565"/>
                                </a:cubicBezTo>
                                <a:close/>
                              </a:path>
                            </a:pathLst>
                          </a:custGeom>
                          <a:solidFill>
                            <a:srgbClr val="FFFFFF"/>
                          </a:solidFill>
                          <a:ln w="56761" cap="flat">
                            <a:noFill/>
                            <a:prstDash val="solid"/>
                            <a:miter/>
                          </a:ln>
                        </wps:spPr>
                        <wps:bodyPr rtlCol="0" anchor="ctr"/>
                      </wps:wsp>
                      <wps:wsp>
                        <wps:cNvPr id="1792122602" name="Freeform 1792122602">
                          <a:extLst>
                            <a:ext uri="{FF2B5EF4-FFF2-40B4-BE49-F238E27FC236}">
                              <a16:creationId xmlns:a16="http://schemas.microsoft.com/office/drawing/2014/main" id="{7C2BF1C1-43E4-8F5F-C313-AFDC8B571B8F}"/>
                            </a:ext>
                          </a:extLst>
                        </wps:cNvPr>
                        <wps:cNvSpPr/>
                        <wps:spPr>
                          <a:xfrm>
                            <a:off x="4285472" y="1342893"/>
                            <a:ext cx="998997" cy="974589"/>
                          </a:xfrm>
                          <a:custGeom>
                            <a:avLst/>
                            <a:gdLst>
                              <a:gd name="connsiteX0" fmla="*/ 0 w 998997"/>
                              <a:gd name="connsiteY0" fmla="*/ 487295 h 974589"/>
                              <a:gd name="connsiteX1" fmla="*/ 499499 w 998997"/>
                              <a:gd name="connsiteY1" fmla="*/ 0 h 974589"/>
                              <a:gd name="connsiteX2" fmla="*/ 998997 w 998997"/>
                              <a:gd name="connsiteY2" fmla="*/ 487295 h 974589"/>
                              <a:gd name="connsiteX3" fmla="*/ 499499 w 998997"/>
                              <a:gd name="connsiteY3" fmla="*/ 974589 h 974589"/>
                              <a:gd name="connsiteX4" fmla="*/ 0 w 998997"/>
                              <a:gd name="connsiteY4" fmla="*/ 487295 h 974589"/>
                              <a:gd name="connsiteX5" fmla="*/ 760601 w 998997"/>
                              <a:gd name="connsiteY5" fmla="*/ 487295 h 974589"/>
                              <a:gd name="connsiteX6" fmla="*/ 499499 w 998997"/>
                              <a:gd name="connsiteY6" fmla="*/ 203984 h 974589"/>
                              <a:gd name="connsiteX7" fmla="*/ 238397 w 998997"/>
                              <a:gd name="connsiteY7" fmla="*/ 487295 h 974589"/>
                              <a:gd name="connsiteX8" fmla="*/ 499499 w 998997"/>
                              <a:gd name="connsiteY8" fmla="*/ 770605 h 974589"/>
                              <a:gd name="connsiteX9" fmla="*/ 760601 w 998997"/>
                              <a:gd name="connsiteY9" fmla="*/ 487295 h 974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8997" h="974589">
                                <a:moveTo>
                                  <a:pt x="0" y="487295"/>
                                </a:moveTo>
                                <a:cubicBezTo>
                                  <a:pt x="0" y="203984"/>
                                  <a:pt x="215693" y="0"/>
                                  <a:pt x="499499" y="0"/>
                                </a:cubicBezTo>
                                <a:cubicBezTo>
                                  <a:pt x="783305" y="0"/>
                                  <a:pt x="998997" y="203984"/>
                                  <a:pt x="998997" y="487295"/>
                                </a:cubicBezTo>
                                <a:cubicBezTo>
                                  <a:pt x="998997" y="770605"/>
                                  <a:pt x="783305" y="974589"/>
                                  <a:pt x="499499" y="974589"/>
                                </a:cubicBezTo>
                                <a:cubicBezTo>
                                  <a:pt x="215693" y="974589"/>
                                  <a:pt x="0" y="770605"/>
                                  <a:pt x="0" y="487295"/>
                                </a:cubicBezTo>
                                <a:close/>
                                <a:moveTo>
                                  <a:pt x="760601" y="487295"/>
                                </a:moveTo>
                                <a:cubicBezTo>
                                  <a:pt x="760601" y="317308"/>
                                  <a:pt x="652754" y="203984"/>
                                  <a:pt x="499499" y="203984"/>
                                </a:cubicBezTo>
                                <a:cubicBezTo>
                                  <a:pt x="346243" y="203984"/>
                                  <a:pt x="238397" y="317308"/>
                                  <a:pt x="238397" y="487295"/>
                                </a:cubicBezTo>
                                <a:cubicBezTo>
                                  <a:pt x="238397" y="657281"/>
                                  <a:pt x="346243" y="770605"/>
                                  <a:pt x="499499" y="770605"/>
                                </a:cubicBezTo>
                                <a:cubicBezTo>
                                  <a:pt x="658430" y="770605"/>
                                  <a:pt x="760601" y="657281"/>
                                  <a:pt x="760601" y="487295"/>
                                </a:cubicBezTo>
                                <a:close/>
                              </a:path>
                            </a:pathLst>
                          </a:custGeom>
                          <a:solidFill>
                            <a:srgbClr val="FFFFFF"/>
                          </a:solidFill>
                          <a:ln w="56761" cap="flat">
                            <a:noFill/>
                            <a:prstDash val="solid"/>
                            <a:miter/>
                          </a:ln>
                        </wps:spPr>
                        <wps:bodyPr rtlCol="0" anchor="ctr"/>
                      </wps:wsp>
                      <wps:wsp>
                        <wps:cNvPr id="1064696466" name="Freeform 1064696466">
                          <a:extLst>
                            <a:ext uri="{FF2B5EF4-FFF2-40B4-BE49-F238E27FC236}">
                              <a16:creationId xmlns:a16="http://schemas.microsoft.com/office/drawing/2014/main" id="{A942EC23-B2E5-D9AC-5645-FAB4830941C9}"/>
                            </a:ext>
                          </a:extLst>
                        </wps:cNvPr>
                        <wps:cNvSpPr/>
                        <wps:spPr>
                          <a:xfrm>
                            <a:off x="5426373" y="1348559"/>
                            <a:ext cx="834390" cy="957590"/>
                          </a:xfrm>
                          <a:custGeom>
                            <a:avLst/>
                            <a:gdLst>
                              <a:gd name="connsiteX0" fmla="*/ 0 w 834390"/>
                              <a:gd name="connsiteY0" fmla="*/ 929260 h 957590"/>
                              <a:gd name="connsiteX1" fmla="*/ 0 w 834390"/>
                              <a:gd name="connsiteY1" fmla="*/ 33997 h 957590"/>
                              <a:gd name="connsiteX2" fmla="*/ 17029 w 834390"/>
                              <a:gd name="connsiteY2" fmla="*/ 16999 h 957590"/>
                              <a:gd name="connsiteX3" fmla="*/ 204340 w 834390"/>
                              <a:gd name="connsiteY3" fmla="*/ 16999 h 957590"/>
                              <a:gd name="connsiteX4" fmla="*/ 221369 w 834390"/>
                              <a:gd name="connsiteY4" fmla="*/ 33997 h 957590"/>
                              <a:gd name="connsiteX5" fmla="*/ 221369 w 834390"/>
                              <a:gd name="connsiteY5" fmla="*/ 101992 h 957590"/>
                              <a:gd name="connsiteX6" fmla="*/ 505175 w 834390"/>
                              <a:gd name="connsiteY6" fmla="*/ 0 h 957590"/>
                              <a:gd name="connsiteX7" fmla="*/ 834390 w 834390"/>
                              <a:gd name="connsiteY7" fmla="*/ 317308 h 957590"/>
                              <a:gd name="connsiteX8" fmla="*/ 834390 w 834390"/>
                              <a:gd name="connsiteY8" fmla="*/ 934926 h 957590"/>
                              <a:gd name="connsiteX9" fmla="*/ 817362 w 834390"/>
                              <a:gd name="connsiteY9" fmla="*/ 951924 h 957590"/>
                              <a:gd name="connsiteX10" fmla="*/ 630050 w 834390"/>
                              <a:gd name="connsiteY10" fmla="*/ 951924 h 957590"/>
                              <a:gd name="connsiteX11" fmla="*/ 613021 w 834390"/>
                              <a:gd name="connsiteY11" fmla="*/ 934926 h 957590"/>
                              <a:gd name="connsiteX12" fmla="*/ 613021 w 834390"/>
                              <a:gd name="connsiteY12" fmla="*/ 396635 h 957590"/>
                              <a:gd name="connsiteX13" fmla="*/ 454090 w 834390"/>
                              <a:gd name="connsiteY13" fmla="*/ 203984 h 957590"/>
                              <a:gd name="connsiteX14" fmla="*/ 232721 w 834390"/>
                              <a:gd name="connsiteY14" fmla="*/ 515626 h 957590"/>
                              <a:gd name="connsiteX15" fmla="*/ 232721 w 834390"/>
                              <a:gd name="connsiteY15" fmla="*/ 940592 h 957590"/>
                              <a:gd name="connsiteX16" fmla="*/ 215693 w 834390"/>
                              <a:gd name="connsiteY16" fmla="*/ 957591 h 957590"/>
                              <a:gd name="connsiteX17" fmla="*/ 28381 w 834390"/>
                              <a:gd name="connsiteY17" fmla="*/ 957591 h 957590"/>
                              <a:gd name="connsiteX18" fmla="*/ 0 w 834390"/>
                              <a:gd name="connsiteY18" fmla="*/ 929260 h 957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34390" h="957590">
                                <a:moveTo>
                                  <a:pt x="0" y="929260"/>
                                </a:moveTo>
                                <a:lnTo>
                                  <a:pt x="0" y="33997"/>
                                </a:lnTo>
                                <a:cubicBezTo>
                                  <a:pt x="0" y="22665"/>
                                  <a:pt x="5676" y="16999"/>
                                  <a:pt x="17029" y="16999"/>
                                </a:cubicBezTo>
                                <a:lnTo>
                                  <a:pt x="204340" y="16999"/>
                                </a:lnTo>
                                <a:cubicBezTo>
                                  <a:pt x="215693" y="16999"/>
                                  <a:pt x="221369" y="22665"/>
                                  <a:pt x="221369" y="33997"/>
                                </a:cubicBezTo>
                                <a:lnTo>
                                  <a:pt x="221369" y="101992"/>
                                </a:lnTo>
                                <a:cubicBezTo>
                                  <a:pt x="295159" y="39664"/>
                                  <a:pt x="385977" y="0"/>
                                  <a:pt x="505175" y="0"/>
                                </a:cubicBezTo>
                                <a:cubicBezTo>
                                  <a:pt x="709516" y="0"/>
                                  <a:pt x="834390" y="118991"/>
                                  <a:pt x="834390" y="317308"/>
                                </a:cubicBezTo>
                                <a:lnTo>
                                  <a:pt x="834390" y="934926"/>
                                </a:lnTo>
                                <a:cubicBezTo>
                                  <a:pt x="834390" y="946258"/>
                                  <a:pt x="828714" y="951924"/>
                                  <a:pt x="817362" y="951924"/>
                                </a:cubicBezTo>
                                <a:lnTo>
                                  <a:pt x="630050" y="951924"/>
                                </a:lnTo>
                                <a:cubicBezTo>
                                  <a:pt x="618697" y="951924"/>
                                  <a:pt x="613021" y="946258"/>
                                  <a:pt x="613021" y="934926"/>
                                </a:cubicBezTo>
                                <a:lnTo>
                                  <a:pt x="613021" y="396635"/>
                                </a:lnTo>
                                <a:cubicBezTo>
                                  <a:pt x="613021" y="254980"/>
                                  <a:pt x="556260" y="203984"/>
                                  <a:pt x="454090" y="203984"/>
                                </a:cubicBezTo>
                                <a:cubicBezTo>
                                  <a:pt x="334891" y="203984"/>
                                  <a:pt x="232721" y="294643"/>
                                  <a:pt x="232721" y="515626"/>
                                </a:cubicBezTo>
                                <a:lnTo>
                                  <a:pt x="232721" y="940592"/>
                                </a:lnTo>
                                <a:cubicBezTo>
                                  <a:pt x="232721" y="951924"/>
                                  <a:pt x="227045" y="957591"/>
                                  <a:pt x="215693" y="957591"/>
                                </a:cubicBezTo>
                                <a:lnTo>
                                  <a:pt x="28381" y="957591"/>
                                </a:lnTo>
                                <a:cubicBezTo>
                                  <a:pt x="5676" y="951924"/>
                                  <a:pt x="0" y="946258"/>
                                  <a:pt x="0" y="929260"/>
                                </a:cubicBezTo>
                                <a:close/>
                              </a:path>
                            </a:pathLst>
                          </a:custGeom>
                          <a:solidFill>
                            <a:srgbClr val="FFFFFF"/>
                          </a:solidFill>
                          <a:ln w="56761" cap="flat">
                            <a:noFill/>
                            <a:prstDash val="solid"/>
                            <a:miter/>
                          </a:ln>
                        </wps:spPr>
                        <wps:bodyPr rtlCol="0" anchor="ctr"/>
                      </wps:wsp>
                      <wps:wsp>
                        <wps:cNvPr id="1067470462" name="Freeform 1067470462">
                          <a:extLst>
                            <a:ext uri="{FF2B5EF4-FFF2-40B4-BE49-F238E27FC236}">
                              <a16:creationId xmlns:a16="http://schemas.microsoft.com/office/drawing/2014/main" id="{41D01D84-9BE0-F148-448E-B7F242F7A49E}"/>
                            </a:ext>
                          </a:extLst>
                        </wps:cNvPr>
                        <wps:cNvSpPr/>
                        <wps:spPr>
                          <a:xfrm>
                            <a:off x="6419694" y="1342893"/>
                            <a:ext cx="859320" cy="964000"/>
                          </a:xfrm>
                          <a:custGeom>
                            <a:avLst/>
                            <a:gdLst>
                              <a:gd name="connsiteX0" fmla="*/ 0 w 859320"/>
                              <a:gd name="connsiteY0" fmla="*/ 662947 h 964000"/>
                              <a:gd name="connsiteX1" fmla="*/ 374624 w 859320"/>
                              <a:gd name="connsiteY1" fmla="*/ 351305 h 964000"/>
                              <a:gd name="connsiteX2" fmla="*/ 601668 w 859320"/>
                              <a:gd name="connsiteY2" fmla="*/ 390969 h 964000"/>
                              <a:gd name="connsiteX3" fmla="*/ 601668 w 859320"/>
                              <a:gd name="connsiteY3" fmla="*/ 362638 h 964000"/>
                              <a:gd name="connsiteX4" fmla="*/ 425709 w 859320"/>
                              <a:gd name="connsiteY4" fmla="*/ 203984 h 964000"/>
                              <a:gd name="connsiteX5" fmla="*/ 255426 w 859320"/>
                              <a:gd name="connsiteY5" fmla="*/ 288977 h 964000"/>
                              <a:gd name="connsiteX6" fmla="*/ 227045 w 859320"/>
                              <a:gd name="connsiteY6" fmla="*/ 305976 h 964000"/>
                              <a:gd name="connsiteX7" fmla="*/ 39733 w 859320"/>
                              <a:gd name="connsiteY7" fmla="*/ 305976 h 964000"/>
                              <a:gd name="connsiteX8" fmla="*/ 28381 w 859320"/>
                              <a:gd name="connsiteY8" fmla="*/ 294643 h 964000"/>
                              <a:gd name="connsiteX9" fmla="*/ 28381 w 859320"/>
                              <a:gd name="connsiteY9" fmla="*/ 277644 h 964000"/>
                              <a:gd name="connsiteX10" fmla="*/ 425709 w 859320"/>
                              <a:gd name="connsiteY10" fmla="*/ 0 h 964000"/>
                              <a:gd name="connsiteX11" fmla="*/ 823038 w 859320"/>
                              <a:gd name="connsiteY11" fmla="*/ 356972 h 964000"/>
                              <a:gd name="connsiteX12" fmla="*/ 823038 w 859320"/>
                              <a:gd name="connsiteY12" fmla="*/ 759273 h 964000"/>
                              <a:gd name="connsiteX13" fmla="*/ 857094 w 859320"/>
                              <a:gd name="connsiteY13" fmla="*/ 929259 h 964000"/>
                              <a:gd name="connsiteX14" fmla="*/ 845742 w 859320"/>
                              <a:gd name="connsiteY14" fmla="*/ 946258 h 964000"/>
                              <a:gd name="connsiteX15" fmla="*/ 618697 w 859320"/>
                              <a:gd name="connsiteY15" fmla="*/ 946258 h 964000"/>
                              <a:gd name="connsiteX16" fmla="*/ 601668 w 859320"/>
                              <a:gd name="connsiteY16" fmla="*/ 929259 h 964000"/>
                              <a:gd name="connsiteX17" fmla="*/ 601668 w 859320"/>
                              <a:gd name="connsiteY17" fmla="*/ 872597 h 964000"/>
                              <a:gd name="connsiteX18" fmla="*/ 334891 w 859320"/>
                              <a:gd name="connsiteY18" fmla="*/ 963257 h 964000"/>
                              <a:gd name="connsiteX19" fmla="*/ 0 w 859320"/>
                              <a:gd name="connsiteY19" fmla="*/ 662947 h 964000"/>
                              <a:gd name="connsiteX20" fmla="*/ 601668 w 859320"/>
                              <a:gd name="connsiteY20" fmla="*/ 577954 h 964000"/>
                              <a:gd name="connsiteX21" fmla="*/ 380300 w 859320"/>
                              <a:gd name="connsiteY21" fmla="*/ 538291 h 964000"/>
                              <a:gd name="connsiteX22" fmla="*/ 210016 w 859320"/>
                              <a:gd name="connsiteY22" fmla="*/ 657281 h 964000"/>
                              <a:gd name="connsiteX23" fmla="*/ 374624 w 859320"/>
                              <a:gd name="connsiteY23" fmla="*/ 770605 h 964000"/>
                              <a:gd name="connsiteX24" fmla="*/ 601668 w 859320"/>
                              <a:gd name="connsiteY24" fmla="*/ 577954 h 9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59320" h="964000">
                                <a:moveTo>
                                  <a:pt x="0" y="662947"/>
                                </a:moveTo>
                                <a:cubicBezTo>
                                  <a:pt x="0" y="458963"/>
                                  <a:pt x="170284" y="351305"/>
                                  <a:pt x="374624" y="351305"/>
                                </a:cubicBezTo>
                                <a:cubicBezTo>
                                  <a:pt x="454090" y="351305"/>
                                  <a:pt x="539232" y="368304"/>
                                  <a:pt x="601668" y="390969"/>
                                </a:cubicBezTo>
                                <a:lnTo>
                                  <a:pt x="601668" y="362638"/>
                                </a:lnTo>
                                <a:cubicBezTo>
                                  <a:pt x="601668" y="271978"/>
                                  <a:pt x="539232" y="203984"/>
                                  <a:pt x="425709" y="203984"/>
                                </a:cubicBezTo>
                                <a:cubicBezTo>
                                  <a:pt x="340567" y="203984"/>
                                  <a:pt x="283806" y="232315"/>
                                  <a:pt x="255426" y="288977"/>
                                </a:cubicBezTo>
                                <a:cubicBezTo>
                                  <a:pt x="244073" y="305976"/>
                                  <a:pt x="238397" y="305976"/>
                                  <a:pt x="227045" y="305976"/>
                                </a:cubicBezTo>
                                <a:lnTo>
                                  <a:pt x="39733" y="305976"/>
                                </a:lnTo>
                                <a:cubicBezTo>
                                  <a:pt x="34056" y="305976"/>
                                  <a:pt x="28381" y="300309"/>
                                  <a:pt x="28381" y="294643"/>
                                </a:cubicBezTo>
                                <a:cubicBezTo>
                                  <a:pt x="28381" y="288977"/>
                                  <a:pt x="28381" y="283311"/>
                                  <a:pt x="28381" y="277644"/>
                                </a:cubicBezTo>
                                <a:cubicBezTo>
                                  <a:pt x="62437" y="124657"/>
                                  <a:pt x="204340" y="0"/>
                                  <a:pt x="425709" y="0"/>
                                </a:cubicBezTo>
                                <a:cubicBezTo>
                                  <a:pt x="664106" y="0"/>
                                  <a:pt x="823038" y="135989"/>
                                  <a:pt x="823038" y="356972"/>
                                </a:cubicBezTo>
                                <a:lnTo>
                                  <a:pt x="823038" y="759273"/>
                                </a:lnTo>
                                <a:cubicBezTo>
                                  <a:pt x="823038" y="838600"/>
                                  <a:pt x="834390" y="883930"/>
                                  <a:pt x="857094" y="929259"/>
                                </a:cubicBezTo>
                                <a:cubicBezTo>
                                  <a:pt x="862770" y="940592"/>
                                  <a:pt x="857094" y="946258"/>
                                  <a:pt x="845742" y="946258"/>
                                </a:cubicBezTo>
                                <a:lnTo>
                                  <a:pt x="618697" y="946258"/>
                                </a:lnTo>
                                <a:cubicBezTo>
                                  <a:pt x="607345" y="946258"/>
                                  <a:pt x="601668" y="940592"/>
                                  <a:pt x="601668" y="929259"/>
                                </a:cubicBezTo>
                                <a:lnTo>
                                  <a:pt x="601668" y="872597"/>
                                </a:lnTo>
                                <a:cubicBezTo>
                                  <a:pt x="544907" y="917927"/>
                                  <a:pt x="471117" y="963257"/>
                                  <a:pt x="334891" y="963257"/>
                                </a:cubicBezTo>
                                <a:cubicBezTo>
                                  <a:pt x="147579" y="974589"/>
                                  <a:pt x="0" y="855599"/>
                                  <a:pt x="0" y="662947"/>
                                </a:cubicBezTo>
                                <a:close/>
                                <a:moveTo>
                                  <a:pt x="601668" y="577954"/>
                                </a:moveTo>
                                <a:cubicBezTo>
                                  <a:pt x="522203" y="555289"/>
                                  <a:pt x="465442" y="538291"/>
                                  <a:pt x="380300" y="538291"/>
                                </a:cubicBezTo>
                                <a:cubicBezTo>
                                  <a:pt x="289482" y="538291"/>
                                  <a:pt x="210016" y="577954"/>
                                  <a:pt x="210016" y="657281"/>
                                </a:cubicBezTo>
                                <a:cubicBezTo>
                                  <a:pt x="210016" y="730942"/>
                                  <a:pt x="272453" y="770605"/>
                                  <a:pt x="374624" y="770605"/>
                                </a:cubicBezTo>
                                <a:cubicBezTo>
                                  <a:pt x="493822" y="770605"/>
                                  <a:pt x="601668" y="696945"/>
                                  <a:pt x="601668" y="577954"/>
                                </a:cubicBezTo>
                                <a:close/>
                              </a:path>
                            </a:pathLst>
                          </a:custGeom>
                          <a:solidFill>
                            <a:srgbClr val="FFFFFF"/>
                          </a:solidFill>
                          <a:ln w="56761" cap="flat">
                            <a:noFill/>
                            <a:prstDash val="solid"/>
                            <a:miter/>
                          </a:ln>
                        </wps:spPr>
                        <wps:bodyPr rtlCol="0" anchor="ctr"/>
                      </wps:wsp>
                      <wps:wsp>
                        <wps:cNvPr id="288665802" name="Freeform 288665802">
                          <a:extLst>
                            <a:ext uri="{FF2B5EF4-FFF2-40B4-BE49-F238E27FC236}">
                              <a16:creationId xmlns:a16="http://schemas.microsoft.com/office/drawing/2014/main" id="{FFB92E8D-82F9-EEBD-231F-BE0ECF6ABEE5}"/>
                            </a:ext>
                          </a:extLst>
                        </wps:cNvPr>
                        <wps:cNvSpPr/>
                        <wps:spPr>
                          <a:xfrm>
                            <a:off x="7464101" y="997253"/>
                            <a:ext cx="221368" cy="1299688"/>
                          </a:xfrm>
                          <a:custGeom>
                            <a:avLst/>
                            <a:gdLst>
                              <a:gd name="connsiteX0" fmla="*/ 0 w 221368"/>
                              <a:gd name="connsiteY0" fmla="*/ 1280565 h 1299688"/>
                              <a:gd name="connsiteX1" fmla="*/ 0 w 221368"/>
                              <a:gd name="connsiteY1" fmla="*/ 16999 h 1299688"/>
                              <a:gd name="connsiteX2" fmla="*/ 17029 w 221368"/>
                              <a:gd name="connsiteY2" fmla="*/ 0 h 1299688"/>
                              <a:gd name="connsiteX3" fmla="*/ 204341 w 221368"/>
                              <a:gd name="connsiteY3" fmla="*/ 0 h 1299688"/>
                              <a:gd name="connsiteX4" fmla="*/ 221368 w 221368"/>
                              <a:gd name="connsiteY4" fmla="*/ 16999 h 1299688"/>
                              <a:gd name="connsiteX5" fmla="*/ 221368 w 221368"/>
                              <a:gd name="connsiteY5" fmla="*/ 1280565 h 1299688"/>
                              <a:gd name="connsiteX6" fmla="*/ 204341 w 221368"/>
                              <a:gd name="connsiteY6" fmla="*/ 1297564 h 1299688"/>
                              <a:gd name="connsiteX7" fmla="*/ 17029 w 221368"/>
                              <a:gd name="connsiteY7" fmla="*/ 1297564 h 1299688"/>
                              <a:gd name="connsiteX8" fmla="*/ 0 w 221368"/>
                              <a:gd name="connsiteY8"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1368" h="1299688">
                                <a:moveTo>
                                  <a:pt x="0" y="1280565"/>
                                </a:moveTo>
                                <a:lnTo>
                                  <a:pt x="0" y="16999"/>
                                </a:lnTo>
                                <a:cubicBezTo>
                                  <a:pt x="0" y="5666"/>
                                  <a:pt x="5676" y="0"/>
                                  <a:pt x="17029" y="0"/>
                                </a:cubicBezTo>
                                <a:lnTo>
                                  <a:pt x="204341" y="0"/>
                                </a:lnTo>
                                <a:cubicBezTo>
                                  <a:pt x="215693" y="0"/>
                                  <a:pt x="221368" y="5666"/>
                                  <a:pt x="221368" y="16999"/>
                                </a:cubicBezTo>
                                <a:lnTo>
                                  <a:pt x="221368" y="1280565"/>
                                </a:lnTo>
                                <a:cubicBezTo>
                                  <a:pt x="221368" y="1291898"/>
                                  <a:pt x="215693" y="1297564"/>
                                  <a:pt x="204341" y="1297564"/>
                                </a:cubicBezTo>
                                <a:lnTo>
                                  <a:pt x="17029" y="1297564"/>
                                </a:lnTo>
                                <a:cubicBezTo>
                                  <a:pt x="5676" y="1303230"/>
                                  <a:pt x="0" y="1297564"/>
                                  <a:pt x="0" y="1280565"/>
                                </a:cubicBezTo>
                                <a:close/>
                              </a:path>
                            </a:pathLst>
                          </a:custGeom>
                          <a:solidFill>
                            <a:srgbClr val="FFFFFF"/>
                          </a:solidFill>
                          <a:ln w="56761" cap="flat">
                            <a:noFill/>
                            <a:prstDash val="solid"/>
                            <a:miter/>
                          </a:ln>
                        </wps:spPr>
                        <wps:bodyPr rtlCol="0" anchor="ctr"/>
                      </wps:wsp>
                      <wps:wsp>
                        <wps:cNvPr id="1682372593" name="Freeform 1682372593">
                          <a:extLst>
                            <a:ext uri="{FF2B5EF4-FFF2-40B4-BE49-F238E27FC236}">
                              <a16:creationId xmlns:a16="http://schemas.microsoft.com/office/drawing/2014/main" id="{892DC31E-DEB0-AB1E-9003-EFCCEEED1456}"/>
                            </a:ext>
                          </a:extLst>
                        </wps:cNvPr>
                        <wps:cNvSpPr/>
                        <wps:spPr>
                          <a:xfrm>
                            <a:off x="823037" y="2617791"/>
                            <a:ext cx="885475" cy="1303229"/>
                          </a:xfrm>
                          <a:custGeom>
                            <a:avLst/>
                            <a:gdLst>
                              <a:gd name="connsiteX0" fmla="*/ 0 w 885475"/>
                              <a:gd name="connsiteY0" fmla="*/ 1280565 h 1303229"/>
                              <a:gd name="connsiteX1" fmla="*/ 0 w 885475"/>
                              <a:gd name="connsiteY1" fmla="*/ 16999 h 1303229"/>
                              <a:gd name="connsiteX2" fmla="*/ 17028 w 885475"/>
                              <a:gd name="connsiteY2" fmla="*/ 0 h 1303229"/>
                              <a:gd name="connsiteX3" fmla="*/ 215693 w 885475"/>
                              <a:gd name="connsiteY3" fmla="*/ 0 h 1303229"/>
                              <a:gd name="connsiteX4" fmla="*/ 232721 w 885475"/>
                              <a:gd name="connsiteY4" fmla="*/ 16999 h 1303229"/>
                              <a:gd name="connsiteX5" fmla="*/ 232721 w 885475"/>
                              <a:gd name="connsiteY5" fmla="*/ 1087914 h 1303229"/>
                              <a:gd name="connsiteX6" fmla="*/ 868447 w 885475"/>
                              <a:gd name="connsiteY6" fmla="*/ 1087914 h 1303229"/>
                              <a:gd name="connsiteX7" fmla="*/ 885475 w 885475"/>
                              <a:gd name="connsiteY7" fmla="*/ 1104912 h 1303229"/>
                              <a:gd name="connsiteX8" fmla="*/ 885475 w 885475"/>
                              <a:gd name="connsiteY8" fmla="*/ 1286231 h 1303229"/>
                              <a:gd name="connsiteX9" fmla="*/ 868447 w 885475"/>
                              <a:gd name="connsiteY9" fmla="*/ 1303230 h 1303229"/>
                              <a:gd name="connsiteX10" fmla="*/ 17028 w 885475"/>
                              <a:gd name="connsiteY10" fmla="*/ 1303230 h 1303229"/>
                              <a:gd name="connsiteX11" fmla="*/ 0 w 885475"/>
                              <a:gd name="connsiteY11" fmla="*/ 1280565 h 1303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5475" h="1303229">
                                <a:moveTo>
                                  <a:pt x="0" y="1280565"/>
                                </a:moveTo>
                                <a:lnTo>
                                  <a:pt x="0" y="16999"/>
                                </a:lnTo>
                                <a:cubicBezTo>
                                  <a:pt x="0" y="5667"/>
                                  <a:pt x="5676" y="0"/>
                                  <a:pt x="17028" y="0"/>
                                </a:cubicBezTo>
                                <a:lnTo>
                                  <a:pt x="215693" y="0"/>
                                </a:lnTo>
                                <a:cubicBezTo>
                                  <a:pt x="227045" y="0"/>
                                  <a:pt x="232721" y="5667"/>
                                  <a:pt x="232721" y="16999"/>
                                </a:cubicBezTo>
                                <a:lnTo>
                                  <a:pt x="232721" y="1087914"/>
                                </a:lnTo>
                                <a:lnTo>
                                  <a:pt x="868447" y="1087914"/>
                                </a:lnTo>
                                <a:cubicBezTo>
                                  <a:pt x="879799" y="1087914"/>
                                  <a:pt x="885475" y="1093580"/>
                                  <a:pt x="885475" y="1104912"/>
                                </a:cubicBezTo>
                                <a:lnTo>
                                  <a:pt x="885475" y="1286231"/>
                                </a:lnTo>
                                <a:cubicBezTo>
                                  <a:pt x="885475" y="1297564"/>
                                  <a:pt x="879799" y="1303230"/>
                                  <a:pt x="868447" y="1303230"/>
                                </a:cubicBezTo>
                                <a:lnTo>
                                  <a:pt x="17028" y="1303230"/>
                                </a:lnTo>
                                <a:cubicBezTo>
                                  <a:pt x="5676" y="1303230"/>
                                  <a:pt x="0" y="1297564"/>
                                  <a:pt x="0" y="1280565"/>
                                </a:cubicBezTo>
                                <a:close/>
                              </a:path>
                            </a:pathLst>
                          </a:custGeom>
                          <a:solidFill>
                            <a:srgbClr val="FFFFFF"/>
                          </a:solidFill>
                          <a:ln w="56761" cap="flat">
                            <a:noFill/>
                            <a:prstDash val="solid"/>
                            <a:miter/>
                          </a:ln>
                        </wps:spPr>
                        <wps:bodyPr rtlCol="0" anchor="ctr"/>
                      </wps:wsp>
                      <wps:wsp>
                        <wps:cNvPr id="260664058" name="Freeform 260664058">
                          <a:extLst>
                            <a:ext uri="{FF2B5EF4-FFF2-40B4-BE49-F238E27FC236}">
                              <a16:creationId xmlns:a16="http://schemas.microsoft.com/office/drawing/2014/main" id="{AFD88F2D-F129-ACCF-F869-C271083FE781}"/>
                            </a:ext>
                          </a:extLst>
                        </wps:cNvPr>
                        <wps:cNvSpPr/>
                        <wps:spPr>
                          <a:xfrm>
                            <a:off x="1856092" y="2617791"/>
                            <a:ext cx="244073" cy="1299688"/>
                          </a:xfrm>
                          <a:custGeom>
                            <a:avLst/>
                            <a:gdLst>
                              <a:gd name="connsiteX0" fmla="*/ 0 w 244073"/>
                              <a:gd name="connsiteY0" fmla="*/ 226649 h 1299688"/>
                              <a:gd name="connsiteX1" fmla="*/ 0 w 244073"/>
                              <a:gd name="connsiteY1" fmla="*/ 16999 h 1299688"/>
                              <a:gd name="connsiteX2" fmla="*/ 17028 w 244073"/>
                              <a:gd name="connsiteY2" fmla="*/ 0 h 1299688"/>
                              <a:gd name="connsiteX3" fmla="*/ 227045 w 244073"/>
                              <a:gd name="connsiteY3" fmla="*/ 0 h 1299688"/>
                              <a:gd name="connsiteX4" fmla="*/ 244073 w 244073"/>
                              <a:gd name="connsiteY4" fmla="*/ 16999 h 1299688"/>
                              <a:gd name="connsiteX5" fmla="*/ 244073 w 244073"/>
                              <a:gd name="connsiteY5" fmla="*/ 226649 h 1299688"/>
                              <a:gd name="connsiteX6" fmla="*/ 227045 w 244073"/>
                              <a:gd name="connsiteY6" fmla="*/ 243647 h 1299688"/>
                              <a:gd name="connsiteX7" fmla="*/ 17028 w 244073"/>
                              <a:gd name="connsiteY7" fmla="*/ 243647 h 1299688"/>
                              <a:gd name="connsiteX8" fmla="*/ 0 w 244073"/>
                              <a:gd name="connsiteY8" fmla="*/ 226649 h 1299688"/>
                              <a:gd name="connsiteX9" fmla="*/ 11352 w 244073"/>
                              <a:gd name="connsiteY9" fmla="*/ 1280565 h 1299688"/>
                              <a:gd name="connsiteX10" fmla="*/ 11352 w 244073"/>
                              <a:gd name="connsiteY10" fmla="*/ 385303 h 1299688"/>
                              <a:gd name="connsiteX11" fmla="*/ 28381 w 244073"/>
                              <a:gd name="connsiteY11" fmla="*/ 368304 h 1299688"/>
                              <a:gd name="connsiteX12" fmla="*/ 215693 w 244073"/>
                              <a:gd name="connsiteY12" fmla="*/ 368304 h 1299688"/>
                              <a:gd name="connsiteX13" fmla="*/ 232721 w 244073"/>
                              <a:gd name="connsiteY13" fmla="*/ 385303 h 1299688"/>
                              <a:gd name="connsiteX14" fmla="*/ 232721 w 244073"/>
                              <a:gd name="connsiteY14" fmla="*/ 1280565 h 1299688"/>
                              <a:gd name="connsiteX15" fmla="*/ 215693 w 244073"/>
                              <a:gd name="connsiteY15" fmla="*/ 1297564 h 1299688"/>
                              <a:gd name="connsiteX16" fmla="*/ 28381 w 244073"/>
                              <a:gd name="connsiteY16" fmla="*/ 1297564 h 1299688"/>
                              <a:gd name="connsiteX17" fmla="*/ 11352 w 244073"/>
                              <a:gd name="connsiteY17"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4073" h="1299688">
                                <a:moveTo>
                                  <a:pt x="0" y="226649"/>
                                </a:moveTo>
                                <a:lnTo>
                                  <a:pt x="0" y="16999"/>
                                </a:lnTo>
                                <a:cubicBezTo>
                                  <a:pt x="0" y="5667"/>
                                  <a:pt x="5676" y="0"/>
                                  <a:pt x="17028" y="0"/>
                                </a:cubicBezTo>
                                <a:lnTo>
                                  <a:pt x="227045" y="0"/>
                                </a:lnTo>
                                <a:cubicBezTo>
                                  <a:pt x="238397" y="0"/>
                                  <a:pt x="244073" y="5667"/>
                                  <a:pt x="244073" y="16999"/>
                                </a:cubicBezTo>
                                <a:lnTo>
                                  <a:pt x="244073" y="226649"/>
                                </a:lnTo>
                                <a:cubicBezTo>
                                  <a:pt x="244073" y="237981"/>
                                  <a:pt x="238397" y="243647"/>
                                  <a:pt x="227045" y="243647"/>
                                </a:cubicBezTo>
                                <a:lnTo>
                                  <a:pt x="17028" y="243647"/>
                                </a:lnTo>
                                <a:cubicBezTo>
                                  <a:pt x="5676" y="249314"/>
                                  <a:pt x="0" y="243647"/>
                                  <a:pt x="0" y="226649"/>
                                </a:cubicBezTo>
                                <a:close/>
                                <a:moveTo>
                                  <a:pt x="11352" y="1280565"/>
                                </a:moveTo>
                                <a:lnTo>
                                  <a:pt x="11352" y="385303"/>
                                </a:lnTo>
                                <a:cubicBezTo>
                                  <a:pt x="11352" y="373971"/>
                                  <a:pt x="17028" y="368304"/>
                                  <a:pt x="28381" y="368304"/>
                                </a:cubicBezTo>
                                <a:lnTo>
                                  <a:pt x="215693" y="368304"/>
                                </a:lnTo>
                                <a:cubicBezTo>
                                  <a:pt x="227045" y="368304"/>
                                  <a:pt x="232721" y="373971"/>
                                  <a:pt x="232721" y="385303"/>
                                </a:cubicBezTo>
                                <a:lnTo>
                                  <a:pt x="232721" y="1280565"/>
                                </a:lnTo>
                                <a:cubicBezTo>
                                  <a:pt x="232721" y="1291898"/>
                                  <a:pt x="227045" y="1297564"/>
                                  <a:pt x="215693" y="1297564"/>
                                </a:cubicBezTo>
                                <a:lnTo>
                                  <a:pt x="28381" y="1297564"/>
                                </a:lnTo>
                                <a:cubicBezTo>
                                  <a:pt x="17028" y="1303230"/>
                                  <a:pt x="11352" y="1297564"/>
                                  <a:pt x="11352" y="1280565"/>
                                </a:cubicBezTo>
                                <a:close/>
                              </a:path>
                            </a:pathLst>
                          </a:custGeom>
                          <a:solidFill>
                            <a:srgbClr val="FFFFFF"/>
                          </a:solidFill>
                          <a:ln w="56761" cap="flat">
                            <a:noFill/>
                            <a:prstDash val="solid"/>
                            <a:miter/>
                          </a:ln>
                        </wps:spPr>
                        <wps:bodyPr rtlCol="0" anchor="ctr"/>
                      </wps:wsp>
                      <wps:wsp>
                        <wps:cNvPr id="1185716510" name="Freeform 1185716510">
                          <a:extLst>
                            <a:ext uri="{FF2B5EF4-FFF2-40B4-BE49-F238E27FC236}">
                              <a16:creationId xmlns:a16="http://schemas.microsoft.com/office/drawing/2014/main" id="{B4F9DB2C-26D9-A629-636B-47F11BF3867F}"/>
                            </a:ext>
                          </a:extLst>
                        </wps:cNvPr>
                        <wps:cNvSpPr/>
                        <wps:spPr>
                          <a:xfrm>
                            <a:off x="2236392" y="2702784"/>
                            <a:ext cx="715191" cy="1229781"/>
                          </a:xfrm>
                          <a:custGeom>
                            <a:avLst/>
                            <a:gdLst>
                              <a:gd name="connsiteX0" fmla="*/ 175960 w 715191"/>
                              <a:gd name="connsiteY0" fmla="*/ 923593 h 1229781"/>
                              <a:gd name="connsiteX1" fmla="*/ 175960 w 715191"/>
                              <a:gd name="connsiteY1" fmla="*/ 481628 h 1229781"/>
                              <a:gd name="connsiteX2" fmla="*/ 17028 w 715191"/>
                              <a:gd name="connsiteY2" fmla="*/ 481628 h 1229781"/>
                              <a:gd name="connsiteX3" fmla="*/ 0 w 715191"/>
                              <a:gd name="connsiteY3" fmla="*/ 464630 h 1229781"/>
                              <a:gd name="connsiteX4" fmla="*/ 0 w 715191"/>
                              <a:gd name="connsiteY4" fmla="*/ 300310 h 1229781"/>
                              <a:gd name="connsiteX5" fmla="*/ 17028 w 715191"/>
                              <a:gd name="connsiteY5" fmla="*/ 283311 h 1229781"/>
                              <a:gd name="connsiteX6" fmla="*/ 175960 w 715191"/>
                              <a:gd name="connsiteY6" fmla="*/ 283311 h 1229781"/>
                              <a:gd name="connsiteX7" fmla="*/ 175960 w 715191"/>
                              <a:gd name="connsiteY7" fmla="*/ 16999 h 1229781"/>
                              <a:gd name="connsiteX8" fmla="*/ 192988 w 715191"/>
                              <a:gd name="connsiteY8" fmla="*/ 0 h 1229781"/>
                              <a:gd name="connsiteX9" fmla="*/ 380300 w 715191"/>
                              <a:gd name="connsiteY9" fmla="*/ 0 h 1229781"/>
                              <a:gd name="connsiteX10" fmla="*/ 397329 w 715191"/>
                              <a:gd name="connsiteY10" fmla="*/ 16999 h 1229781"/>
                              <a:gd name="connsiteX11" fmla="*/ 397329 w 715191"/>
                              <a:gd name="connsiteY11" fmla="*/ 283311 h 1229781"/>
                              <a:gd name="connsiteX12" fmla="*/ 681135 w 715191"/>
                              <a:gd name="connsiteY12" fmla="*/ 283311 h 1229781"/>
                              <a:gd name="connsiteX13" fmla="*/ 698163 w 715191"/>
                              <a:gd name="connsiteY13" fmla="*/ 300310 h 1229781"/>
                              <a:gd name="connsiteX14" fmla="*/ 698163 w 715191"/>
                              <a:gd name="connsiteY14" fmla="*/ 464630 h 1229781"/>
                              <a:gd name="connsiteX15" fmla="*/ 681135 w 715191"/>
                              <a:gd name="connsiteY15" fmla="*/ 481628 h 1229781"/>
                              <a:gd name="connsiteX16" fmla="*/ 397329 w 715191"/>
                              <a:gd name="connsiteY16" fmla="*/ 481628 h 1229781"/>
                              <a:gd name="connsiteX17" fmla="*/ 397329 w 715191"/>
                              <a:gd name="connsiteY17" fmla="*/ 878264 h 1229781"/>
                              <a:gd name="connsiteX18" fmla="*/ 527879 w 715191"/>
                              <a:gd name="connsiteY18" fmla="*/ 1031252 h 1229781"/>
                              <a:gd name="connsiteX19" fmla="*/ 686811 w 715191"/>
                              <a:gd name="connsiteY19" fmla="*/ 1002921 h 1229781"/>
                              <a:gd name="connsiteX20" fmla="*/ 703839 w 715191"/>
                              <a:gd name="connsiteY20" fmla="*/ 997254 h 1229781"/>
                              <a:gd name="connsiteX21" fmla="*/ 715191 w 715191"/>
                              <a:gd name="connsiteY21" fmla="*/ 1014253 h 1229781"/>
                              <a:gd name="connsiteX22" fmla="*/ 715191 w 715191"/>
                              <a:gd name="connsiteY22" fmla="*/ 1167241 h 1229781"/>
                              <a:gd name="connsiteX23" fmla="*/ 698163 w 715191"/>
                              <a:gd name="connsiteY23" fmla="*/ 1201238 h 1229781"/>
                              <a:gd name="connsiteX24" fmla="*/ 482470 w 715191"/>
                              <a:gd name="connsiteY24" fmla="*/ 1229569 h 1229781"/>
                              <a:gd name="connsiteX25" fmla="*/ 175960 w 715191"/>
                              <a:gd name="connsiteY25" fmla="*/ 923593 h 1229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5191" h="1229781">
                                <a:moveTo>
                                  <a:pt x="175960" y="923593"/>
                                </a:moveTo>
                                <a:lnTo>
                                  <a:pt x="175960" y="481628"/>
                                </a:lnTo>
                                <a:lnTo>
                                  <a:pt x="17028" y="481628"/>
                                </a:lnTo>
                                <a:cubicBezTo>
                                  <a:pt x="5676" y="481628"/>
                                  <a:pt x="0" y="475962"/>
                                  <a:pt x="0" y="464630"/>
                                </a:cubicBezTo>
                                <a:lnTo>
                                  <a:pt x="0" y="300310"/>
                                </a:lnTo>
                                <a:cubicBezTo>
                                  <a:pt x="0" y="288977"/>
                                  <a:pt x="5676" y="283311"/>
                                  <a:pt x="17028" y="283311"/>
                                </a:cubicBezTo>
                                <a:lnTo>
                                  <a:pt x="175960" y="283311"/>
                                </a:lnTo>
                                <a:lnTo>
                                  <a:pt x="175960" y="16999"/>
                                </a:lnTo>
                                <a:cubicBezTo>
                                  <a:pt x="175960" y="5667"/>
                                  <a:pt x="181636" y="0"/>
                                  <a:pt x="192988" y="0"/>
                                </a:cubicBezTo>
                                <a:lnTo>
                                  <a:pt x="380300" y="0"/>
                                </a:lnTo>
                                <a:cubicBezTo>
                                  <a:pt x="391653" y="0"/>
                                  <a:pt x="397329" y="5667"/>
                                  <a:pt x="397329" y="16999"/>
                                </a:cubicBezTo>
                                <a:lnTo>
                                  <a:pt x="397329" y="283311"/>
                                </a:lnTo>
                                <a:lnTo>
                                  <a:pt x="681135" y="283311"/>
                                </a:lnTo>
                                <a:cubicBezTo>
                                  <a:pt x="692487" y="283311"/>
                                  <a:pt x="698163" y="288977"/>
                                  <a:pt x="698163" y="300310"/>
                                </a:cubicBezTo>
                                <a:lnTo>
                                  <a:pt x="698163" y="464630"/>
                                </a:lnTo>
                                <a:cubicBezTo>
                                  <a:pt x="698163" y="475962"/>
                                  <a:pt x="692487" y="481628"/>
                                  <a:pt x="681135" y="481628"/>
                                </a:cubicBezTo>
                                <a:lnTo>
                                  <a:pt x="397329" y="481628"/>
                                </a:lnTo>
                                <a:lnTo>
                                  <a:pt x="397329" y="878264"/>
                                </a:lnTo>
                                <a:cubicBezTo>
                                  <a:pt x="397329" y="980256"/>
                                  <a:pt x="431385" y="1031252"/>
                                  <a:pt x="527879" y="1031252"/>
                                </a:cubicBezTo>
                                <a:cubicBezTo>
                                  <a:pt x="584640" y="1031252"/>
                                  <a:pt x="624374" y="1025586"/>
                                  <a:pt x="686811" y="1002921"/>
                                </a:cubicBezTo>
                                <a:cubicBezTo>
                                  <a:pt x="692487" y="1002921"/>
                                  <a:pt x="698163" y="997254"/>
                                  <a:pt x="703839" y="997254"/>
                                </a:cubicBezTo>
                                <a:cubicBezTo>
                                  <a:pt x="715191" y="997254"/>
                                  <a:pt x="715191" y="1002921"/>
                                  <a:pt x="715191" y="1014253"/>
                                </a:cubicBezTo>
                                <a:lnTo>
                                  <a:pt x="715191" y="1167241"/>
                                </a:lnTo>
                                <a:cubicBezTo>
                                  <a:pt x="715191" y="1184239"/>
                                  <a:pt x="715191" y="1195572"/>
                                  <a:pt x="698163" y="1201238"/>
                                </a:cubicBezTo>
                                <a:cubicBezTo>
                                  <a:pt x="641402" y="1223903"/>
                                  <a:pt x="556260" y="1229569"/>
                                  <a:pt x="482470" y="1229569"/>
                                </a:cubicBezTo>
                                <a:cubicBezTo>
                                  <a:pt x="312187" y="1235235"/>
                                  <a:pt x="175960" y="1127577"/>
                                  <a:pt x="175960" y="923593"/>
                                </a:cubicBezTo>
                                <a:close/>
                              </a:path>
                            </a:pathLst>
                          </a:custGeom>
                          <a:solidFill>
                            <a:srgbClr val="FFFFFF"/>
                          </a:solidFill>
                          <a:ln w="56761" cap="flat">
                            <a:noFill/>
                            <a:prstDash val="solid"/>
                            <a:miter/>
                          </a:ln>
                        </wps:spPr>
                        <wps:bodyPr rtlCol="0" anchor="ctr"/>
                      </wps:wsp>
                      <wps:wsp>
                        <wps:cNvPr id="1830146964" name="Freeform 1830146964">
                          <a:extLst>
                            <a:ext uri="{FF2B5EF4-FFF2-40B4-BE49-F238E27FC236}">
                              <a16:creationId xmlns:a16="http://schemas.microsoft.com/office/drawing/2014/main" id="{136FD615-F6B2-0438-41CC-3E10C5DDEACE}"/>
                            </a:ext>
                          </a:extLst>
                        </wps:cNvPr>
                        <wps:cNvSpPr/>
                        <wps:spPr>
                          <a:xfrm>
                            <a:off x="3053754" y="2963430"/>
                            <a:ext cx="964940" cy="969041"/>
                          </a:xfrm>
                          <a:custGeom>
                            <a:avLst/>
                            <a:gdLst>
                              <a:gd name="connsiteX0" fmla="*/ 0 w 964940"/>
                              <a:gd name="connsiteY0" fmla="*/ 487295 h 969041"/>
                              <a:gd name="connsiteX1" fmla="*/ 482470 w 964940"/>
                              <a:gd name="connsiteY1" fmla="*/ 0 h 969041"/>
                              <a:gd name="connsiteX2" fmla="*/ 964941 w 964940"/>
                              <a:gd name="connsiteY2" fmla="*/ 504293 h 969041"/>
                              <a:gd name="connsiteX3" fmla="*/ 964941 w 964940"/>
                              <a:gd name="connsiteY3" fmla="*/ 538291 h 969041"/>
                              <a:gd name="connsiteX4" fmla="*/ 947912 w 964940"/>
                              <a:gd name="connsiteY4" fmla="*/ 555289 h 969041"/>
                              <a:gd name="connsiteX5" fmla="*/ 238397 w 964940"/>
                              <a:gd name="connsiteY5" fmla="*/ 555289 h 969041"/>
                              <a:gd name="connsiteX6" fmla="*/ 482470 w 964940"/>
                              <a:gd name="connsiteY6" fmla="*/ 770605 h 969041"/>
                              <a:gd name="connsiteX7" fmla="*/ 709515 w 964940"/>
                              <a:gd name="connsiteY7" fmla="*/ 657281 h 969041"/>
                              <a:gd name="connsiteX8" fmla="*/ 737896 w 964940"/>
                              <a:gd name="connsiteY8" fmla="*/ 640282 h 969041"/>
                              <a:gd name="connsiteX9" fmla="*/ 930884 w 964940"/>
                              <a:gd name="connsiteY9" fmla="*/ 640282 h 969041"/>
                              <a:gd name="connsiteX10" fmla="*/ 942236 w 964940"/>
                              <a:gd name="connsiteY10" fmla="*/ 651615 h 969041"/>
                              <a:gd name="connsiteX11" fmla="*/ 936560 w 964940"/>
                              <a:gd name="connsiteY11" fmla="*/ 668613 h 969041"/>
                              <a:gd name="connsiteX12" fmla="*/ 476794 w 964940"/>
                              <a:gd name="connsiteY12" fmla="*/ 968923 h 969041"/>
                              <a:gd name="connsiteX13" fmla="*/ 0 w 964940"/>
                              <a:gd name="connsiteY13" fmla="*/ 487295 h 969041"/>
                              <a:gd name="connsiteX14" fmla="*/ 726543 w 964940"/>
                              <a:gd name="connsiteY14" fmla="*/ 373970 h 969041"/>
                              <a:gd name="connsiteX15" fmla="*/ 482470 w 964940"/>
                              <a:gd name="connsiteY15" fmla="*/ 203984 h 969041"/>
                              <a:gd name="connsiteX16" fmla="*/ 244073 w 964940"/>
                              <a:gd name="connsiteY16" fmla="*/ 373970 h 969041"/>
                              <a:gd name="connsiteX17" fmla="*/ 726543 w 964940"/>
                              <a:gd name="connsiteY17" fmla="*/ 373970 h 969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4940" h="969041">
                                <a:moveTo>
                                  <a:pt x="0" y="487295"/>
                                </a:moveTo>
                                <a:cubicBezTo>
                                  <a:pt x="0" y="198318"/>
                                  <a:pt x="215692" y="0"/>
                                  <a:pt x="482470" y="0"/>
                                </a:cubicBezTo>
                                <a:cubicBezTo>
                                  <a:pt x="788981" y="0"/>
                                  <a:pt x="964941" y="232315"/>
                                  <a:pt x="964941" y="504293"/>
                                </a:cubicBezTo>
                                <a:lnTo>
                                  <a:pt x="964941" y="538291"/>
                                </a:lnTo>
                                <a:cubicBezTo>
                                  <a:pt x="964941" y="549623"/>
                                  <a:pt x="959264" y="555289"/>
                                  <a:pt x="947912" y="555289"/>
                                </a:cubicBezTo>
                                <a:lnTo>
                                  <a:pt x="238397" y="555289"/>
                                </a:lnTo>
                                <a:cubicBezTo>
                                  <a:pt x="255426" y="679946"/>
                                  <a:pt x="346243" y="770605"/>
                                  <a:pt x="482470" y="770605"/>
                                </a:cubicBezTo>
                                <a:cubicBezTo>
                                  <a:pt x="590316" y="770605"/>
                                  <a:pt x="664106" y="736608"/>
                                  <a:pt x="709515" y="657281"/>
                                </a:cubicBezTo>
                                <a:cubicBezTo>
                                  <a:pt x="720867" y="640282"/>
                                  <a:pt x="720867" y="640282"/>
                                  <a:pt x="737896" y="640282"/>
                                </a:cubicBezTo>
                                <a:lnTo>
                                  <a:pt x="930884" y="640282"/>
                                </a:lnTo>
                                <a:cubicBezTo>
                                  <a:pt x="942236" y="640282"/>
                                  <a:pt x="942236" y="645948"/>
                                  <a:pt x="942236" y="651615"/>
                                </a:cubicBezTo>
                                <a:cubicBezTo>
                                  <a:pt x="942236" y="657281"/>
                                  <a:pt x="942236" y="657281"/>
                                  <a:pt x="936560" y="668613"/>
                                </a:cubicBezTo>
                                <a:cubicBezTo>
                                  <a:pt x="857094" y="872597"/>
                                  <a:pt x="703839" y="968923"/>
                                  <a:pt x="476794" y="968923"/>
                                </a:cubicBezTo>
                                <a:cubicBezTo>
                                  <a:pt x="210016" y="974589"/>
                                  <a:pt x="0" y="776271"/>
                                  <a:pt x="0" y="487295"/>
                                </a:cubicBezTo>
                                <a:close/>
                                <a:moveTo>
                                  <a:pt x="726543" y="373970"/>
                                </a:moveTo>
                                <a:cubicBezTo>
                                  <a:pt x="692487" y="271978"/>
                                  <a:pt x="613021" y="203984"/>
                                  <a:pt x="482470" y="203984"/>
                                </a:cubicBezTo>
                                <a:cubicBezTo>
                                  <a:pt x="374624" y="203984"/>
                                  <a:pt x="283806" y="266312"/>
                                  <a:pt x="244073" y="373970"/>
                                </a:cubicBezTo>
                                <a:lnTo>
                                  <a:pt x="726543" y="373970"/>
                                </a:lnTo>
                                <a:close/>
                              </a:path>
                            </a:pathLst>
                          </a:custGeom>
                          <a:solidFill>
                            <a:srgbClr val="FFFFFF"/>
                          </a:solidFill>
                          <a:ln w="56761" cap="flat">
                            <a:noFill/>
                            <a:prstDash val="solid"/>
                            <a:miter/>
                          </a:ln>
                        </wps:spPr>
                        <wps:bodyPr rtlCol="0" anchor="ctr"/>
                      </wps:wsp>
                      <wps:wsp>
                        <wps:cNvPr id="1837888458" name="Freeform 1837888458">
                          <a:extLst>
                            <a:ext uri="{FF2B5EF4-FFF2-40B4-BE49-F238E27FC236}">
                              <a16:creationId xmlns:a16="http://schemas.microsoft.com/office/drawing/2014/main" id="{FAA5FB05-4928-0E4C-CEA3-34A575000881}"/>
                            </a:ext>
                          </a:extLst>
                        </wps:cNvPr>
                        <wps:cNvSpPr/>
                        <wps:spPr>
                          <a:xfrm>
                            <a:off x="4166274" y="2969097"/>
                            <a:ext cx="641401" cy="948382"/>
                          </a:xfrm>
                          <a:custGeom>
                            <a:avLst/>
                            <a:gdLst>
                              <a:gd name="connsiteX0" fmla="*/ 0 w 641401"/>
                              <a:gd name="connsiteY0" fmla="*/ 929260 h 948382"/>
                              <a:gd name="connsiteX1" fmla="*/ 0 w 641401"/>
                              <a:gd name="connsiteY1" fmla="*/ 33997 h 948382"/>
                              <a:gd name="connsiteX2" fmla="*/ 17028 w 641401"/>
                              <a:gd name="connsiteY2" fmla="*/ 16998 h 948382"/>
                              <a:gd name="connsiteX3" fmla="*/ 204340 w 641401"/>
                              <a:gd name="connsiteY3" fmla="*/ 16998 h 948382"/>
                              <a:gd name="connsiteX4" fmla="*/ 221369 w 641401"/>
                              <a:gd name="connsiteY4" fmla="*/ 33997 h 948382"/>
                              <a:gd name="connsiteX5" fmla="*/ 221369 w 641401"/>
                              <a:gd name="connsiteY5" fmla="*/ 84993 h 948382"/>
                              <a:gd name="connsiteX6" fmla="*/ 448414 w 641401"/>
                              <a:gd name="connsiteY6" fmla="*/ 0 h 948382"/>
                              <a:gd name="connsiteX7" fmla="*/ 618697 w 641401"/>
                              <a:gd name="connsiteY7" fmla="*/ 28331 h 948382"/>
                              <a:gd name="connsiteX8" fmla="*/ 641402 w 641401"/>
                              <a:gd name="connsiteY8" fmla="*/ 62328 h 948382"/>
                              <a:gd name="connsiteX9" fmla="*/ 641402 w 641401"/>
                              <a:gd name="connsiteY9" fmla="*/ 237981 h 948382"/>
                              <a:gd name="connsiteX10" fmla="*/ 624374 w 641401"/>
                              <a:gd name="connsiteY10" fmla="*/ 254980 h 948382"/>
                              <a:gd name="connsiteX11" fmla="*/ 613021 w 641401"/>
                              <a:gd name="connsiteY11" fmla="*/ 249314 h 948382"/>
                              <a:gd name="connsiteX12" fmla="*/ 420033 w 641401"/>
                              <a:gd name="connsiteY12" fmla="*/ 198318 h 948382"/>
                              <a:gd name="connsiteX13" fmla="*/ 215692 w 641401"/>
                              <a:gd name="connsiteY13" fmla="*/ 447631 h 948382"/>
                              <a:gd name="connsiteX14" fmla="*/ 215692 w 641401"/>
                              <a:gd name="connsiteY14" fmla="*/ 929260 h 948382"/>
                              <a:gd name="connsiteX15" fmla="*/ 198664 w 641401"/>
                              <a:gd name="connsiteY15" fmla="*/ 946258 h 948382"/>
                              <a:gd name="connsiteX16" fmla="*/ 11352 w 641401"/>
                              <a:gd name="connsiteY16" fmla="*/ 946258 h 948382"/>
                              <a:gd name="connsiteX17" fmla="*/ 0 w 641401"/>
                              <a:gd name="connsiteY17" fmla="*/ 929260 h 948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401" h="948382">
                                <a:moveTo>
                                  <a:pt x="0" y="929260"/>
                                </a:moveTo>
                                <a:lnTo>
                                  <a:pt x="0" y="33997"/>
                                </a:lnTo>
                                <a:cubicBezTo>
                                  <a:pt x="0" y="22665"/>
                                  <a:pt x="5676" y="16998"/>
                                  <a:pt x="17028" y="16998"/>
                                </a:cubicBezTo>
                                <a:lnTo>
                                  <a:pt x="204340" y="16998"/>
                                </a:lnTo>
                                <a:cubicBezTo>
                                  <a:pt x="215692" y="16998"/>
                                  <a:pt x="221369" y="22665"/>
                                  <a:pt x="221369" y="33997"/>
                                </a:cubicBezTo>
                                <a:lnTo>
                                  <a:pt x="221369" y="84993"/>
                                </a:lnTo>
                                <a:cubicBezTo>
                                  <a:pt x="278130" y="33997"/>
                                  <a:pt x="357595" y="0"/>
                                  <a:pt x="448414" y="0"/>
                                </a:cubicBezTo>
                                <a:cubicBezTo>
                                  <a:pt x="510851" y="0"/>
                                  <a:pt x="567612" y="11332"/>
                                  <a:pt x="618697" y="28331"/>
                                </a:cubicBezTo>
                                <a:cubicBezTo>
                                  <a:pt x="635726" y="33997"/>
                                  <a:pt x="641402" y="45329"/>
                                  <a:pt x="641402" y="62328"/>
                                </a:cubicBezTo>
                                <a:lnTo>
                                  <a:pt x="641402" y="237981"/>
                                </a:lnTo>
                                <a:cubicBezTo>
                                  <a:pt x="641402" y="249314"/>
                                  <a:pt x="635726" y="254980"/>
                                  <a:pt x="624374" y="254980"/>
                                </a:cubicBezTo>
                                <a:cubicBezTo>
                                  <a:pt x="624374" y="254980"/>
                                  <a:pt x="618697" y="254980"/>
                                  <a:pt x="613021" y="249314"/>
                                </a:cubicBezTo>
                                <a:cubicBezTo>
                                  <a:pt x="533556" y="209650"/>
                                  <a:pt x="476794" y="198318"/>
                                  <a:pt x="420033" y="198318"/>
                                </a:cubicBezTo>
                                <a:cubicBezTo>
                                  <a:pt x="300834" y="198318"/>
                                  <a:pt x="215692" y="254980"/>
                                  <a:pt x="215692" y="447631"/>
                                </a:cubicBezTo>
                                <a:lnTo>
                                  <a:pt x="215692" y="929260"/>
                                </a:lnTo>
                                <a:cubicBezTo>
                                  <a:pt x="215692" y="940592"/>
                                  <a:pt x="210016" y="946258"/>
                                  <a:pt x="198664" y="946258"/>
                                </a:cubicBezTo>
                                <a:lnTo>
                                  <a:pt x="11352" y="946258"/>
                                </a:lnTo>
                                <a:cubicBezTo>
                                  <a:pt x="5676" y="951924"/>
                                  <a:pt x="0" y="946258"/>
                                  <a:pt x="0" y="929260"/>
                                </a:cubicBezTo>
                                <a:close/>
                              </a:path>
                            </a:pathLst>
                          </a:custGeom>
                          <a:solidFill>
                            <a:srgbClr val="FFFFFF"/>
                          </a:solidFill>
                          <a:ln w="56761" cap="flat">
                            <a:noFill/>
                            <a:prstDash val="solid"/>
                            <a:miter/>
                          </a:ln>
                        </wps:spPr>
                        <wps:bodyPr rtlCol="0" anchor="ctr"/>
                      </wps:wsp>
                      <wps:wsp>
                        <wps:cNvPr id="743867450" name="Freeform 743867450">
                          <a:extLst>
                            <a:ext uri="{FF2B5EF4-FFF2-40B4-BE49-F238E27FC236}">
                              <a16:creationId xmlns:a16="http://schemas.microsoft.com/office/drawing/2014/main" id="{E7703B1E-A235-60D3-AA8B-C483B6629A71}"/>
                            </a:ext>
                          </a:extLst>
                        </wps:cNvPr>
                        <wps:cNvSpPr/>
                        <wps:spPr>
                          <a:xfrm>
                            <a:off x="4881465" y="2963430"/>
                            <a:ext cx="859321" cy="964000"/>
                          </a:xfrm>
                          <a:custGeom>
                            <a:avLst/>
                            <a:gdLst>
                              <a:gd name="connsiteX0" fmla="*/ 0 w 859321"/>
                              <a:gd name="connsiteY0" fmla="*/ 662947 h 964000"/>
                              <a:gd name="connsiteX1" fmla="*/ 374624 w 859321"/>
                              <a:gd name="connsiteY1" fmla="*/ 351305 h 964000"/>
                              <a:gd name="connsiteX2" fmla="*/ 601669 w 859321"/>
                              <a:gd name="connsiteY2" fmla="*/ 390969 h 964000"/>
                              <a:gd name="connsiteX3" fmla="*/ 601669 w 859321"/>
                              <a:gd name="connsiteY3" fmla="*/ 362638 h 964000"/>
                              <a:gd name="connsiteX4" fmla="*/ 425709 w 859321"/>
                              <a:gd name="connsiteY4" fmla="*/ 203984 h 964000"/>
                              <a:gd name="connsiteX5" fmla="*/ 255426 w 859321"/>
                              <a:gd name="connsiteY5" fmla="*/ 288977 h 964000"/>
                              <a:gd name="connsiteX6" fmla="*/ 227045 w 859321"/>
                              <a:gd name="connsiteY6" fmla="*/ 305975 h 964000"/>
                              <a:gd name="connsiteX7" fmla="*/ 39733 w 859321"/>
                              <a:gd name="connsiteY7" fmla="*/ 305975 h 964000"/>
                              <a:gd name="connsiteX8" fmla="*/ 28381 w 859321"/>
                              <a:gd name="connsiteY8" fmla="*/ 294643 h 964000"/>
                              <a:gd name="connsiteX9" fmla="*/ 28381 w 859321"/>
                              <a:gd name="connsiteY9" fmla="*/ 277644 h 964000"/>
                              <a:gd name="connsiteX10" fmla="*/ 425709 w 859321"/>
                              <a:gd name="connsiteY10" fmla="*/ 0 h 964000"/>
                              <a:gd name="connsiteX11" fmla="*/ 823038 w 859321"/>
                              <a:gd name="connsiteY11" fmla="*/ 356971 h 964000"/>
                              <a:gd name="connsiteX12" fmla="*/ 823038 w 859321"/>
                              <a:gd name="connsiteY12" fmla="*/ 759273 h 964000"/>
                              <a:gd name="connsiteX13" fmla="*/ 857094 w 859321"/>
                              <a:gd name="connsiteY13" fmla="*/ 929259 h 964000"/>
                              <a:gd name="connsiteX14" fmla="*/ 845742 w 859321"/>
                              <a:gd name="connsiteY14" fmla="*/ 946258 h 964000"/>
                              <a:gd name="connsiteX15" fmla="*/ 618697 w 859321"/>
                              <a:gd name="connsiteY15" fmla="*/ 946258 h 964000"/>
                              <a:gd name="connsiteX16" fmla="*/ 601669 w 859321"/>
                              <a:gd name="connsiteY16" fmla="*/ 929259 h 964000"/>
                              <a:gd name="connsiteX17" fmla="*/ 601669 w 859321"/>
                              <a:gd name="connsiteY17" fmla="*/ 872597 h 964000"/>
                              <a:gd name="connsiteX18" fmla="*/ 334891 w 859321"/>
                              <a:gd name="connsiteY18" fmla="*/ 963257 h 964000"/>
                              <a:gd name="connsiteX19" fmla="*/ 0 w 859321"/>
                              <a:gd name="connsiteY19" fmla="*/ 662947 h 964000"/>
                              <a:gd name="connsiteX20" fmla="*/ 607345 w 859321"/>
                              <a:gd name="connsiteY20" fmla="*/ 577954 h 964000"/>
                              <a:gd name="connsiteX21" fmla="*/ 385977 w 859321"/>
                              <a:gd name="connsiteY21" fmla="*/ 538291 h 964000"/>
                              <a:gd name="connsiteX22" fmla="*/ 215693 w 859321"/>
                              <a:gd name="connsiteY22" fmla="*/ 657281 h 964000"/>
                              <a:gd name="connsiteX23" fmla="*/ 380300 w 859321"/>
                              <a:gd name="connsiteY23" fmla="*/ 770605 h 964000"/>
                              <a:gd name="connsiteX24" fmla="*/ 607345 w 859321"/>
                              <a:gd name="connsiteY24" fmla="*/ 577954 h 9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59321" h="964000">
                                <a:moveTo>
                                  <a:pt x="0" y="662947"/>
                                </a:moveTo>
                                <a:cubicBezTo>
                                  <a:pt x="0" y="458963"/>
                                  <a:pt x="170284" y="351305"/>
                                  <a:pt x="374624" y="351305"/>
                                </a:cubicBezTo>
                                <a:cubicBezTo>
                                  <a:pt x="454090" y="351305"/>
                                  <a:pt x="539232" y="368304"/>
                                  <a:pt x="601669" y="390969"/>
                                </a:cubicBezTo>
                                <a:lnTo>
                                  <a:pt x="601669" y="362638"/>
                                </a:lnTo>
                                <a:cubicBezTo>
                                  <a:pt x="601669" y="271978"/>
                                  <a:pt x="539232" y="203984"/>
                                  <a:pt x="425709" y="203984"/>
                                </a:cubicBezTo>
                                <a:cubicBezTo>
                                  <a:pt x="340567" y="203984"/>
                                  <a:pt x="283806" y="232315"/>
                                  <a:pt x="255426" y="288977"/>
                                </a:cubicBezTo>
                                <a:cubicBezTo>
                                  <a:pt x="244073" y="305975"/>
                                  <a:pt x="238397" y="305975"/>
                                  <a:pt x="227045" y="305975"/>
                                </a:cubicBezTo>
                                <a:lnTo>
                                  <a:pt x="39733" y="305975"/>
                                </a:lnTo>
                                <a:cubicBezTo>
                                  <a:pt x="34057" y="305975"/>
                                  <a:pt x="28381" y="300309"/>
                                  <a:pt x="28381" y="294643"/>
                                </a:cubicBezTo>
                                <a:cubicBezTo>
                                  <a:pt x="28381" y="288977"/>
                                  <a:pt x="28381" y="283311"/>
                                  <a:pt x="28381" y="277644"/>
                                </a:cubicBezTo>
                                <a:cubicBezTo>
                                  <a:pt x="62437" y="124657"/>
                                  <a:pt x="204340" y="0"/>
                                  <a:pt x="425709" y="0"/>
                                </a:cubicBezTo>
                                <a:cubicBezTo>
                                  <a:pt x="664106" y="0"/>
                                  <a:pt x="823038" y="135989"/>
                                  <a:pt x="823038" y="356971"/>
                                </a:cubicBezTo>
                                <a:lnTo>
                                  <a:pt x="823038" y="759273"/>
                                </a:lnTo>
                                <a:cubicBezTo>
                                  <a:pt x="823038" y="838600"/>
                                  <a:pt x="834390" y="883930"/>
                                  <a:pt x="857094" y="929259"/>
                                </a:cubicBezTo>
                                <a:cubicBezTo>
                                  <a:pt x="862770" y="940592"/>
                                  <a:pt x="857094" y="946258"/>
                                  <a:pt x="845742" y="946258"/>
                                </a:cubicBezTo>
                                <a:lnTo>
                                  <a:pt x="618697" y="946258"/>
                                </a:lnTo>
                                <a:cubicBezTo>
                                  <a:pt x="607345" y="946258"/>
                                  <a:pt x="601669" y="940592"/>
                                  <a:pt x="601669" y="929259"/>
                                </a:cubicBezTo>
                                <a:lnTo>
                                  <a:pt x="601669" y="872597"/>
                                </a:lnTo>
                                <a:cubicBezTo>
                                  <a:pt x="544908" y="917927"/>
                                  <a:pt x="471118" y="963257"/>
                                  <a:pt x="334891" y="963257"/>
                                </a:cubicBezTo>
                                <a:cubicBezTo>
                                  <a:pt x="147579" y="974589"/>
                                  <a:pt x="0" y="855599"/>
                                  <a:pt x="0" y="662947"/>
                                </a:cubicBezTo>
                                <a:close/>
                                <a:moveTo>
                                  <a:pt x="607345" y="577954"/>
                                </a:moveTo>
                                <a:cubicBezTo>
                                  <a:pt x="527880" y="555289"/>
                                  <a:pt x="471118" y="538291"/>
                                  <a:pt x="385977" y="538291"/>
                                </a:cubicBezTo>
                                <a:cubicBezTo>
                                  <a:pt x="295158" y="538291"/>
                                  <a:pt x="215693" y="577954"/>
                                  <a:pt x="215693" y="657281"/>
                                </a:cubicBezTo>
                                <a:cubicBezTo>
                                  <a:pt x="215693" y="730942"/>
                                  <a:pt x="278130" y="770605"/>
                                  <a:pt x="380300" y="770605"/>
                                </a:cubicBezTo>
                                <a:cubicBezTo>
                                  <a:pt x="493822" y="776271"/>
                                  <a:pt x="607345" y="696944"/>
                                  <a:pt x="607345" y="577954"/>
                                </a:cubicBezTo>
                                <a:close/>
                              </a:path>
                            </a:pathLst>
                          </a:custGeom>
                          <a:solidFill>
                            <a:srgbClr val="FFFFFF"/>
                          </a:solidFill>
                          <a:ln w="56761" cap="flat">
                            <a:noFill/>
                            <a:prstDash val="solid"/>
                            <a:miter/>
                          </a:ln>
                        </wps:spPr>
                        <wps:bodyPr rtlCol="0" anchor="ctr"/>
                      </wps:wsp>
                      <wps:wsp>
                        <wps:cNvPr id="1472686573" name="Freeform 1472686573">
                          <a:extLst>
                            <a:ext uri="{FF2B5EF4-FFF2-40B4-BE49-F238E27FC236}">
                              <a16:creationId xmlns:a16="http://schemas.microsoft.com/office/drawing/2014/main" id="{B97B74EF-554E-D6AE-5989-9E3FB8C7EEA5}"/>
                            </a:ext>
                          </a:extLst>
                        </wps:cNvPr>
                        <wps:cNvSpPr/>
                        <wps:spPr>
                          <a:xfrm>
                            <a:off x="5840730" y="2963430"/>
                            <a:ext cx="933110" cy="963731"/>
                          </a:xfrm>
                          <a:custGeom>
                            <a:avLst/>
                            <a:gdLst>
                              <a:gd name="connsiteX0" fmla="*/ 0 w 933110"/>
                              <a:gd name="connsiteY0" fmla="*/ 487295 h 963731"/>
                              <a:gd name="connsiteX1" fmla="*/ 488146 w 933110"/>
                              <a:gd name="connsiteY1" fmla="*/ 0 h 963731"/>
                              <a:gd name="connsiteX2" fmla="*/ 930884 w 933110"/>
                              <a:gd name="connsiteY2" fmla="*/ 339973 h 963731"/>
                              <a:gd name="connsiteX3" fmla="*/ 919532 w 933110"/>
                              <a:gd name="connsiteY3" fmla="*/ 362638 h 963731"/>
                              <a:gd name="connsiteX4" fmla="*/ 737896 w 933110"/>
                              <a:gd name="connsiteY4" fmla="*/ 362638 h 963731"/>
                              <a:gd name="connsiteX5" fmla="*/ 709515 w 933110"/>
                              <a:gd name="connsiteY5" fmla="*/ 345639 h 963731"/>
                              <a:gd name="connsiteX6" fmla="*/ 488146 w 933110"/>
                              <a:gd name="connsiteY6" fmla="*/ 198318 h 963731"/>
                              <a:gd name="connsiteX7" fmla="*/ 238397 w 933110"/>
                              <a:gd name="connsiteY7" fmla="*/ 481628 h 963731"/>
                              <a:gd name="connsiteX8" fmla="*/ 488146 w 933110"/>
                              <a:gd name="connsiteY8" fmla="*/ 764939 h 963731"/>
                              <a:gd name="connsiteX9" fmla="*/ 709515 w 933110"/>
                              <a:gd name="connsiteY9" fmla="*/ 617617 h 963731"/>
                              <a:gd name="connsiteX10" fmla="*/ 737896 w 933110"/>
                              <a:gd name="connsiteY10" fmla="*/ 600619 h 963731"/>
                              <a:gd name="connsiteX11" fmla="*/ 919532 w 933110"/>
                              <a:gd name="connsiteY11" fmla="*/ 600619 h 963731"/>
                              <a:gd name="connsiteX12" fmla="*/ 930884 w 933110"/>
                              <a:gd name="connsiteY12" fmla="*/ 623284 h 963731"/>
                              <a:gd name="connsiteX13" fmla="*/ 488146 w 933110"/>
                              <a:gd name="connsiteY13" fmla="*/ 963257 h 963731"/>
                              <a:gd name="connsiteX14" fmla="*/ 0 w 933110"/>
                              <a:gd name="connsiteY14" fmla="*/ 487295 h 9637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33110" h="963731">
                                <a:moveTo>
                                  <a:pt x="0" y="487295"/>
                                </a:moveTo>
                                <a:cubicBezTo>
                                  <a:pt x="0" y="192651"/>
                                  <a:pt x="210017" y="0"/>
                                  <a:pt x="488146" y="0"/>
                                </a:cubicBezTo>
                                <a:cubicBezTo>
                                  <a:pt x="732220" y="0"/>
                                  <a:pt x="902504" y="158654"/>
                                  <a:pt x="930884" y="339973"/>
                                </a:cubicBezTo>
                                <a:cubicBezTo>
                                  <a:pt x="930884" y="356971"/>
                                  <a:pt x="930884" y="362638"/>
                                  <a:pt x="919532" y="362638"/>
                                </a:cubicBezTo>
                                <a:lnTo>
                                  <a:pt x="737896" y="362638"/>
                                </a:lnTo>
                                <a:cubicBezTo>
                                  <a:pt x="726543" y="362638"/>
                                  <a:pt x="715191" y="362638"/>
                                  <a:pt x="709515" y="345639"/>
                                </a:cubicBezTo>
                                <a:cubicBezTo>
                                  <a:pt x="675459" y="249313"/>
                                  <a:pt x="595992" y="198318"/>
                                  <a:pt x="488146" y="198318"/>
                                </a:cubicBezTo>
                                <a:cubicBezTo>
                                  <a:pt x="340567" y="198318"/>
                                  <a:pt x="238397" y="300309"/>
                                  <a:pt x="238397" y="481628"/>
                                </a:cubicBezTo>
                                <a:cubicBezTo>
                                  <a:pt x="238397" y="662947"/>
                                  <a:pt x="340567" y="764939"/>
                                  <a:pt x="488146" y="764939"/>
                                </a:cubicBezTo>
                                <a:cubicBezTo>
                                  <a:pt x="595992" y="764939"/>
                                  <a:pt x="675459" y="713943"/>
                                  <a:pt x="709515" y="617617"/>
                                </a:cubicBezTo>
                                <a:cubicBezTo>
                                  <a:pt x="715191" y="600619"/>
                                  <a:pt x="720868" y="600619"/>
                                  <a:pt x="737896" y="600619"/>
                                </a:cubicBezTo>
                                <a:lnTo>
                                  <a:pt x="919532" y="600619"/>
                                </a:lnTo>
                                <a:cubicBezTo>
                                  <a:pt x="930884" y="600619"/>
                                  <a:pt x="936560" y="606285"/>
                                  <a:pt x="930884" y="623284"/>
                                </a:cubicBezTo>
                                <a:cubicBezTo>
                                  <a:pt x="902504" y="810269"/>
                                  <a:pt x="737896" y="963257"/>
                                  <a:pt x="488146" y="963257"/>
                                </a:cubicBezTo>
                                <a:cubicBezTo>
                                  <a:pt x="210017" y="974589"/>
                                  <a:pt x="0" y="781938"/>
                                  <a:pt x="0" y="487295"/>
                                </a:cubicBezTo>
                                <a:close/>
                              </a:path>
                            </a:pathLst>
                          </a:custGeom>
                          <a:solidFill>
                            <a:srgbClr val="FFFFFF"/>
                          </a:solidFill>
                          <a:ln w="56761" cap="flat">
                            <a:noFill/>
                            <a:prstDash val="solid"/>
                            <a:miter/>
                          </a:ln>
                        </wps:spPr>
                        <wps:bodyPr rtlCol="0" anchor="ctr"/>
                      </wps:wsp>
                      <wps:wsp>
                        <wps:cNvPr id="1342188136" name="Freeform 1342188136">
                          <a:extLst>
                            <a:ext uri="{FF2B5EF4-FFF2-40B4-BE49-F238E27FC236}">
                              <a16:creationId xmlns:a16="http://schemas.microsoft.com/office/drawing/2014/main" id="{14DEA198-92A9-7471-CBBB-7293C695B7CC}"/>
                            </a:ext>
                          </a:extLst>
                        </wps:cNvPr>
                        <wps:cNvSpPr/>
                        <wps:spPr>
                          <a:xfrm>
                            <a:off x="6828375" y="2991762"/>
                            <a:ext cx="902503" cy="1320228"/>
                          </a:xfrm>
                          <a:custGeom>
                            <a:avLst/>
                            <a:gdLst>
                              <a:gd name="connsiteX0" fmla="*/ 45409 w 902503"/>
                              <a:gd name="connsiteY0" fmla="*/ 1286231 h 1320228"/>
                              <a:gd name="connsiteX1" fmla="*/ 28381 w 902503"/>
                              <a:gd name="connsiteY1" fmla="*/ 1257900 h 1320228"/>
                              <a:gd name="connsiteX2" fmla="*/ 28381 w 902503"/>
                              <a:gd name="connsiteY2" fmla="*/ 1093580 h 1320228"/>
                              <a:gd name="connsiteX3" fmla="*/ 45409 w 902503"/>
                              <a:gd name="connsiteY3" fmla="*/ 1076581 h 1320228"/>
                              <a:gd name="connsiteX4" fmla="*/ 192988 w 902503"/>
                              <a:gd name="connsiteY4" fmla="*/ 1116244 h 1320228"/>
                              <a:gd name="connsiteX5" fmla="*/ 380300 w 902503"/>
                              <a:gd name="connsiteY5" fmla="*/ 912261 h 1320228"/>
                              <a:gd name="connsiteX6" fmla="*/ 5676 w 902503"/>
                              <a:gd name="connsiteY6" fmla="*/ 33997 h 1320228"/>
                              <a:gd name="connsiteX7" fmla="*/ 0 w 902503"/>
                              <a:gd name="connsiteY7" fmla="*/ 16998 h 1320228"/>
                              <a:gd name="connsiteX8" fmla="*/ 17029 w 902503"/>
                              <a:gd name="connsiteY8" fmla="*/ 0 h 1320228"/>
                              <a:gd name="connsiteX9" fmla="*/ 232721 w 902503"/>
                              <a:gd name="connsiteY9" fmla="*/ 0 h 1320228"/>
                              <a:gd name="connsiteX10" fmla="*/ 255426 w 902503"/>
                              <a:gd name="connsiteY10" fmla="*/ 16998 h 1320228"/>
                              <a:gd name="connsiteX11" fmla="*/ 476794 w 902503"/>
                              <a:gd name="connsiteY11" fmla="*/ 606285 h 1320228"/>
                              <a:gd name="connsiteX12" fmla="*/ 658430 w 902503"/>
                              <a:gd name="connsiteY12" fmla="*/ 16998 h 1320228"/>
                              <a:gd name="connsiteX13" fmla="*/ 681135 w 902503"/>
                              <a:gd name="connsiteY13" fmla="*/ 0 h 1320228"/>
                              <a:gd name="connsiteX14" fmla="*/ 885475 w 902503"/>
                              <a:gd name="connsiteY14" fmla="*/ 0 h 1320228"/>
                              <a:gd name="connsiteX15" fmla="*/ 902503 w 902503"/>
                              <a:gd name="connsiteY15" fmla="*/ 11332 h 1320228"/>
                              <a:gd name="connsiteX16" fmla="*/ 896828 w 902503"/>
                              <a:gd name="connsiteY16" fmla="*/ 33997 h 1320228"/>
                              <a:gd name="connsiteX17" fmla="*/ 556260 w 902503"/>
                              <a:gd name="connsiteY17" fmla="*/ 1025585 h 1320228"/>
                              <a:gd name="connsiteX18" fmla="*/ 227045 w 902503"/>
                              <a:gd name="connsiteY18" fmla="*/ 1320228 h 1320228"/>
                              <a:gd name="connsiteX19" fmla="*/ 45409 w 902503"/>
                              <a:gd name="connsiteY19" fmla="*/ 1286231 h 1320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02503" h="1320228">
                                <a:moveTo>
                                  <a:pt x="45409" y="1286231"/>
                                </a:moveTo>
                                <a:cubicBezTo>
                                  <a:pt x="28381" y="1274899"/>
                                  <a:pt x="28381" y="1269232"/>
                                  <a:pt x="28381" y="1257900"/>
                                </a:cubicBezTo>
                                <a:lnTo>
                                  <a:pt x="28381" y="1093580"/>
                                </a:lnTo>
                                <a:cubicBezTo>
                                  <a:pt x="28381" y="1082247"/>
                                  <a:pt x="34056" y="1076581"/>
                                  <a:pt x="45409" y="1076581"/>
                                </a:cubicBezTo>
                                <a:cubicBezTo>
                                  <a:pt x="73790" y="1076581"/>
                                  <a:pt x="124875" y="1116244"/>
                                  <a:pt x="192988" y="1116244"/>
                                </a:cubicBezTo>
                                <a:cubicBezTo>
                                  <a:pt x="289482" y="1116244"/>
                                  <a:pt x="340567" y="1053916"/>
                                  <a:pt x="380300" y="912261"/>
                                </a:cubicBezTo>
                                <a:lnTo>
                                  <a:pt x="5676" y="33997"/>
                                </a:lnTo>
                                <a:cubicBezTo>
                                  <a:pt x="0" y="22665"/>
                                  <a:pt x="0" y="22665"/>
                                  <a:pt x="0" y="16998"/>
                                </a:cubicBezTo>
                                <a:cubicBezTo>
                                  <a:pt x="0" y="5666"/>
                                  <a:pt x="5676" y="0"/>
                                  <a:pt x="17029" y="0"/>
                                </a:cubicBezTo>
                                <a:lnTo>
                                  <a:pt x="232721" y="0"/>
                                </a:lnTo>
                                <a:cubicBezTo>
                                  <a:pt x="249749" y="0"/>
                                  <a:pt x="249749" y="5666"/>
                                  <a:pt x="255426" y="16998"/>
                                </a:cubicBezTo>
                                <a:lnTo>
                                  <a:pt x="476794" y="606285"/>
                                </a:lnTo>
                                <a:lnTo>
                                  <a:pt x="658430" y="16998"/>
                                </a:lnTo>
                                <a:cubicBezTo>
                                  <a:pt x="664106" y="5666"/>
                                  <a:pt x="664106" y="0"/>
                                  <a:pt x="681135" y="0"/>
                                </a:cubicBezTo>
                                <a:lnTo>
                                  <a:pt x="885475" y="0"/>
                                </a:lnTo>
                                <a:cubicBezTo>
                                  <a:pt x="896828" y="0"/>
                                  <a:pt x="902503" y="5666"/>
                                  <a:pt x="902503" y="11332"/>
                                </a:cubicBezTo>
                                <a:cubicBezTo>
                                  <a:pt x="902503" y="16998"/>
                                  <a:pt x="902503" y="22665"/>
                                  <a:pt x="896828" y="33997"/>
                                </a:cubicBezTo>
                                <a:lnTo>
                                  <a:pt x="556260" y="1025585"/>
                                </a:lnTo>
                                <a:cubicBezTo>
                                  <a:pt x="476794" y="1263566"/>
                                  <a:pt x="351919" y="1320228"/>
                                  <a:pt x="227045" y="1320228"/>
                                </a:cubicBezTo>
                                <a:cubicBezTo>
                                  <a:pt x="147579" y="1314562"/>
                                  <a:pt x="85142" y="1303230"/>
                                  <a:pt x="45409" y="1286231"/>
                                </a:cubicBezTo>
                                <a:close/>
                              </a:path>
                            </a:pathLst>
                          </a:custGeom>
                          <a:solidFill>
                            <a:srgbClr val="FFFFFF"/>
                          </a:solidFill>
                          <a:ln w="56761" cap="flat">
                            <a:noFill/>
                            <a:prstDash val="solid"/>
                            <a:miter/>
                          </a:ln>
                        </wps:spPr>
                        <wps:bodyPr rtlCol="0" anchor="ctr"/>
                      </wps:wsp>
                      <wps:wsp>
                        <wps:cNvPr id="1099276822" name="Freeform 1099276822">
                          <a:extLst>
                            <a:ext uri="{FF2B5EF4-FFF2-40B4-BE49-F238E27FC236}">
                              <a16:creationId xmlns:a16="http://schemas.microsoft.com/office/drawing/2014/main" id="{EDA4D47A-9B45-FF0F-97C5-5BE878DDC67D}"/>
                            </a:ext>
                          </a:extLst>
                        </wps:cNvPr>
                        <wps:cNvSpPr/>
                        <wps:spPr>
                          <a:xfrm>
                            <a:off x="703839" y="4238329"/>
                            <a:ext cx="998997" cy="1303229"/>
                          </a:xfrm>
                          <a:custGeom>
                            <a:avLst/>
                            <a:gdLst>
                              <a:gd name="connsiteX0" fmla="*/ 380300 w 998997"/>
                              <a:gd name="connsiteY0" fmla="*/ 1286231 h 1303229"/>
                              <a:gd name="connsiteX1" fmla="*/ 380300 w 998997"/>
                              <a:gd name="connsiteY1" fmla="*/ 215316 h 1303229"/>
                              <a:gd name="connsiteX2" fmla="*/ 17028 w 998997"/>
                              <a:gd name="connsiteY2" fmla="*/ 215316 h 1303229"/>
                              <a:gd name="connsiteX3" fmla="*/ 0 w 998997"/>
                              <a:gd name="connsiteY3" fmla="*/ 198318 h 1303229"/>
                              <a:gd name="connsiteX4" fmla="*/ 0 w 998997"/>
                              <a:gd name="connsiteY4" fmla="*/ 16998 h 1303229"/>
                              <a:gd name="connsiteX5" fmla="*/ 17028 w 998997"/>
                              <a:gd name="connsiteY5" fmla="*/ 0 h 1303229"/>
                              <a:gd name="connsiteX6" fmla="*/ 981969 w 998997"/>
                              <a:gd name="connsiteY6" fmla="*/ 0 h 1303229"/>
                              <a:gd name="connsiteX7" fmla="*/ 998997 w 998997"/>
                              <a:gd name="connsiteY7" fmla="*/ 16998 h 1303229"/>
                              <a:gd name="connsiteX8" fmla="*/ 998997 w 998997"/>
                              <a:gd name="connsiteY8" fmla="*/ 198318 h 1303229"/>
                              <a:gd name="connsiteX9" fmla="*/ 981969 w 998997"/>
                              <a:gd name="connsiteY9" fmla="*/ 215316 h 1303229"/>
                              <a:gd name="connsiteX10" fmla="*/ 618697 w 998997"/>
                              <a:gd name="connsiteY10" fmla="*/ 215316 h 1303229"/>
                              <a:gd name="connsiteX11" fmla="*/ 618697 w 998997"/>
                              <a:gd name="connsiteY11" fmla="*/ 1286231 h 1303229"/>
                              <a:gd name="connsiteX12" fmla="*/ 601669 w 998997"/>
                              <a:gd name="connsiteY12" fmla="*/ 1303230 h 1303229"/>
                              <a:gd name="connsiteX13" fmla="*/ 403005 w 998997"/>
                              <a:gd name="connsiteY13" fmla="*/ 1303230 h 1303229"/>
                              <a:gd name="connsiteX14" fmla="*/ 380300 w 998997"/>
                              <a:gd name="connsiteY14" fmla="*/ 1286231 h 1303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8997" h="1303229">
                                <a:moveTo>
                                  <a:pt x="380300" y="1286231"/>
                                </a:moveTo>
                                <a:lnTo>
                                  <a:pt x="380300" y="215316"/>
                                </a:lnTo>
                                <a:lnTo>
                                  <a:pt x="17028" y="215316"/>
                                </a:lnTo>
                                <a:cubicBezTo>
                                  <a:pt x="5676" y="215316"/>
                                  <a:pt x="0" y="209650"/>
                                  <a:pt x="0" y="198318"/>
                                </a:cubicBezTo>
                                <a:lnTo>
                                  <a:pt x="0" y="16998"/>
                                </a:lnTo>
                                <a:cubicBezTo>
                                  <a:pt x="0" y="5666"/>
                                  <a:pt x="5676" y="0"/>
                                  <a:pt x="17028" y="0"/>
                                </a:cubicBezTo>
                                <a:lnTo>
                                  <a:pt x="981969" y="0"/>
                                </a:lnTo>
                                <a:cubicBezTo>
                                  <a:pt x="993321" y="0"/>
                                  <a:pt x="998997" y="5666"/>
                                  <a:pt x="998997" y="16998"/>
                                </a:cubicBezTo>
                                <a:lnTo>
                                  <a:pt x="998997" y="198318"/>
                                </a:lnTo>
                                <a:cubicBezTo>
                                  <a:pt x="998997" y="209650"/>
                                  <a:pt x="993321" y="215316"/>
                                  <a:pt x="981969" y="215316"/>
                                </a:cubicBezTo>
                                <a:lnTo>
                                  <a:pt x="618697" y="215316"/>
                                </a:lnTo>
                                <a:lnTo>
                                  <a:pt x="618697" y="1286231"/>
                                </a:lnTo>
                                <a:cubicBezTo>
                                  <a:pt x="618697" y="1297563"/>
                                  <a:pt x="613021" y="1303230"/>
                                  <a:pt x="601669" y="1303230"/>
                                </a:cubicBezTo>
                                <a:lnTo>
                                  <a:pt x="403005" y="1303230"/>
                                </a:lnTo>
                                <a:cubicBezTo>
                                  <a:pt x="385976" y="1303230"/>
                                  <a:pt x="380300" y="1297563"/>
                                  <a:pt x="380300" y="1286231"/>
                                </a:cubicBezTo>
                                <a:close/>
                              </a:path>
                            </a:pathLst>
                          </a:custGeom>
                          <a:solidFill>
                            <a:srgbClr val="FFFFFF"/>
                          </a:solidFill>
                          <a:ln w="56761" cap="flat">
                            <a:noFill/>
                            <a:prstDash val="solid"/>
                            <a:miter/>
                          </a:ln>
                        </wps:spPr>
                        <wps:bodyPr rtlCol="0" anchor="ctr"/>
                      </wps:wsp>
                      <wps:wsp>
                        <wps:cNvPr id="856198983" name="Freeform 856198983">
                          <a:extLst>
                            <a:ext uri="{FF2B5EF4-FFF2-40B4-BE49-F238E27FC236}">
                              <a16:creationId xmlns:a16="http://schemas.microsoft.com/office/drawing/2014/main" id="{C63DF3C3-0ABA-B101-9D60-8C827E534F07}"/>
                            </a:ext>
                          </a:extLst>
                        </wps:cNvPr>
                        <wps:cNvSpPr/>
                        <wps:spPr>
                          <a:xfrm>
                            <a:off x="1765274" y="4595301"/>
                            <a:ext cx="641402" cy="946258"/>
                          </a:xfrm>
                          <a:custGeom>
                            <a:avLst/>
                            <a:gdLst>
                              <a:gd name="connsiteX0" fmla="*/ 0 w 641402"/>
                              <a:gd name="connsiteY0" fmla="*/ 929260 h 946258"/>
                              <a:gd name="connsiteX1" fmla="*/ 0 w 641402"/>
                              <a:gd name="connsiteY1" fmla="*/ 33997 h 946258"/>
                              <a:gd name="connsiteX2" fmla="*/ 17029 w 641402"/>
                              <a:gd name="connsiteY2" fmla="*/ 16999 h 946258"/>
                              <a:gd name="connsiteX3" fmla="*/ 204341 w 641402"/>
                              <a:gd name="connsiteY3" fmla="*/ 16999 h 946258"/>
                              <a:gd name="connsiteX4" fmla="*/ 221369 w 641402"/>
                              <a:gd name="connsiteY4" fmla="*/ 33997 h 946258"/>
                              <a:gd name="connsiteX5" fmla="*/ 221369 w 641402"/>
                              <a:gd name="connsiteY5" fmla="*/ 84993 h 946258"/>
                              <a:gd name="connsiteX6" fmla="*/ 448414 w 641402"/>
                              <a:gd name="connsiteY6" fmla="*/ 0 h 946258"/>
                              <a:gd name="connsiteX7" fmla="*/ 618697 w 641402"/>
                              <a:gd name="connsiteY7" fmla="*/ 28331 h 946258"/>
                              <a:gd name="connsiteX8" fmla="*/ 641402 w 641402"/>
                              <a:gd name="connsiteY8" fmla="*/ 62328 h 946258"/>
                              <a:gd name="connsiteX9" fmla="*/ 641402 w 641402"/>
                              <a:gd name="connsiteY9" fmla="*/ 237981 h 946258"/>
                              <a:gd name="connsiteX10" fmla="*/ 624374 w 641402"/>
                              <a:gd name="connsiteY10" fmla="*/ 254980 h 946258"/>
                              <a:gd name="connsiteX11" fmla="*/ 613021 w 641402"/>
                              <a:gd name="connsiteY11" fmla="*/ 249314 h 946258"/>
                              <a:gd name="connsiteX12" fmla="*/ 420033 w 641402"/>
                              <a:gd name="connsiteY12" fmla="*/ 198318 h 946258"/>
                              <a:gd name="connsiteX13" fmla="*/ 215693 w 641402"/>
                              <a:gd name="connsiteY13" fmla="*/ 447631 h 946258"/>
                              <a:gd name="connsiteX14" fmla="*/ 215693 w 641402"/>
                              <a:gd name="connsiteY14" fmla="*/ 929260 h 946258"/>
                              <a:gd name="connsiteX15" fmla="*/ 198664 w 641402"/>
                              <a:gd name="connsiteY15" fmla="*/ 946258 h 946258"/>
                              <a:gd name="connsiteX16" fmla="*/ 11352 w 641402"/>
                              <a:gd name="connsiteY16" fmla="*/ 946258 h 946258"/>
                              <a:gd name="connsiteX17" fmla="*/ 0 w 641402"/>
                              <a:gd name="connsiteY17" fmla="*/ 929260 h 94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402" h="946258">
                                <a:moveTo>
                                  <a:pt x="0" y="929260"/>
                                </a:moveTo>
                                <a:lnTo>
                                  <a:pt x="0" y="33997"/>
                                </a:lnTo>
                                <a:cubicBezTo>
                                  <a:pt x="0" y="22665"/>
                                  <a:pt x="5676" y="16999"/>
                                  <a:pt x="17029" y="16999"/>
                                </a:cubicBezTo>
                                <a:lnTo>
                                  <a:pt x="204341" y="16999"/>
                                </a:lnTo>
                                <a:cubicBezTo>
                                  <a:pt x="215693" y="16999"/>
                                  <a:pt x="221369" y="22665"/>
                                  <a:pt x="221369" y="33997"/>
                                </a:cubicBezTo>
                                <a:lnTo>
                                  <a:pt x="221369" y="84993"/>
                                </a:lnTo>
                                <a:cubicBezTo>
                                  <a:pt x="278130" y="33997"/>
                                  <a:pt x="357596" y="0"/>
                                  <a:pt x="448414" y="0"/>
                                </a:cubicBezTo>
                                <a:cubicBezTo>
                                  <a:pt x="510851" y="0"/>
                                  <a:pt x="567612" y="11333"/>
                                  <a:pt x="618697" y="28331"/>
                                </a:cubicBezTo>
                                <a:cubicBezTo>
                                  <a:pt x="635726" y="33997"/>
                                  <a:pt x="641402" y="45330"/>
                                  <a:pt x="641402" y="62328"/>
                                </a:cubicBezTo>
                                <a:lnTo>
                                  <a:pt x="641402" y="237981"/>
                                </a:lnTo>
                                <a:cubicBezTo>
                                  <a:pt x="641402" y="249314"/>
                                  <a:pt x="635726" y="254980"/>
                                  <a:pt x="624374" y="254980"/>
                                </a:cubicBezTo>
                                <a:cubicBezTo>
                                  <a:pt x="624374" y="254980"/>
                                  <a:pt x="618697" y="254980"/>
                                  <a:pt x="613021" y="249314"/>
                                </a:cubicBezTo>
                                <a:cubicBezTo>
                                  <a:pt x="533556" y="209650"/>
                                  <a:pt x="476794" y="198318"/>
                                  <a:pt x="420033" y="198318"/>
                                </a:cubicBezTo>
                                <a:cubicBezTo>
                                  <a:pt x="300835" y="198318"/>
                                  <a:pt x="215693" y="254980"/>
                                  <a:pt x="215693" y="447631"/>
                                </a:cubicBezTo>
                                <a:lnTo>
                                  <a:pt x="215693" y="929260"/>
                                </a:lnTo>
                                <a:cubicBezTo>
                                  <a:pt x="215693" y="940592"/>
                                  <a:pt x="210017" y="946258"/>
                                  <a:pt x="198664" y="946258"/>
                                </a:cubicBezTo>
                                <a:lnTo>
                                  <a:pt x="11352" y="946258"/>
                                </a:lnTo>
                                <a:cubicBezTo>
                                  <a:pt x="5676" y="946258"/>
                                  <a:pt x="0" y="940592"/>
                                  <a:pt x="0" y="929260"/>
                                </a:cubicBezTo>
                                <a:close/>
                              </a:path>
                            </a:pathLst>
                          </a:custGeom>
                          <a:solidFill>
                            <a:srgbClr val="FFFFFF"/>
                          </a:solidFill>
                          <a:ln w="56761" cap="flat">
                            <a:noFill/>
                            <a:prstDash val="solid"/>
                            <a:miter/>
                          </a:ln>
                        </wps:spPr>
                        <wps:bodyPr rtlCol="0" anchor="ctr"/>
                      </wps:wsp>
                      <wps:wsp>
                        <wps:cNvPr id="1244399076" name="Freeform 1244399076">
                          <a:extLst>
                            <a:ext uri="{FF2B5EF4-FFF2-40B4-BE49-F238E27FC236}">
                              <a16:creationId xmlns:a16="http://schemas.microsoft.com/office/drawing/2014/main" id="{D1C32E66-DFFB-8764-F62C-FD0CE3D029CC}"/>
                            </a:ext>
                          </a:extLst>
                        </wps:cNvPr>
                        <wps:cNvSpPr/>
                        <wps:spPr>
                          <a:xfrm>
                            <a:off x="2537226" y="4606633"/>
                            <a:ext cx="828714" cy="946451"/>
                          </a:xfrm>
                          <a:custGeom>
                            <a:avLst/>
                            <a:gdLst>
                              <a:gd name="connsiteX0" fmla="*/ 0 w 828714"/>
                              <a:gd name="connsiteY0" fmla="*/ 640282 h 946451"/>
                              <a:gd name="connsiteX1" fmla="*/ 0 w 828714"/>
                              <a:gd name="connsiteY1" fmla="*/ 22665 h 946451"/>
                              <a:gd name="connsiteX2" fmla="*/ 17029 w 828714"/>
                              <a:gd name="connsiteY2" fmla="*/ 5666 h 946451"/>
                              <a:gd name="connsiteX3" fmla="*/ 204341 w 828714"/>
                              <a:gd name="connsiteY3" fmla="*/ 5666 h 946451"/>
                              <a:gd name="connsiteX4" fmla="*/ 221369 w 828714"/>
                              <a:gd name="connsiteY4" fmla="*/ 22665 h 946451"/>
                              <a:gd name="connsiteX5" fmla="*/ 221369 w 828714"/>
                              <a:gd name="connsiteY5" fmla="*/ 560955 h 946451"/>
                              <a:gd name="connsiteX6" fmla="*/ 380300 w 828714"/>
                              <a:gd name="connsiteY6" fmla="*/ 753607 h 946451"/>
                              <a:gd name="connsiteX7" fmla="*/ 601669 w 828714"/>
                              <a:gd name="connsiteY7" fmla="*/ 441965 h 946451"/>
                              <a:gd name="connsiteX8" fmla="*/ 601669 w 828714"/>
                              <a:gd name="connsiteY8" fmla="*/ 16998 h 946451"/>
                              <a:gd name="connsiteX9" fmla="*/ 618697 w 828714"/>
                              <a:gd name="connsiteY9" fmla="*/ 0 h 946451"/>
                              <a:gd name="connsiteX10" fmla="*/ 811686 w 828714"/>
                              <a:gd name="connsiteY10" fmla="*/ 0 h 946451"/>
                              <a:gd name="connsiteX11" fmla="*/ 828714 w 828714"/>
                              <a:gd name="connsiteY11" fmla="*/ 16998 h 946451"/>
                              <a:gd name="connsiteX12" fmla="*/ 828714 w 828714"/>
                              <a:gd name="connsiteY12" fmla="*/ 912261 h 946451"/>
                              <a:gd name="connsiteX13" fmla="*/ 811686 w 828714"/>
                              <a:gd name="connsiteY13" fmla="*/ 929259 h 946451"/>
                              <a:gd name="connsiteX14" fmla="*/ 624374 w 828714"/>
                              <a:gd name="connsiteY14" fmla="*/ 929259 h 946451"/>
                              <a:gd name="connsiteX15" fmla="*/ 607345 w 828714"/>
                              <a:gd name="connsiteY15" fmla="*/ 912261 h 946451"/>
                              <a:gd name="connsiteX16" fmla="*/ 607345 w 828714"/>
                              <a:gd name="connsiteY16" fmla="*/ 844266 h 946451"/>
                              <a:gd name="connsiteX17" fmla="*/ 323539 w 828714"/>
                              <a:gd name="connsiteY17" fmla="*/ 946258 h 946451"/>
                              <a:gd name="connsiteX18" fmla="*/ 0 w 828714"/>
                              <a:gd name="connsiteY18" fmla="*/ 640282 h 94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28714" h="946451">
                                <a:moveTo>
                                  <a:pt x="0" y="640282"/>
                                </a:moveTo>
                                <a:lnTo>
                                  <a:pt x="0" y="22665"/>
                                </a:lnTo>
                                <a:cubicBezTo>
                                  <a:pt x="0" y="11332"/>
                                  <a:pt x="5676" y="5666"/>
                                  <a:pt x="17029" y="5666"/>
                                </a:cubicBezTo>
                                <a:lnTo>
                                  <a:pt x="204341" y="5666"/>
                                </a:lnTo>
                                <a:cubicBezTo>
                                  <a:pt x="215693" y="5666"/>
                                  <a:pt x="221369" y="11332"/>
                                  <a:pt x="221369" y="22665"/>
                                </a:cubicBezTo>
                                <a:lnTo>
                                  <a:pt x="221369" y="560955"/>
                                </a:lnTo>
                                <a:cubicBezTo>
                                  <a:pt x="221369" y="702610"/>
                                  <a:pt x="278130" y="753607"/>
                                  <a:pt x="380300" y="753607"/>
                                </a:cubicBezTo>
                                <a:cubicBezTo>
                                  <a:pt x="499499" y="753607"/>
                                  <a:pt x="601669" y="662947"/>
                                  <a:pt x="601669" y="441965"/>
                                </a:cubicBezTo>
                                <a:lnTo>
                                  <a:pt x="601669" y="16998"/>
                                </a:lnTo>
                                <a:cubicBezTo>
                                  <a:pt x="601669" y="5666"/>
                                  <a:pt x="607345" y="0"/>
                                  <a:pt x="618697" y="0"/>
                                </a:cubicBezTo>
                                <a:lnTo>
                                  <a:pt x="811686" y="0"/>
                                </a:lnTo>
                                <a:cubicBezTo>
                                  <a:pt x="823038" y="0"/>
                                  <a:pt x="828714" y="5666"/>
                                  <a:pt x="828714" y="16998"/>
                                </a:cubicBezTo>
                                <a:lnTo>
                                  <a:pt x="828714" y="912261"/>
                                </a:lnTo>
                                <a:cubicBezTo>
                                  <a:pt x="828714" y="923593"/>
                                  <a:pt x="823038" y="929259"/>
                                  <a:pt x="811686" y="929259"/>
                                </a:cubicBezTo>
                                <a:lnTo>
                                  <a:pt x="624374" y="929259"/>
                                </a:lnTo>
                                <a:cubicBezTo>
                                  <a:pt x="613021" y="929259"/>
                                  <a:pt x="607345" y="923593"/>
                                  <a:pt x="607345" y="912261"/>
                                </a:cubicBezTo>
                                <a:lnTo>
                                  <a:pt x="607345" y="844266"/>
                                </a:lnTo>
                                <a:cubicBezTo>
                                  <a:pt x="533556" y="906595"/>
                                  <a:pt x="442738" y="946258"/>
                                  <a:pt x="323539" y="946258"/>
                                </a:cubicBezTo>
                                <a:cubicBezTo>
                                  <a:pt x="119199" y="951924"/>
                                  <a:pt x="0" y="832934"/>
                                  <a:pt x="0" y="640282"/>
                                </a:cubicBezTo>
                                <a:close/>
                              </a:path>
                            </a:pathLst>
                          </a:custGeom>
                          <a:solidFill>
                            <a:srgbClr val="FFFFFF"/>
                          </a:solidFill>
                          <a:ln w="56761" cap="flat">
                            <a:noFill/>
                            <a:prstDash val="solid"/>
                            <a:miter/>
                          </a:ln>
                        </wps:spPr>
                        <wps:bodyPr rtlCol="0" anchor="ctr"/>
                      </wps:wsp>
                      <wps:wsp>
                        <wps:cNvPr id="1760162196" name="Freeform 1760162196">
                          <a:extLst>
                            <a:ext uri="{FF2B5EF4-FFF2-40B4-BE49-F238E27FC236}">
                              <a16:creationId xmlns:a16="http://schemas.microsoft.com/office/drawing/2014/main" id="{D9B8B9C3-F92F-064D-62F7-4FE0C7CA5C00}"/>
                            </a:ext>
                          </a:extLst>
                        </wps:cNvPr>
                        <wps:cNvSpPr/>
                        <wps:spPr>
                          <a:xfrm>
                            <a:off x="3502167" y="4589634"/>
                            <a:ext cx="800333" cy="974589"/>
                          </a:xfrm>
                          <a:custGeom>
                            <a:avLst/>
                            <a:gdLst>
                              <a:gd name="connsiteX0" fmla="*/ 0 w 800333"/>
                              <a:gd name="connsiteY0" fmla="*/ 640283 h 974589"/>
                              <a:gd name="connsiteX1" fmla="*/ 17029 w 800333"/>
                              <a:gd name="connsiteY1" fmla="*/ 623284 h 974589"/>
                              <a:gd name="connsiteX2" fmla="*/ 204341 w 800333"/>
                              <a:gd name="connsiteY2" fmla="*/ 623284 h 974589"/>
                              <a:gd name="connsiteX3" fmla="*/ 221369 w 800333"/>
                              <a:gd name="connsiteY3" fmla="*/ 640283 h 974589"/>
                              <a:gd name="connsiteX4" fmla="*/ 414357 w 800333"/>
                              <a:gd name="connsiteY4" fmla="*/ 770605 h 974589"/>
                              <a:gd name="connsiteX5" fmla="*/ 578965 w 800333"/>
                              <a:gd name="connsiteY5" fmla="*/ 679946 h 974589"/>
                              <a:gd name="connsiteX6" fmla="*/ 346244 w 800333"/>
                              <a:gd name="connsiteY6" fmla="*/ 560956 h 974589"/>
                              <a:gd name="connsiteX7" fmla="*/ 17029 w 800333"/>
                              <a:gd name="connsiteY7" fmla="*/ 288977 h 974589"/>
                              <a:gd name="connsiteX8" fmla="*/ 385977 w 800333"/>
                              <a:gd name="connsiteY8" fmla="*/ 0 h 974589"/>
                              <a:gd name="connsiteX9" fmla="*/ 777629 w 800333"/>
                              <a:gd name="connsiteY9" fmla="*/ 288977 h 974589"/>
                              <a:gd name="connsiteX10" fmla="*/ 760601 w 800333"/>
                              <a:gd name="connsiteY10" fmla="*/ 305976 h 974589"/>
                              <a:gd name="connsiteX11" fmla="*/ 573289 w 800333"/>
                              <a:gd name="connsiteY11" fmla="*/ 305976 h 974589"/>
                              <a:gd name="connsiteX12" fmla="*/ 544908 w 800333"/>
                              <a:gd name="connsiteY12" fmla="*/ 288977 h 974589"/>
                              <a:gd name="connsiteX13" fmla="*/ 380300 w 800333"/>
                              <a:gd name="connsiteY13" fmla="*/ 198318 h 974589"/>
                              <a:gd name="connsiteX14" fmla="*/ 238397 w 800333"/>
                              <a:gd name="connsiteY14" fmla="*/ 288977 h 974589"/>
                              <a:gd name="connsiteX15" fmla="*/ 465442 w 800333"/>
                              <a:gd name="connsiteY15" fmla="*/ 402301 h 974589"/>
                              <a:gd name="connsiteX16" fmla="*/ 800334 w 800333"/>
                              <a:gd name="connsiteY16" fmla="*/ 679946 h 974589"/>
                              <a:gd name="connsiteX17" fmla="*/ 403005 w 800333"/>
                              <a:gd name="connsiteY17" fmla="*/ 974589 h 974589"/>
                              <a:gd name="connsiteX18" fmla="*/ 0 w 800333"/>
                              <a:gd name="connsiteY18" fmla="*/ 640283 h 974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0333" h="974589">
                                <a:moveTo>
                                  <a:pt x="0" y="640283"/>
                                </a:moveTo>
                                <a:cubicBezTo>
                                  <a:pt x="0" y="628950"/>
                                  <a:pt x="5676" y="623284"/>
                                  <a:pt x="17029" y="623284"/>
                                </a:cubicBezTo>
                                <a:lnTo>
                                  <a:pt x="204341" y="623284"/>
                                </a:lnTo>
                                <a:cubicBezTo>
                                  <a:pt x="215693" y="623284"/>
                                  <a:pt x="221369" y="628950"/>
                                  <a:pt x="221369" y="640283"/>
                                </a:cubicBezTo>
                                <a:cubicBezTo>
                                  <a:pt x="238397" y="730942"/>
                                  <a:pt x="317863" y="770605"/>
                                  <a:pt x="414357" y="770605"/>
                                </a:cubicBezTo>
                                <a:cubicBezTo>
                                  <a:pt x="505175" y="770605"/>
                                  <a:pt x="578965" y="736608"/>
                                  <a:pt x="578965" y="679946"/>
                                </a:cubicBezTo>
                                <a:cubicBezTo>
                                  <a:pt x="578965" y="628950"/>
                                  <a:pt x="516528" y="589287"/>
                                  <a:pt x="346244" y="560956"/>
                                </a:cubicBezTo>
                                <a:cubicBezTo>
                                  <a:pt x="119199" y="521292"/>
                                  <a:pt x="17029" y="430632"/>
                                  <a:pt x="17029" y="288977"/>
                                </a:cubicBezTo>
                                <a:cubicBezTo>
                                  <a:pt x="17029" y="79327"/>
                                  <a:pt x="210017" y="0"/>
                                  <a:pt x="385977" y="0"/>
                                </a:cubicBezTo>
                                <a:cubicBezTo>
                                  <a:pt x="613021" y="0"/>
                                  <a:pt x="760601" y="124657"/>
                                  <a:pt x="777629" y="288977"/>
                                </a:cubicBezTo>
                                <a:cubicBezTo>
                                  <a:pt x="777629" y="300310"/>
                                  <a:pt x="771953" y="305976"/>
                                  <a:pt x="760601" y="305976"/>
                                </a:cubicBezTo>
                                <a:lnTo>
                                  <a:pt x="573289" y="305976"/>
                                </a:lnTo>
                                <a:cubicBezTo>
                                  <a:pt x="561936" y="305976"/>
                                  <a:pt x="550584" y="300310"/>
                                  <a:pt x="544908" y="288977"/>
                                </a:cubicBezTo>
                                <a:cubicBezTo>
                                  <a:pt x="516528" y="232315"/>
                                  <a:pt x="465442" y="198318"/>
                                  <a:pt x="380300" y="198318"/>
                                </a:cubicBezTo>
                                <a:cubicBezTo>
                                  <a:pt x="306511" y="198318"/>
                                  <a:pt x="238397" y="226649"/>
                                  <a:pt x="238397" y="288977"/>
                                </a:cubicBezTo>
                                <a:cubicBezTo>
                                  <a:pt x="238397" y="334307"/>
                                  <a:pt x="278130" y="373970"/>
                                  <a:pt x="465442" y="402301"/>
                                </a:cubicBezTo>
                                <a:cubicBezTo>
                                  <a:pt x="669783" y="436298"/>
                                  <a:pt x="800334" y="504293"/>
                                  <a:pt x="800334" y="679946"/>
                                </a:cubicBezTo>
                                <a:cubicBezTo>
                                  <a:pt x="800334" y="855599"/>
                                  <a:pt x="635726" y="974589"/>
                                  <a:pt x="403005" y="974589"/>
                                </a:cubicBezTo>
                                <a:cubicBezTo>
                                  <a:pt x="175960" y="968923"/>
                                  <a:pt x="17029" y="844266"/>
                                  <a:pt x="0" y="640283"/>
                                </a:cubicBezTo>
                                <a:close/>
                              </a:path>
                            </a:pathLst>
                          </a:custGeom>
                          <a:solidFill>
                            <a:srgbClr val="FFFFFF"/>
                          </a:solidFill>
                          <a:ln w="56761" cap="flat">
                            <a:noFill/>
                            <a:prstDash val="solid"/>
                            <a:miter/>
                          </a:ln>
                        </wps:spPr>
                        <wps:bodyPr rtlCol="0" anchor="ctr"/>
                      </wps:wsp>
                      <wps:wsp>
                        <wps:cNvPr id="1669315525" name="Freeform 1669315525">
                          <a:extLst>
                            <a:ext uri="{FF2B5EF4-FFF2-40B4-BE49-F238E27FC236}">
                              <a16:creationId xmlns:a16="http://schemas.microsoft.com/office/drawing/2014/main" id="{FDFD94EC-9A3C-04C2-069D-DFC3E713B6DA}"/>
                            </a:ext>
                          </a:extLst>
                        </wps:cNvPr>
                        <wps:cNvSpPr/>
                        <wps:spPr>
                          <a:xfrm>
                            <a:off x="4381966" y="4323322"/>
                            <a:ext cx="715191" cy="1229792"/>
                          </a:xfrm>
                          <a:custGeom>
                            <a:avLst/>
                            <a:gdLst>
                              <a:gd name="connsiteX0" fmla="*/ 175960 w 715191"/>
                              <a:gd name="connsiteY0" fmla="*/ 923593 h 1229792"/>
                              <a:gd name="connsiteX1" fmla="*/ 175960 w 715191"/>
                              <a:gd name="connsiteY1" fmla="*/ 481628 h 1229792"/>
                              <a:gd name="connsiteX2" fmla="*/ 17029 w 715191"/>
                              <a:gd name="connsiteY2" fmla="*/ 481628 h 1229792"/>
                              <a:gd name="connsiteX3" fmla="*/ 0 w 715191"/>
                              <a:gd name="connsiteY3" fmla="*/ 464630 h 1229792"/>
                              <a:gd name="connsiteX4" fmla="*/ 0 w 715191"/>
                              <a:gd name="connsiteY4" fmla="*/ 300309 h 1229792"/>
                              <a:gd name="connsiteX5" fmla="*/ 17029 w 715191"/>
                              <a:gd name="connsiteY5" fmla="*/ 283311 h 1229792"/>
                              <a:gd name="connsiteX6" fmla="*/ 175960 w 715191"/>
                              <a:gd name="connsiteY6" fmla="*/ 283311 h 1229792"/>
                              <a:gd name="connsiteX7" fmla="*/ 175960 w 715191"/>
                              <a:gd name="connsiteY7" fmla="*/ 16998 h 1229792"/>
                              <a:gd name="connsiteX8" fmla="*/ 192988 w 715191"/>
                              <a:gd name="connsiteY8" fmla="*/ 0 h 1229792"/>
                              <a:gd name="connsiteX9" fmla="*/ 380300 w 715191"/>
                              <a:gd name="connsiteY9" fmla="*/ 0 h 1229792"/>
                              <a:gd name="connsiteX10" fmla="*/ 397329 w 715191"/>
                              <a:gd name="connsiteY10" fmla="*/ 16998 h 1229792"/>
                              <a:gd name="connsiteX11" fmla="*/ 397329 w 715191"/>
                              <a:gd name="connsiteY11" fmla="*/ 283311 h 1229792"/>
                              <a:gd name="connsiteX12" fmla="*/ 681135 w 715191"/>
                              <a:gd name="connsiteY12" fmla="*/ 283311 h 1229792"/>
                              <a:gd name="connsiteX13" fmla="*/ 698163 w 715191"/>
                              <a:gd name="connsiteY13" fmla="*/ 300309 h 1229792"/>
                              <a:gd name="connsiteX14" fmla="*/ 698163 w 715191"/>
                              <a:gd name="connsiteY14" fmla="*/ 464630 h 1229792"/>
                              <a:gd name="connsiteX15" fmla="*/ 681135 w 715191"/>
                              <a:gd name="connsiteY15" fmla="*/ 481628 h 1229792"/>
                              <a:gd name="connsiteX16" fmla="*/ 397329 w 715191"/>
                              <a:gd name="connsiteY16" fmla="*/ 481628 h 1229792"/>
                              <a:gd name="connsiteX17" fmla="*/ 397329 w 715191"/>
                              <a:gd name="connsiteY17" fmla="*/ 878264 h 1229792"/>
                              <a:gd name="connsiteX18" fmla="*/ 527880 w 715191"/>
                              <a:gd name="connsiteY18" fmla="*/ 1031251 h 1229792"/>
                              <a:gd name="connsiteX19" fmla="*/ 686811 w 715191"/>
                              <a:gd name="connsiteY19" fmla="*/ 1002920 h 1229792"/>
                              <a:gd name="connsiteX20" fmla="*/ 703839 w 715191"/>
                              <a:gd name="connsiteY20" fmla="*/ 997254 h 1229792"/>
                              <a:gd name="connsiteX21" fmla="*/ 715192 w 715191"/>
                              <a:gd name="connsiteY21" fmla="*/ 1014252 h 1229792"/>
                              <a:gd name="connsiteX22" fmla="*/ 715192 w 715191"/>
                              <a:gd name="connsiteY22" fmla="*/ 1167241 h 1229792"/>
                              <a:gd name="connsiteX23" fmla="*/ 698163 w 715191"/>
                              <a:gd name="connsiteY23" fmla="*/ 1201238 h 1229792"/>
                              <a:gd name="connsiteX24" fmla="*/ 482470 w 715191"/>
                              <a:gd name="connsiteY24" fmla="*/ 1229569 h 1229792"/>
                              <a:gd name="connsiteX25" fmla="*/ 175960 w 715191"/>
                              <a:gd name="connsiteY25" fmla="*/ 923593 h 1229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5191" h="1229792">
                                <a:moveTo>
                                  <a:pt x="175960" y="923593"/>
                                </a:moveTo>
                                <a:lnTo>
                                  <a:pt x="175960" y="481628"/>
                                </a:lnTo>
                                <a:lnTo>
                                  <a:pt x="17029" y="481628"/>
                                </a:lnTo>
                                <a:cubicBezTo>
                                  <a:pt x="5676" y="481628"/>
                                  <a:pt x="0" y="475962"/>
                                  <a:pt x="0" y="464630"/>
                                </a:cubicBezTo>
                                <a:lnTo>
                                  <a:pt x="0" y="300309"/>
                                </a:lnTo>
                                <a:cubicBezTo>
                                  <a:pt x="0" y="288977"/>
                                  <a:pt x="5676" y="283311"/>
                                  <a:pt x="17029" y="283311"/>
                                </a:cubicBezTo>
                                <a:lnTo>
                                  <a:pt x="175960" y="283311"/>
                                </a:lnTo>
                                <a:lnTo>
                                  <a:pt x="175960" y="16998"/>
                                </a:lnTo>
                                <a:cubicBezTo>
                                  <a:pt x="175960" y="5666"/>
                                  <a:pt x="181636" y="0"/>
                                  <a:pt x="192988" y="0"/>
                                </a:cubicBezTo>
                                <a:lnTo>
                                  <a:pt x="380300" y="0"/>
                                </a:lnTo>
                                <a:cubicBezTo>
                                  <a:pt x="391653" y="0"/>
                                  <a:pt x="397329" y="5666"/>
                                  <a:pt x="397329" y="16998"/>
                                </a:cubicBezTo>
                                <a:lnTo>
                                  <a:pt x="397329" y="283311"/>
                                </a:lnTo>
                                <a:lnTo>
                                  <a:pt x="681135" y="283311"/>
                                </a:lnTo>
                                <a:cubicBezTo>
                                  <a:pt x="692487" y="283311"/>
                                  <a:pt x="698163" y="288977"/>
                                  <a:pt x="698163" y="300309"/>
                                </a:cubicBezTo>
                                <a:lnTo>
                                  <a:pt x="698163" y="464630"/>
                                </a:lnTo>
                                <a:cubicBezTo>
                                  <a:pt x="698163" y="475962"/>
                                  <a:pt x="692487" y="481628"/>
                                  <a:pt x="681135" y="481628"/>
                                </a:cubicBezTo>
                                <a:lnTo>
                                  <a:pt x="397329" y="481628"/>
                                </a:lnTo>
                                <a:lnTo>
                                  <a:pt x="397329" y="878264"/>
                                </a:lnTo>
                                <a:cubicBezTo>
                                  <a:pt x="397329" y="980255"/>
                                  <a:pt x="431386" y="1031251"/>
                                  <a:pt x="527880" y="1031251"/>
                                </a:cubicBezTo>
                                <a:cubicBezTo>
                                  <a:pt x="584641" y="1031251"/>
                                  <a:pt x="624374" y="1025585"/>
                                  <a:pt x="686811" y="1002920"/>
                                </a:cubicBezTo>
                                <a:cubicBezTo>
                                  <a:pt x="692487" y="1002920"/>
                                  <a:pt x="698163" y="997254"/>
                                  <a:pt x="703839" y="997254"/>
                                </a:cubicBezTo>
                                <a:cubicBezTo>
                                  <a:pt x="715192" y="997254"/>
                                  <a:pt x="715192" y="1002920"/>
                                  <a:pt x="715192" y="1014252"/>
                                </a:cubicBezTo>
                                <a:lnTo>
                                  <a:pt x="715192" y="1167241"/>
                                </a:lnTo>
                                <a:cubicBezTo>
                                  <a:pt x="715192" y="1184239"/>
                                  <a:pt x="715192" y="1195572"/>
                                  <a:pt x="698163" y="1201238"/>
                                </a:cubicBezTo>
                                <a:cubicBezTo>
                                  <a:pt x="641402" y="1223903"/>
                                  <a:pt x="556260" y="1229569"/>
                                  <a:pt x="482470" y="1229569"/>
                                </a:cubicBezTo>
                                <a:cubicBezTo>
                                  <a:pt x="312187" y="1235235"/>
                                  <a:pt x="175960" y="1133243"/>
                                  <a:pt x="175960" y="923593"/>
                                </a:cubicBezTo>
                                <a:close/>
                              </a:path>
                            </a:pathLst>
                          </a:custGeom>
                          <a:solidFill>
                            <a:srgbClr val="FFFFFF"/>
                          </a:solidFill>
                          <a:ln w="56761" cap="flat">
                            <a:noFill/>
                            <a:prstDash val="solid"/>
                            <a:miter/>
                          </a:ln>
                        </wps:spPr>
                        <wps:bodyPr rtlCol="0" anchor="ctr"/>
                      </wps:wsp>
                    </wpg:grpSp>
                    <wpg:grpSp>
                      <wpg:cNvPr id="1939449125" name="Graphic 16">
                        <a:extLst>
                          <a:ext uri="{FF2B5EF4-FFF2-40B4-BE49-F238E27FC236}">
                            <a16:creationId xmlns:a16="http://schemas.microsoft.com/office/drawing/2014/main" id="{EF8B6EC1-731D-0364-E65D-43739842296C}"/>
                          </a:ext>
                        </a:extLst>
                      </wpg:cNvPr>
                      <wpg:cNvGrpSpPr/>
                      <wpg:grpSpPr>
                        <a:xfrm>
                          <a:off x="1026" y="674362"/>
                          <a:ext cx="765266" cy="80436"/>
                          <a:chOff x="0" y="7519068"/>
                          <a:chExt cx="8497154" cy="895262"/>
                        </a:xfrm>
                        <a:solidFill>
                          <a:schemeClr val="tx1"/>
                        </a:solidFill>
                      </wpg:grpSpPr>
                      <wps:wsp>
                        <wps:cNvPr id="202064582" name="Freeform 202064582">
                          <a:extLst>
                            <a:ext uri="{FF2B5EF4-FFF2-40B4-BE49-F238E27FC236}">
                              <a16:creationId xmlns:a16="http://schemas.microsoft.com/office/drawing/2014/main" id="{5D360F57-BF06-4596-E0AE-0F78CF3AFA86}"/>
                            </a:ext>
                          </a:extLst>
                        </wps:cNvPr>
                        <wps:cNvSpPr/>
                        <wps:spPr>
                          <a:xfrm>
                            <a:off x="0" y="7519068"/>
                            <a:ext cx="635725" cy="702611"/>
                          </a:xfrm>
                          <a:custGeom>
                            <a:avLst/>
                            <a:gdLst>
                              <a:gd name="connsiteX0" fmla="*/ 0 w 635725"/>
                              <a:gd name="connsiteY0" fmla="*/ 351305 h 702611"/>
                              <a:gd name="connsiteX1" fmla="*/ 323539 w 635725"/>
                              <a:gd name="connsiteY1" fmla="*/ 0 h 702611"/>
                              <a:gd name="connsiteX2" fmla="*/ 635726 w 635725"/>
                              <a:gd name="connsiteY2" fmla="*/ 243647 h 702611"/>
                              <a:gd name="connsiteX3" fmla="*/ 624374 w 635725"/>
                              <a:gd name="connsiteY3" fmla="*/ 254980 h 702611"/>
                              <a:gd name="connsiteX4" fmla="*/ 522203 w 635725"/>
                              <a:gd name="connsiteY4" fmla="*/ 254980 h 702611"/>
                              <a:gd name="connsiteX5" fmla="*/ 510851 w 635725"/>
                              <a:gd name="connsiteY5" fmla="*/ 243647 h 702611"/>
                              <a:gd name="connsiteX6" fmla="*/ 323539 w 635725"/>
                              <a:gd name="connsiteY6" fmla="*/ 113324 h 702611"/>
                              <a:gd name="connsiteX7" fmla="*/ 130551 w 635725"/>
                              <a:gd name="connsiteY7" fmla="*/ 351305 h 702611"/>
                              <a:gd name="connsiteX8" fmla="*/ 323539 w 635725"/>
                              <a:gd name="connsiteY8" fmla="*/ 589287 h 702611"/>
                              <a:gd name="connsiteX9" fmla="*/ 510851 w 635725"/>
                              <a:gd name="connsiteY9" fmla="*/ 458964 h 702611"/>
                              <a:gd name="connsiteX10" fmla="*/ 522203 w 635725"/>
                              <a:gd name="connsiteY10" fmla="*/ 447632 h 702611"/>
                              <a:gd name="connsiteX11" fmla="*/ 624374 w 635725"/>
                              <a:gd name="connsiteY11" fmla="*/ 447632 h 702611"/>
                              <a:gd name="connsiteX12" fmla="*/ 635726 w 635725"/>
                              <a:gd name="connsiteY12" fmla="*/ 458964 h 702611"/>
                              <a:gd name="connsiteX13" fmla="*/ 323539 w 635725"/>
                              <a:gd name="connsiteY13" fmla="*/ 702611 h 702611"/>
                              <a:gd name="connsiteX14" fmla="*/ 0 w 635725"/>
                              <a:gd name="connsiteY14" fmla="*/ 351305 h 702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35725" h="702611">
                                <a:moveTo>
                                  <a:pt x="0" y="351305"/>
                                </a:moveTo>
                                <a:cubicBezTo>
                                  <a:pt x="0" y="107659"/>
                                  <a:pt x="164608" y="0"/>
                                  <a:pt x="323539" y="0"/>
                                </a:cubicBezTo>
                                <a:cubicBezTo>
                                  <a:pt x="488147" y="0"/>
                                  <a:pt x="613021" y="90660"/>
                                  <a:pt x="635726" y="243647"/>
                                </a:cubicBezTo>
                                <a:cubicBezTo>
                                  <a:pt x="635726" y="249314"/>
                                  <a:pt x="630050" y="254980"/>
                                  <a:pt x="624374" y="254980"/>
                                </a:cubicBezTo>
                                <a:lnTo>
                                  <a:pt x="522203" y="254980"/>
                                </a:lnTo>
                                <a:cubicBezTo>
                                  <a:pt x="516527" y="254980"/>
                                  <a:pt x="510851" y="249314"/>
                                  <a:pt x="510851" y="243647"/>
                                </a:cubicBezTo>
                                <a:cubicBezTo>
                                  <a:pt x="482470" y="147322"/>
                                  <a:pt x="414357" y="113324"/>
                                  <a:pt x="323539" y="113324"/>
                                </a:cubicBezTo>
                                <a:cubicBezTo>
                                  <a:pt x="227045" y="113324"/>
                                  <a:pt x="130551" y="192652"/>
                                  <a:pt x="130551" y="351305"/>
                                </a:cubicBezTo>
                                <a:cubicBezTo>
                                  <a:pt x="130551" y="509959"/>
                                  <a:pt x="227045" y="589287"/>
                                  <a:pt x="323539" y="589287"/>
                                </a:cubicBezTo>
                                <a:cubicBezTo>
                                  <a:pt x="414357" y="589287"/>
                                  <a:pt x="482470" y="555289"/>
                                  <a:pt x="510851" y="458964"/>
                                </a:cubicBezTo>
                                <a:cubicBezTo>
                                  <a:pt x="510851" y="453297"/>
                                  <a:pt x="516527" y="447632"/>
                                  <a:pt x="522203" y="447632"/>
                                </a:cubicBezTo>
                                <a:lnTo>
                                  <a:pt x="624374" y="447632"/>
                                </a:lnTo>
                                <a:cubicBezTo>
                                  <a:pt x="630050" y="447632"/>
                                  <a:pt x="635726" y="453297"/>
                                  <a:pt x="635726" y="458964"/>
                                </a:cubicBezTo>
                                <a:cubicBezTo>
                                  <a:pt x="613021" y="606285"/>
                                  <a:pt x="488147" y="702611"/>
                                  <a:pt x="323539" y="702611"/>
                                </a:cubicBezTo>
                                <a:cubicBezTo>
                                  <a:pt x="164608" y="702611"/>
                                  <a:pt x="0" y="594953"/>
                                  <a:pt x="0" y="351305"/>
                                </a:cubicBezTo>
                                <a:close/>
                              </a:path>
                            </a:pathLst>
                          </a:custGeom>
                          <a:grpFill/>
                          <a:ln w="56761" cap="flat">
                            <a:noFill/>
                            <a:prstDash val="solid"/>
                            <a:miter/>
                          </a:ln>
                        </wps:spPr>
                        <wps:bodyPr rtlCol="0" anchor="ctr"/>
                      </wps:wsp>
                      <wps:wsp>
                        <wps:cNvPr id="139476645" name="Freeform 139476645">
                          <a:extLst>
                            <a:ext uri="{FF2B5EF4-FFF2-40B4-BE49-F238E27FC236}">
                              <a16:creationId xmlns:a16="http://schemas.microsoft.com/office/drawing/2014/main" id="{83C99B94-54A7-AC8E-9532-1434DF58CBCD}"/>
                            </a:ext>
                          </a:extLst>
                        </wps:cNvPr>
                        <wps:cNvSpPr/>
                        <wps:spPr>
                          <a:xfrm>
                            <a:off x="743572" y="7524735"/>
                            <a:ext cx="448413" cy="685611"/>
                          </a:xfrm>
                          <a:custGeom>
                            <a:avLst/>
                            <a:gdLst>
                              <a:gd name="connsiteX0" fmla="*/ 0 w 448413"/>
                              <a:gd name="connsiteY0" fmla="*/ 674279 h 685611"/>
                              <a:gd name="connsiteX1" fmla="*/ 0 w 448413"/>
                              <a:gd name="connsiteY1" fmla="*/ 11332 h 685611"/>
                              <a:gd name="connsiteX2" fmla="*/ 11352 w 448413"/>
                              <a:gd name="connsiteY2" fmla="*/ 0 h 685611"/>
                              <a:gd name="connsiteX3" fmla="*/ 107846 w 448413"/>
                              <a:gd name="connsiteY3" fmla="*/ 0 h 685611"/>
                              <a:gd name="connsiteX4" fmla="*/ 119199 w 448413"/>
                              <a:gd name="connsiteY4" fmla="*/ 11332 h 685611"/>
                              <a:gd name="connsiteX5" fmla="*/ 119199 w 448413"/>
                              <a:gd name="connsiteY5" fmla="*/ 243647 h 685611"/>
                              <a:gd name="connsiteX6" fmla="*/ 272454 w 448413"/>
                              <a:gd name="connsiteY6" fmla="*/ 186985 h 685611"/>
                              <a:gd name="connsiteX7" fmla="*/ 448414 w 448413"/>
                              <a:gd name="connsiteY7" fmla="*/ 362638 h 685611"/>
                              <a:gd name="connsiteX8" fmla="*/ 448414 w 448413"/>
                              <a:gd name="connsiteY8" fmla="*/ 674279 h 685611"/>
                              <a:gd name="connsiteX9" fmla="*/ 437061 w 448413"/>
                              <a:gd name="connsiteY9" fmla="*/ 685612 h 685611"/>
                              <a:gd name="connsiteX10" fmla="*/ 340567 w 448413"/>
                              <a:gd name="connsiteY10" fmla="*/ 685612 h 685611"/>
                              <a:gd name="connsiteX11" fmla="*/ 329215 w 448413"/>
                              <a:gd name="connsiteY11" fmla="*/ 674279 h 685611"/>
                              <a:gd name="connsiteX12" fmla="*/ 329215 w 448413"/>
                              <a:gd name="connsiteY12" fmla="*/ 390969 h 685611"/>
                              <a:gd name="connsiteX13" fmla="*/ 238397 w 448413"/>
                              <a:gd name="connsiteY13" fmla="*/ 288977 h 685611"/>
                              <a:gd name="connsiteX14" fmla="*/ 113522 w 448413"/>
                              <a:gd name="connsiteY14" fmla="*/ 453297 h 685611"/>
                              <a:gd name="connsiteX15" fmla="*/ 113522 w 448413"/>
                              <a:gd name="connsiteY15" fmla="*/ 674279 h 685611"/>
                              <a:gd name="connsiteX16" fmla="*/ 102170 w 448413"/>
                              <a:gd name="connsiteY16" fmla="*/ 685612 h 685611"/>
                              <a:gd name="connsiteX17" fmla="*/ 5676 w 448413"/>
                              <a:gd name="connsiteY17" fmla="*/ 685612 h 685611"/>
                              <a:gd name="connsiteX18" fmla="*/ 0 w 448413"/>
                              <a:gd name="connsiteY18" fmla="*/ 674279 h 685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8413" h="685611">
                                <a:moveTo>
                                  <a:pt x="0" y="674279"/>
                                </a:moveTo>
                                <a:lnTo>
                                  <a:pt x="0" y="11332"/>
                                </a:lnTo>
                                <a:cubicBezTo>
                                  <a:pt x="0" y="5666"/>
                                  <a:pt x="5676" y="0"/>
                                  <a:pt x="11352" y="0"/>
                                </a:cubicBezTo>
                                <a:lnTo>
                                  <a:pt x="107846" y="0"/>
                                </a:lnTo>
                                <a:cubicBezTo>
                                  <a:pt x="113522" y="0"/>
                                  <a:pt x="119199" y="5666"/>
                                  <a:pt x="119199" y="11332"/>
                                </a:cubicBezTo>
                                <a:lnTo>
                                  <a:pt x="119199" y="243647"/>
                                </a:lnTo>
                                <a:cubicBezTo>
                                  <a:pt x="158932" y="209650"/>
                                  <a:pt x="210017" y="186985"/>
                                  <a:pt x="272454" y="186985"/>
                                </a:cubicBezTo>
                                <a:cubicBezTo>
                                  <a:pt x="380300" y="186985"/>
                                  <a:pt x="448414" y="237981"/>
                                  <a:pt x="448414" y="362638"/>
                                </a:cubicBezTo>
                                <a:lnTo>
                                  <a:pt x="448414" y="674279"/>
                                </a:lnTo>
                                <a:cubicBezTo>
                                  <a:pt x="448414" y="679946"/>
                                  <a:pt x="442738" y="685612"/>
                                  <a:pt x="437061" y="685612"/>
                                </a:cubicBezTo>
                                <a:lnTo>
                                  <a:pt x="340567" y="685612"/>
                                </a:lnTo>
                                <a:cubicBezTo>
                                  <a:pt x="334891" y="685612"/>
                                  <a:pt x="329215" y="679946"/>
                                  <a:pt x="329215" y="674279"/>
                                </a:cubicBezTo>
                                <a:lnTo>
                                  <a:pt x="329215" y="390969"/>
                                </a:lnTo>
                                <a:cubicBezTo>
                                  <a:pt x="329215" y="322974"/>
                                  <a:pt x="300835" y="288977"/>
                                  <a:pt x="238397" y="288977"/>
                                </a:cubicBezTo>
                                <a:cubicBezTo>
                                  <a:pt x="170284" y="288977"/>
                                  <a:pt x="113522" y="345639"/>
                                  <a:pt x="113522" y="453297"/>
                                </a:cubicBezTo>
                                <a:lnTo>
                                  <a:pt x="113522" y="674279"/>
                                </a:lnTo>
                                <a:cubicBezTo>
                                  <a:pt x="113522" y="679946"/>
                                  <a:pt x="107846" y="685612"/>
                                  <a:pt x="102170" y="685612"/>
                                </a:cubicBezTo>
                                <a:lnTo>
                                  <a:pt x="5676" y="685612"/>
                                </a:lnTo>
                                <a:cubicBezTo>
                                  <a:pt x="0" y="685612"/>
                                  <a:pt x="0" y="679946"/>
                                  <a:pt x="0" y="674279"/>
                                </a:cubicBezTo>
                                <a:close/>
                              </a:path>
                            </a:pathLst>
                          </a:custGeom>
                          <a:grpFill/>
                          <a:ln w="56761" cap="flat">
                            <a:noFill/>
                            <a:prstDash val="solid"/>
                            <a:miter/>
                          </a:ln>
                        </wps:spPr>
                        <wps:bodyPr rtlCol="0" anchor="ctr"/>
                      </wps:wsp>
                      <wps:wsp>
                        <wps:cNvPr id="490112057" name="Freeform 490112057">
                          <a:extLst>
                            <a:ext uri="{FF2B5EF4-FFF2-40B4-BE49-F238E27FC236}">
                              <a16:creationId xmlns:a16="http://schemas.microsoft.com/office/drawing/2014/main" id="{E2234512-8777-065C-0163-FD6E16A4F371}"/>
                            </a:ext>
                          </a:extLst>
                        </wps:cNvPr>
                        <wps:cNvSpPr/>
                        <wps:spPr>
                          <a:xfrm>
                            <a:off x="1294156" y="7711720"/>
                            <a:ext cx="456440" cy="504649"/>
                          </a:xfrm>
                          <a:custGeom>
                            <a:avLst/>
                            <a:gdLst>
                              <a:gd name="connsiteX0" fmla="*/ 0 w 456440"/>
                              <a:gd name="connsiteY0" fmla="*/ 345639 h 504649"/>
                              <a:gd name="connsiteX1" fmla="*/ 198664 w 456440"/>
                              <a:gd name="connsiteY1" fmla="*/ 181319 h 504649"/>
                              <a:gd name="connsiteX2" fmla="*/ 317863 w 456440"/>
                              <a:gd name="connsiteY2" fmla="*/ 198318 h 504649"/>
                              <a:gd name="connsiteX3" fmla="*/ 317863 w 456440"/>
                              <a:gd name="connsiteY3" fmla="*/ 186984 h 504649"/>
                              <a:gd name="connsiteX4" fmla="*/ 227045 w 456440"/>
                              <a:gd name="connsiteY4" fmla="*/ 101991 h 504649"/>
                              <a:gd name="connsiteX5" fmla="*/ 136227 w 456440"/>
                              <a:gd name="connsiteY5" fmla="*/ 147321 h 504649"/>
                              <a:gd name="connsiteX6" fmla="*/ 124875 w 456440"/>
                              <a:gd name="connsiteY6" fmla="*/ 158653 h 504649"/>
                              <a:gd name="connsiteX7" fmla="*/ 22705 w 456440"/>
                              <a:gd name="connsiteY7" fmla="*/ 158653 h 504649"/>
                              <a:gd name="connsiteX8" fmla="*/ 17028 w 456440"/>
                              <a:gd name="connsiteY8" fmla="*/ 152988 h 504649"/>
                              <a:gd name="connsiteX9" fmla="*/ 17028 w 456440"/>
                              <a:gd name="connsiteY9" fmla="*/ 141655 h 504649"/>
                              <a:gd name="connsiteX10" fmla="*/ 227045 w 456440"/>
                              <a:gd name="connsiteY10" fmla="*/ 0 h 504649"/>
                              <a:gd name="connsiteX11" fmla="*/ 437061 w 456440"/>
                              <a:gd name="connsiteY11" fmla="*/ 186984 h 504649"/>
                              <a:gd name="connsiteX12" fmla="*/ 437061 w 456440"/>
                              <a:gd name="connsiteY12" fmla="*/ 396635 h 504649"/>
                              <a:gd name="connsiteX13" fmla="*/ 454090 w 456440"/>
                              <a:gd name="connsiteY13" fmla="*/ 487294 h 504649"/>
                              <a:gd name="connsiteX14" fmla="*/ 448414 w 456440"/>
                              <a:gd name="connsiteY14" fmla="*/ 498626 h 504649"/>
                              <a:gd name="connsiteX15" fmla="*/ 329215 w 456440"/>
                              <a:gd name="connsiteY15" fmla="*/ 498626 h 504649"/>
                              <a:gd name="connsiteX16" fmla="*/ 317863 w 456440"/>
                              <a:gd name="connsiteY16" fmla="*/ 487294 h 504649"/>
                              <a:gd name="connsiteX17" fmla="*/ 317863 w 456440"/>
                              <a:gd name="connsiteY17" fmla="*/ 458963 h 504649"/>
                              <a:gd name="connsiteX18" fmla="*/ 175960 w 456440"/>
                              <a:gd name="connsiteY18" fmla="*/ 504293 h 504649"/>
                              <a:gd name="connsiteX19" fmla="*/ 0 w 456440"/>
                              <a:gd name="connsiteY19" fmla="*/ 345639 h 504649"/>
                              <a:gd name="connsiteX20" fmla="*/ 323539 w 456440"/>
                              <a:gd name="connsiteY20" fmla="*/ 300309 h 504649"/>
                              <a:gd name="connsiteX21" fmla="*/ 204341 w 456440"/>
                              <a:gd name="connsiteY21" fmla="*/ 283311 h 504649"/>
                              <a:gd name="connsiteX22" fmla="*/ 113522 w 456440"/>
                              <a:gd name="connsiteY22" fmla="*/ 345639 h 504649"/>
                              <a:gd name="connsiteX23" fmla="*/ 198664 w 456440"/>
                              <a:gd name="connsiteY23" fmla="*/ 407967 h 504649"/>
                              <a:gd name="connsiteX24" fmla="*/ 323539 w 456440"/>
                              <a:gd name="connsiteY24" fmla="*/ 300309 h 504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56440" h="504649">
                                <a:moveTo>
                                  <a:pt x="0" y="345639"/>
                                </a:moveTo>
                                <a:cubicBezTo>
                                  <a:pt x="0" y="237981"/>
                                  <a:pt x="90818" y="181319"/>
                                  <a:pt x="198664" y="181319"/>
                                </a:cubicBezTo>
                                <a:cubicBezTo>
                                  <a:pt x="244073" y="181319"/>
                                  <a:pt x="283806" y="192651"/>
                                  <a:pt x="317863" y="198318"/>
                                </a:cubicBezTo>
                                <a:lnTo>
                                  <a:pt x="317863" y="186984"/>
                                </a:lnTo>
                                <a:cubicBezTo>
                                  <a:pt x="317863" y="135989"/>
                                  <a:pt x="283806" y="101991"/>
                                  <a:pt x="227045" y="101991"/>
                                </a:cubicBezTo>
                                <a:cubicBezTo>
                                  <a:pt x="181636" y="101991"/>
                                  <a:pt x="153255" y="118990"/>
                                  <a:pt x="136227" y="147321"/>
                                </a:cubicBezTo>
                                <a:cubicBezTo>
                                  <a:pt x="130551" y="152988"/>
                                  <a:pt x="130551" y="158653"/>
                                  <a:pt x="124875" y="158653"/>
                                </a:cubicBezTo>
                                <a:lnTo>
                                  <a:pt x="22705" y="158653"/>
                                </a:lnTo>
                                <a:cubicBezTo>
                                  <a:pt x="17028" y="158653"/>
                                  <a:pt x="17028" y="158653"/>
                                  <a:pt x="17028" y="152988"/>
                                </a:cubicBezTo>
                                <a:cubicBezTo>
                                  <a:pt x="17028" y="152988"/>
                                  <a:pt x="17028" y="147321"/>
                                  <a:pt x="17028" y="141655"/>
                                </a:cubicBezTo>
                                <a:cubicBezTo>
                                  <a:pt x="34057" y="62328"/>
                                  <a:pt x="107846" y="0"/>
                                  <a:pt x="227045" y="0"/>
                                </a:cubicBezTo>
                                <a:cubicBezTo>
                                  <a:pt x="351920" y="0"/>
                                  <a:pt x="437061" y="73660"/>
                                  <a:pt x="437061" y="186984"/>
                                </a:cubicBezTo>
                                <a:lnTo>
                                  <a:pt x="437061" y="396635"/>
                                </a:lnTo>
                                <a:cubicBezTo>
                                  <a:pt x="437061" y="436298"/>
                                  <a:pt x="442738" y="464630"/>
                                  <a:pt x="454090" y="487294"/>
                                </a:cubicBezTo>
                                <a:cubicBezTo>
                                  <a:pt x="459766" y="492961"/>
                                  <a:pt x="454090" y="498626"/>
                                  <a:pt x="448414" y="498626"/>
                                </a:cubicBezTo>
                                <a:lnTo>
                                  <a:pt x="329215" y="498626"/>
                                </a:lnTo>
                                <a:cubicBezTo>
                                  <a:pt x="323539" y="498626"/>
                                  <a:pt x="317863" y="492961"/>
                                  <a:pt x="317863" y="487294"/>
                                </a:cubicBezTo>
                                <a:lnTo>
                                  <a:pt x="317863" y="458963"/>
                                </a:lnTo>
                                <a:cubicBezTo>
                                  <a:pt x="289482" y="481628"/>
                                  <a:pt x="249749" y="504293"/>
                                  <a:pt x="175960" y="504293"/>
                                </a:cubicBezTo>
                                <a:cubicBezTo>
                                  <a:pt x="79466" y="509959"/>
                                  <a:pt x="0" y="447631"/>
                                  <a:pt x="0" y="345639"/>
                                </a:cubicBezTo>
                                <a:close/>
                                <a:moveTo>
                                  <a:pt x="323539" y="300309"/>
                                </a:moveTo>
                                <a:cubicBezTo>
                                  <a:pt x="283806" y="288977"/>
                                  <a:pt x="249749" y="283311"/>
                                  <a:pt x="204341" y="283311"/>
                                </a:cubicBezTo>
                                <a:cubicBezTo>
                                  <a:pt x="153255" y="283311"/>
                                  <a:pt x="113522" y="305975"/>
                                  <a:pt x="113522" y="345639"/>
                                </a:cubicBezTo>
                                <a:cubicBezTo>
                                  <a:pt x="113522" y="385302"/>
                                  <a:pt x="147579" y="407967"/>
                                  <a:pt x="198664" y="407967"/>
                                </a:cubicBezTo>
                                <a:cubicBezTo>
                                  <a:pt x="266778" y="402301"/>
                                  <a:pt x="323539" y="362638"/>
                                  <a:pt x="323539" y="300309"/>
                                </a:cubicBezTo>
                                <a:close/>
                              </a:path>
                            </a:pathLst>
                          </a:custGeom>
                          <a:grpFill/>
                          <a:ln w="56761" cap="flat">
                            <a:noFill/>
                            <a:prstDash val="solid"/>
                            <a:miter/>
                          </a:ln>
                        </wps:spPr>
                        <wps:bodyPr rtlCol="0" anchor="ctr"/>
                      </wps:wsp>
                      <wps:wsp>
                        <wps:cNvPr id="1819473365" name="Freeform 1819473365">
                          <a:extLst>
                            <a:ext uri="{FF2B5EF4-FFF2-40B4-BE49-F238E27FC236}">
                              <a16:creationId xmlns:a16="http://schemas.microsoft.com/office/drawing/2014/main" id="{9F548C45-D84B-6C40-D6F8-A46095E6CBE6}"/>
                            </a:ext>
                          </a:extLst>
                        </wps:cNvPr>
                        <wps:cNvSpPr/>
                        <wps:spPr>
                          <a:xfrm>
                            <a:off x="1867444" y="7706053"/>
                            <a:ext cx="437061" cy="500973"/>
                          </a:xfrm>
                          <a:custGeom>
                            <a:avLst/>
                            <a:gdLst>
                              <a:gd name="connsiteX0" fmla="*/ 0 w 437061"/>
                              <a:gd name="connsiteY0" fmla="*/ 492961 h 500973"/>
                              <a:gd name="connsiteX1" fmla="*/ 0 w 437061"/>
                              <a:gd name="connsiteY1" fmla="*/ 22665 h 500973"/>
                              <a:gd name="connsiteX2" fmla="*/ 11352 w 437061"/>
                              <a:gd name="connsiteY2" fmla="*/ 11332 h 500973"/>
                              <a:gd name="connsiteX3" fmla="*/ 107846 w 437061"/>
                              <a:gd name="connsiteY3" fmla="*/ 11332 h 500973"/>
                              <a:gd name="connsiteX4" fmla="*/ 119198 w 437061"/>
                              <a:gd name="connsiteY4" fmla="*/ 22665 h 500973"/>
                              <a:gd name="connsiteX5" fmla="*/ 119198 w 437061"/>
                              <a:gd name="connsiteY5" fmla="*/ 56662 h 500973"/>
                              <a:gd name="connsiteX6" fmla="*/ 266778 w 437061"/>
                              <a:gd name="connsiteY6" fmla="*/ 0 h 500973"/>
                              <a:gd name="connsiteX7" fmla="*/ 437061 w 437061"/>
                              <a:gd name="connsiteY7" fmla="*/ 164320 h 500973"/>
                              <a:gd name="connsiteX8" fmla="*/ 437061 w 437061"/>
                              <a:gd name="connsiteY8" fmla="*/ 487295 h 500973"/>
                              <a:gd name="connsiteX9" fmla="*/ 425709 w 437061"/>
                              <a:gd name="connsiteY9" fmla="*/ 498627 h 500973"/>
                              <a:gd name="connsiteX10" fmla="*/ 329215 w 437061"/>
                              <a:gd name="connsiteY10" fmla="*/ 498627 h 500973"/>
                              <a:gd name="connsiteX11" fmla="*/ 317863 w 437061"/>
                              <a:gd name="connsiteY11" fmla="*/ 487295 h 500973"/>
                              <a:gd name="connsiteX12" fmla="*/ 317863 w 437061"/>
                              <a:gd name="connsiteY12" fmla="*/ 203984 h 500973"/>
                              <a:gd name="connsiteX13" fmla="*/ 232721 w 437061"/>
                              <a:gd name="connsiteY13" fmla="*/ 101992 h 500973"/>
                              <a:gd name="connsiteX14" fmla="*/ 113522 w 437061"/>
                              <a:gd name="connsiteY14" fmla="*/ 266312 h 500973"/>
                              <a:gd name="connsiteX15" fmla="*/ 113522 w 437061"/>
                              <a:gd name="connsiteY15" fmla="*/ 487295 h 500973"/>
                              <a:gd name="connsiteX16" fmla="*/ 102170 w 437061"/>
                              <a:gd name="connsiteY16" fmla="*/ 498627 h 500973"/>
                              <a:gd name="connsiteX17" fmla="*/ 5676 w 437061"/>
                              <a:gd name="connsiteY17" fmla="*/ 498627 h 500973"/>
                              <a:gd name="connsiteX18" fmla="*/ 0 w 437061"/>
                              <a:gd name="connsiteY18" fmla="*/ 492961 h 500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7061" h="500973">
                                <a:moveTo>
                                  <a:pt x="0" y="492961"/>
                                </a:moveTo>
                                <a:lnTo>
                                  <a:pt x="0" y="22665"/>
                                </a:lnTo>
                                <a:cubicBezTo>
                                  <a:pt x="0" y="16999"/>
                                  <a:pt x="5676" y="11332"/>
                                  <a:pt x="11352" y="11332"/>
                                </a:cubicBezTo>
                                <a:lnTo>
                                  <a:pt x="107846" y="11332"/>
                                </a:lnTo>
                                <a:cubicBezTo>
                                  <a:pt x="113522" y="11332"/>
                                  <a:pt x="119198" y="16999"/>
                                  <a:pt x="119198" y="22665"/>
                                </a:cubicBezTo>
                                <a:lnTo>
                                  <a:pt x="119198" y="56662"/>
                                </a:lnTo>
                                <a:cubicBezTo>
                                  <a:pt x="158931" y="22665"/>
                                  <a:pt x="204340" y="0"/>
                                  <a:pt x="266778" y="0"/>
                                </a:cubicBezTo>
                                <a:cubicBezTo>
                                  <a:pt x="374624" y="0"/>
                                  <a:pt x="437061" y="62329"/>
                                  <a:pt x="437061" y="164320"/>
                                </a:cubicBezTo>
                                <a:lnTo>
                                  <a:pt x="437061" y="487295"/>
                                </a:lnTo>
                                <a:cubicBezTo>
                                  <a:pt x="437061" y="492961"/>
                                  <a:pt x="431385" y="498627"/>
                                  <a:pt x="425709" y="498627"/>
                                </a:cubicBezTo>
                                <a:lnTo>
                                  <a:pt x="329215" y="498627"/>
                                </a:lnTo>
                                <a:cubicBezTo>
                                  <a:pt x="323539" y="498627"/>
                                  <a:pt x="317863" y="492961"/>
                                  <a:pt x="317863" y="487295"/>
                                </a:cubicBezTo>
                                <a:lnTo>
                                  <a:pt x="317863" y="203984"/>
                                </a:lnTo>
                                <a:cubicBezTo>
                                  <a:pt x="317863" y="130323"/>
                                  <a:pt x="289482" y="101992"/>
                                  <a:pt x="232721" y="101992"/>
                                </a:cubicBezTo>
                                <a:cubicBezTo>
                                  <a:pt x="170284" y="101992"/>
                                  <a:pt x="113522" y="147322"/>
                                  <a:pt x="113522" y="266312"/>
                                </a:cubicBezTo>
                                <a:lnTo>
                                  <a:pt x="113522" y="487295"/>
                                </a:lnTo>
                                <a:cubicBezTo>
                                  <a:pt x="113522" y="492961"/>
                                  <a:pt x="107846" y="498627"/>
                                  <a:pt x="102170" y="498627"/>
                                </a:cubicBezTo>
                                <a:lnTo>
                                  <a:pt x="5676" y="498627"/>
                                </a:lnTo>
                                <a:cubicBezTo>
                                  <a:pt x="5676" y="504293"/>
                                  <a:pt x="0" y="498627"/>
                                  <a:pt x="0" y="492961"/>
                                </a:cubicBezTo>
                                <a:close/>
                              </a:path>
                            </a:pathLst>
                          </a:custGeom>
                          <a:grpFill/>
                          <a:ln w="56761" cap="flat">
                            <a:noFill/>
                            <a:prstDash val="solid"/>
                            <a:miter/>
                          </a:ln>
                        </wps:spPr>
                        <wps:bodyPr rtlCol="0" anchor="ctr"/>
                      </wps:wsp>
                      <wps:wsp>
                        <wps:cNvPr id="984664040" name="Freeform 984664040">
                          <a:extLst>
                            <a:ext uri="{FF2B5EF4-FFF2-40B4-BE49-F238E27FC236}">
                              <a16:creationId xmlns:a16="http://schemas.microsoft.com/office/drawing/2014/main" id="{19E34D60-77B8-226C-4D90-3DBB7DCB8A40}"/>
                            </a:ext>
                          </a:extLst>
                        </wps:cNvPr>
                        <wps:cNvSpPr/>
                        <wps:spPr>
                          <a:xfrm>
                            <a:off x="2412352" y="7706053"/>
                            <a:ext cx="482470" cy="702966"/>
                          </a:xfrm>
                          <a:custGeom>
                            <a:avLst/>
                            <a:gdLst>
                              <a:gd name="connsiteX0" fmla="*/ 28381 w 482470"/>
                              <a:gd name="connsiteY0" fmla="*/ 538291 h 702966"/>
                              <a:gd name="connsiteX1" fmla="*/ 39733 w 482470"/>
                              <a:gd name="connsiteY1" fmla="*/ 526958 h 702966"/>
                              <a:gd name="connsiteX2" fmla="*/ 136227 w 482470"/>
                              <a:gd name="connsiteY2" fmla="*/ 526958 h 702966"/>
                              <a:gd name="connsiteX3" fmla="*/ 147579 w 482470"/>
                              <a:gd name="connsiteY3" fmla="*/ 538291 h 702966"/>
                              <a:gd name="connsiteX4" fmla="*/ 249749 w 482470"/>
                              <a:gd name="connsiteY4" fmla="*/ 600619 h 702966"/>
                              <a:gd name="connsiteX5" fmla="*/ 368948 w 482470"/>
                              <a:gd name="connsiteY5" fmla="*/ 470296 h 702966"/>
                              <a:gd name="connsiteX6" fmla="*/ 368948 w 482470"/>
                              <a:gd name="connsiteY6" fmla="*/ 453297 h 702966"/>
                              <a:gd name="connsiteX7" fmla="*/ 232721 w 482470"/>
                              <a:gd name="connsiteY7" fmla="*/ 498627 h 702966"/>
                              <a:gd name="connsiteX8" fmla="*/ 0 w 482470"/>
                              <a:gd name="connsiteY8" fmla="*/ 249313 h 702966"/>
                              <a:gd name="connsiteX9" fmla="*/ 227045 w 482470"/>
                              <a:gd name="connsiteY9" fmla="*/ 0 h 702966"/>
                              <a:gd name="connsiteX10" fmla="*/ 363272 w 482470"/>
                              <a:gd name="connsiteY10" fmla="*/ 50996 h 702966"/>
                              <a:gd name="connsiteX11" fmla="*/ 363272 w 482470"/>
                              <a:gd name="connsiteY11" fmla="*/ 22665 h 702966"/>
                              <a:gd name="connsiteX12" fmla="*/ 374624 w 482470"/>
                              <a:gd name="connsiteY12" fmla="*/ 11332 h 702966"/>
                              <a:gd name="connsiteX13" fmla="*/ 471118 w 482470"/>
                              <a:gd name="connsiteY13" fmla="*/ 11332 h 702966"/>
                              <a:gd name="connsiteX14" fmla="*/ 482470 w 482470"/>
                              <a:gd name="connsiteY14" fmla="*/ 22665 h 702966"/>
                              <a:gd name="connsiteX15" fmla="*/ 482470 w 482470"/>
                              <a:gd name="connsiteY15" fmla="*/ 453297 h 702966"/>
                              <a:gd name="connsiteX16" fmla="*/ 238397 w 482470"/>
                              <a:gd name="connsiteY16" fmla="*/ 702610 h 702966"/>
                              <a:gd name="connsiteX17" fmla="*/ 28381 w 482470"/>
                              <a:gd name="connsiteY17" fmla="*/ 538291 h 702966"/>
                              <a:gd name="connsiteX18" fmla="*/ 374624 w 482470"/>
                              <a:gd name="connsiteY18" fmla="*/ 254980 h 702966"/>
                              <a:gd name="connsiteX19" fmla="*/ 249749 w 482470"/>
                              <a:gd name="connsiteY19" fmla="*/ 113324 h 702966"/>
                              <a:gd name="connsiteX20" fmla="*/ 124875 w 482470"/>
                              <a:gd name="connsiteY20" fmla="*/ 254980 h 702966"/>
                              <a:gd name="connsiteX21" fmla="*/ 249749 w 482470"/>
                              <a:gd name="connsiteY21" fmla="*/ 396635 h 702966"/>
                              <a:gd name="connsiteX22" fmla="*/ 374624 w 482470"/>
                              <a:gd name="connsiteY22" fmla="*/ 254980 h 702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82470" h="702966">
                                <a:moveTo>
                                  <a:pt x="28381" y="538291"/>
                                </a:moveTo>
                                <a:cubicBezTo>
                                  <a:pt x="28381" y="532624"/>
                                  <a:pt x="34057" y="526958"/>
                                  <a:pt x="39733" y="526958"/>
                                </a:cubicBezTo>
                                <a:lnTo>
                                  <a:pt x="136227" y="526958"/>
                                </a:lnTo>
                                <a:cubicBezTo>
                                  <a:pt x="141903" y="526958"/>
                                  <a:pt x="147579" y="532624"/>
                                  <a:pt x="147579" y="538291"/>
                                </a:cubicBezTo>
                                <a:cubicBezTo>
                                  <a:pt x="158932" y="583620"/>
                                  <a:pt x="204340" y="600619"/>
                                  <a:pt x="249749" y="600619"/>
                                </a:cubicBezTo>
                                <a:cubicBezTo>
                                  <a:pt x="329215" y="600619"/>
                                  <a:pt x="368948" y="549623"/>
                                  <a:pt x="368948" y="470296"/>
                                </a:cubicBezTo>
                                <a:lnTo>
                                  <a:pt x="368948" y="453297"/>
                                </a:lnTo>
                                <a:cubicBezTo>
                                  <a:pt x="329215" y="487295"/>
                                  <a:pt x="289482" y="498627"/>
                                  <a:pt x="232721" y="498627"/>
                                </a:cubicBezTo>
                                <a:cubicBezTo>
                                  <a:pt x="96494" y="498627"/>
                                  <a:pt x="0" y="396635"/>
                                  <a:pt x="0" y="249313"/>
                                </a:cubicBezTo>
                                <a:cubicBezTo>
                                  <a:pt x="0" y="101992"/>
                                  <a:pt x="90818" y="0"/>
                                  <a:pt x="227045" y="0"/>
                                </a:cubicBezTo>
                                <a:cubicBezTo>
                                  <a:pt x="289482" y="0"/>
                                  <a:pt x="329215" y="16999"/>
                                  <a:pt x="363272" y="50996"/>
                                </a:cubicBezTo>
                                <a:lnTo>
                                  <a:pt x="363272" y="22665"/>
                                </a:lnTo>
                                <a:cubicBezTo>
                                  <a:pt x="363272" y="16999"/>
                                  <a:pt x="368948" y="11332"/>
                                  <a:pt x="374624" y="11332"/>
                                </a:cubicBezTo>
                                <a:lnTo>
                                  <a:pt x="471118" y="11332"/>
                                </a:lnTo>
                                <a:cubicBezTo>
                                  <a:pt x="476794" y="11332"/>
                                  <a:pt x="482470" y="16999"/>
                                  <a:pt x="482470" y="22665"/>
                                </a:cubicBezTo>
                                <a:lnTo>
                                  <a:pt x="482470" y="453297"/>
                                </a:lnTo>
                                <a:cubicBezTo>
                                  <a:pt x="482470" y="623284"/>
                                  <a:pt x="397329" y="702610"/>
                                  <a:pt x="238397" y="702610"/>
                                </a:cubicBezTo>
                                <a:cubicBezTo>
                                  <a:pt x="130551" y="708277"/>
                                  <a:pt x="39733" y="645948"/>
                                  <a:pt x="28381" y="538291"/>
                                </a:cubicBezTo>
                                <a:close/>
                                <a:moveTo>
                                  <a:pt x="374624" y="254980"/>
                                </a:moveTo>
                                <a:cubicBezTo>
                                  <a:pt x="374624" y="175653"/>
                                  <a:pt x="329215" y="113324"/>
                                  <a:pt x="249749" y="113324"/>
                                </a:cubicBezTo>
                                <a:cubicBezTo>
                                  <a:pt x="175960" y="113324"/>
                                  <a:pt x="124875" y="175653"/>
                                  <a:pt x="124875" y="254980"/>
                                </a:cubicBezTo>
                                <a:cubicBezTo>
                                  <a:pt x="124875" y="334306"/>
                                  <a:pt x="170284" y="396635"/>
                                  <a:pt x="249749" y="396635"/>
                                </a:cubicBezTo>
                                <a:cubicBezTo>
                                  <a:pt x="329215" y="396635"/>
                                  <a:pt x="374624" y="334306"/>
                                  <a:pt x="374624" y="254980"/>
                                </a:cubicBezTo>
                                <a:close/>
                              </a:path>
                            </a:pathLst>
                          </a:custGeom>
                          <a:grpFill/>
                          <a:ln w="56761" cap="flat">
                            <a:noFill/>
                            <a:prstDash val="solid"/>
                            <a:miter/>
                          </a:ln>
                        </wps:spPr>
                        <wps:bodyPr rtlCol="0" anchor="ctr"/>
                      </wps:wsp>
                      <wps:wsp>
                        <wps:cNvPr id="1469490083" name="Freeform 1469490083">
                          <a:extLst>
                            <a:ext uri="{FF2B5EF4-FFF2-40B4-BE49-F238E27FC236}">
                              <a16:creationId xmlns:a16="http://schemas.microsoft.com/office/drawing/2014/main" id="{33EF04CF-BB24-368F-9046-33B44116D40F}"/>
                            </a:ext>
                          </a:extLst>
                        </wps:cNvPr>
                        <wps:cNvSpPr/>
                        <wps:spPr>
                          <a:xfrm>
                            <a:off x="3008345" y="7711720"/>
                            <a:ext cx="510851" cy="509959"/>
                          </a:xfrm>
                          <a:custGeom>
                            <a:avLst/>
                            <a:gdLst>
                              <a:gd name="connsiteX0" fmla="*/ 0 w 510851"/>
                              <a:gd name="connsiteY0" fmla="*/ 254980 h 509959"/>
                              <a:gd name="connsiteX1" fmla="*/ 255426 w 510851"/>
                              <a:gd name="connsiteY1" fmla="*/ 0 h 509959"/>
                              <a:gd name="connsiteX2" fmla="*/ 510851 w 510851"/>
                              <a:gd name="connsiteY2" fmla="*/ 266312 h 509959"/>
                              <a:gd name="connsiteX3" fmla="*/ 510851 w 510851"/>
                              <a:gd name="connsiteY3" fmla="*/ 283311 h 509959"/>
                              <a:gd name="connsiteX4" fmla="*/ 499499 w 510851"/>
                              <a:gd name="connsiteY4" fmla="*/ 294643 h 509959"/>
                              <a:gd name="connsiteX5" fmla="*/ 124875 w 510851"/>
                              <a:gd name="connsiteY5" fmla="*/ 294643 h 509959"/>
                              <a:gd name="connsiteX6" fmla="*/ 255426 w 510851"/>
                              <a:gd name="connsiteY6" fmla="*/ 407967 h 509959"/>
                              <a:gd name="connsiteX7" fmla="*/ 374624 w 510851"/>
                              <a:gd name="connsiteY7" fmla="*/ 345639 h 509959"/>
                              <a:gd name="connsiteX8" fmla="*/ 385977 w 510851"/>
                              <a:gd name="connsiteY8" fmla="*/ 334306 h 509959"/>
                              <a:gd name="connsiteX9" fmla="*/ 488146 w 510851"/>
                              <a:gd name="connsiteY9" fmla="*/ 334306 h 509959"/>
                              <a:gd name="connsiteX10" fmla="*/ 493822 w 510851"/>
                              <a:gd name="connsiteY10" fmla="*/ 339973 h 509959"/>
                              <a:gd name="connsiteX11" fmla="*/ 493822 w 510851"/>
                              <a:gd name="connsiteY11" fmla="*/ 351305 h 509959"/>
                              <a:gd name="connsiteX12" fmla="*/ 249749 w 510851"/>
                              <a:gd name="connsiteY12" fmla="*/ 509959 h 509959"/>
                              <a:gd name="connsiteX13" fmla="*/ 0 w 510851"/>
                              <a:gd name="connsiteY13" fmla="*/ 254980 h 509959"/>
                              <a:gd name="connsiteX14" fmla="*/ 380300 w 510851"/>
                              <a:gd name="connsiteY14" fmla="*/ 192651 h 509959"/>
                              <a:gd name="connsiteX15" fmla="*/ 249749 w 510851"/>
                              <a:gd name="connsiteY15" fmla="*/ 101991 h 509959"/>
                              <a:gd name="connsiteX16" fmla="*/ 124875 w 510851"/>
                              <a:gd name="connsiteY16" fmla="*/ 192651 h 509959"/>
                              <a:gd name="connsiteX17" fmla="*/ 380300 w 510851"/>
                              <a:gd name="connsiteY17" fmla="*/ 192651 h 509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10851" h="509959">
                                <a:moveTo>
                                  <a:pt x="0" y="254980"/>
                                </a:moveTo>
                                <a:cubicBezTo>
                                  <a:pt x="0" y="101991"/>
                                  <a:pt x="113522" y="0"/>
                                  <a:pt x="255426" y="0"/>
                                </a:cubicBezTo>
                                <a:cubicBezTo>
                                  <a:pt x="420033" y="0"/>
                                  <a:pt x="510851" y="124657"/>
                                  <a:pt x="510851" y="266312"/>
                                </a:cubicBezTo>
                                <a:lnTo>
                                  <a:pt x="510851" y="283311"/>
                                </a:lnTo>
                                <a:cubicBezTo>
                                  <a:pt x="510851" y="288977"/>
                                  <a:pt x="505175" y="294643"/>
                                  <a:pt x="499499" y="294643"/>
                                </a:cubicBezTo>
                                <a:lnTo>
                                  <a:pt x="124875" y="294643"/>
                                </a:lnTo>
                                <a:cubicBezTo>
                                  <a:pt x="136227" y="362638"/>
                                  <a:pt x="181636" y="407967"/>
                                  <a:pt x="255426" y="407967"/>
                                </a:cubicBezTo>
                                <a:cubicBezTo>
                                  <a:pt x="312187" y="407967"/>
                                  <a:pt x="351919" y="390969"/>
                                  <a:pt x="374624" y="345639"/>
                                </a:cubicBezTo>
                                <a:cubicBezTo>
                                  <a:pt x="380300" y="339973"/>
                                  <a:pt x="380300" y="334306"/>
                                  <a:pt x="385977" y="334306"/>
                                </a:cubicBezTo>
                                <a:lnTo>
                                  <a:pt x="488146" y="334306"/>
                                </a:lnTo>
                                <a:cubicBezTo>
                                  <a:pt x="493822" y="334306"/>
                                  <a:pt x="493822" y="339973"/>
                                  <a:pt x="493822" y="339973"/>
                                </a:cubicBezTo>
                                <a:cubicBezTo>
                                  <a:pt x="493822" y="339973"/>
                                  <a:pt x="493822" y="345639"/>
                                  <a:pt x="493822" y="351305"/>
                                </a:cubicBezTo>
                                <a:cubicBezTo>
                                  <a:pt x="454090" y="458963"/>
                                  <a:pt x="368948" y="509959"/>
                                  <a:pt x="249749" y="509959"/>
                                </a:cubicBezTo>
                                <a:cubicBezTo>
                                  <a:pt x="107846" y="509959"/>
                                  <a:pt x="0" y="402301"/>
                                  <a:pt x="0" y="254980"/>
                                </a:cubicBezTo>
                                <a:close/>
                                <a:moveTo>
                                  <a:pt x="380300" y="192651"/>
                                </a:moveTo>
                                <a:cubicBezTo>
                                  <a:pt x="363272" y="141655"/>
                                  <a:pt x="323539" y="101991"/>
                                  <a:pt x="249749" y="101991"/>
                                </a:cubicBezTo>
                                <a:cubicBezTo>
                                  <a:pt x="192988" y="101991"/>
                                  <a:pt x="141903" y="135989"/>
                                  <a:pt x="124875" y="192651"/>
                                </a:cubicBezTo>
                                <a:lnTo>
                                  <a:pt x="380300" y="192651"/>
                                </a:lnTo>
                                <a:close/>
                              </a:path>
                            </a:pathLst>
                          </a:custGeom>
                          <a:grpFill/>
                          <a:ln w="56761" cap="flat">
                            <a:noFill/>
                            <a:prstDash val="solid"/>
                            <a:miter/>
                          </a:ln>
                        </wps:spPr>
                        <wps:bodyPr rtlCol="0" anchor="ctr"/>
                      </wps:wsp>
                      <wps:wsp>
                        <wps:cNvPr id="465015015" name="Freeform 465015015">
                          <a:extLst>
                            <a:ext uri="{FF2B5EF4-FFF2-40B4-BE49-F238E27FC236}">
                              <a16:creationId xmlns:a16="http://schemas.microsoft.com/office/drawing/2014/main" id="{5819E6B0-9F72-B81C-6F25-AC8BCD5ED563}"/>
                            </a:ext>
                          </a:extLst>
                        </wps:cNvPr>
                        <wps:cNvSpPr/>
                        <wps:spPr>
                          <a:xfrm>
                            <a:off x="3774621" y="7723052"/>
                            <a:ext cx="488146" cy="691278"/>
                          </a:xfrm>
                          <a:custGeom>
                            <a:avLst/>
                            <a:gdLst>
                              <a:gd name="connsiteX0" fmla="*/ 34057 w 488146"/>
                              <a:gd name="connsiteY0" fmla="*/ 674279 h 691278"/>
                              <a:gd name="connsiteX1" fmla="*/ 22705 w 488146"/>
                              <a:gd name="connsiteY1" fmla="*/ 657281 h 691278"/>
                              <a:gd name="connsiteX2" fmla="*/ 22705 w 488146"/>
                              <a:gd name="connsiteY2" fmla="*/ 572287 h 691278"/>
                              <a:gd name="connsiteX3" fmla="*/ 28381 w 488146"/>
                              <a:gd name="connsiteY3" fmla="*/ 560955 h 691278"/>
                              <a:gd name="connsiteX4" fmla="*/ 107846 w 488146"/>
                              <a:gd name="connsiteY4" fmla="*/ 583620 h 691278"/>
                              <a:gd name="connsiteX5" fmla="*/ 204340 w 488146"/>
                              <a:gd name="connsiteY5" fmla="*/ 475962 h 691278"/>
                              <a:gd name="connsiteX6" fmla="*/ 5676 w 488146"/>
                              <a:gd name="connsiteY6" fmla="*/ 16999 h 691278"/>
                              <a:gd name="connsiteX7" fmla="*/ 0 w 488146"/>
                              <a:gd name="connsiteY7" fmla="*/ 5666 h 691278"/>
                              <a:gd name="connsiteX8" fmla="*/ 5676 w 488146"/>
                              <a:gd name="connsiteY8" fmla="*/ 0 h 691278"/>
                              <a:gd name="connsiteX9" fmla="*/ 119198 w 488146"/>
                              <a:gd name="connsiteY9" fmla="*/ 0 h 691278"/>
                              <a:gd name="connsiteX10" fmla="*/ 130551 w 488146"/>
                              <a:gd name="connsiteY10" fmla="*/ 11332 h 691278"/>
                              <a:gd name="connsiteX11" fmla="*/ 249749 w 488146"/>
                              <a:gd name="connsiteY11" fmla="*/ 317308 h 691278"/>
                              <a:gd name="connsiteX12" fmla="*/ 346243 w 488146"/>
                              <a:gd name="connsiteY12" fmla="*/ 11332 h 691278"/>
                              <a:gd name="connsiteX13" fmla="*/ 357596 w 488146"/>
                              <a:gd name="connsiteY13" fmla="*/ 0 h 691278"/>
                              <a:gd name="connsiteX14" fmla="*/ 482470 w 488146"/>
                              <a:gd name="connsiteY14" fmla="*/ 0 h 691278"/>
                              <a:gd name="connsiteX15" fmla="*/ 488146 w 488146"/>
                              <a:gd name="connsiteY15" fmla="*/ 5666 h 691278"/>
                              <a:gd name="connsiteX16" fmla="*/ 482470 w 488146"/>
                              <a:gd name="connsiteY16" fmla="*/ 16999 h 691278"/>
                              <a:gd name="connsiteX17" fmla="*/ 300835 w 488146"/>
                              <a:gd name="connsiteY17" fmla="*/ 538291 h 691278"/>
                              <a:gd name="connsiteX18" fmla="*/ 124875 w 488146"/>
                              <a:gd name="connsiteY18" fmla="*/ 691278 h 691278"/>
                              <a:gd name="connsiteX19" fmla="*/ 34057 w 488146"/>
                              <a:gd name="connsiteY19" fmla="*/ 674279 h 691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88146" h="691278">
                                <a:moveTo>
                                  <a:pt x="34057" y="674279"/>
                                </a:moveTo>
                                <a:cubicBezTo>
                                  <a:pt x="22705" y="668614"/>
                                  <a:pt x="22705" y="662947"/>
                                  <a:pt x="22705" y="657281"/>
                                </a:cubicBezTo>
                                <a:lnTo>
                                  <a:pt x="22705" y="572287"/>
                                </a:lnTo>
                                <a:cubicBezTo>
                                  <a:pt x="22705" y="566622"/>
                                  <a:pt x="28381" y="560955"/>
                                  <a:pt x="28381" y="560955"/>
                                </a:cubicBezTo>
                                <a:cubicBezTo>
                                  <a:pt x="45409" y="560955"/>
                                  <a:pt x="73790" y="583620"/>
                                  <a:pt x="107846" y="583620"/>
                                </a:cubicBezTo>
                                <a:cubicBezTo>
                                  <a:pt x="158932" y="583620"/>
                                  <a:pt x="187312" y="555289"/>
                                  <a:pt x="204340" y="475962"/>
                                </a:cubicBezTo>
                                <a:lnTo>
                                  <a:pt x="5676" y="16999"/>
                                </a:lnTo>
                                <a:cubicBezTo>
                                  <a:pt x="5676" y="11332"/>
                                  <a:pt x="0" y="11332"/>
                                  <a:pt x="0" y="5666"/>
                                </a:cubicBezTo>
                                <a:cubicBezTo>
                                  <a:pt x="0" y="0"/>
                                  <a:pt x="5676" y="0"/>
                                  <a:pt x="5676" y="0"/>
                                </a:cubicBezTo>
                                <a:lnTo>
                                  <a:pt x="119198" y="0"/>
                                </a:lnTo>
                                <a:cubicBezTo>
                                  <a:pt x="124875" y="0"/>
                                  <a:pt x="130551" y="5666"/>
                                  <a:pt x="130551" y="11332"/>
                                </a:cubicBezTo>
                                <a:lnTo>
                                  <a:pt x="249749" y="317308"/>
                                </a:lnTo>
                                <a:lnTo>
                                  <a:pt x="346243" y="11332"/>
                                </a:lnTo>
                                <a:cubicBezTo>
                                  <a:pt x="346243" y="5666"/>
                                  <a:pt x="351919" y="0"/>
                                  <a:pt x="357596" y="0"/>
                                </a:cubicBezTo>
                                <a:lnTo>
                                  <a:pt x="482470" y="0"/>
                                </a:lnTo>
                                <a:cubicBezTo>
                                  <a:pt x="488146" y="0"/>
                                  <a:pt x="488146" y="0"/>
                                  <a:pt x="488146" y="5666"/>
                                </a:cubicBezTo>
                                <a:cubicBezTo>
                                  <a:pt x="488146" y="5666"/>
                                  <a:pt x="488146" y="11332"/>
                                  <a:pt x="482470" y="16999"/>
                                </a:cubicBezTo>
                                <a:lnTo>
                                  <a:pt x="300835" y="538291"/>
                                </a:lnTo>
                                <a:cubicBezTo>
                                  <a:pt x="255426" y="662947"/>
                                  <a:pt x="192988" y="691278"/>
                                  <a:pt x="124875" y="691278"/>
                                </a:cubicBezTo>
                                <a:cubicBezTo>
                                  <a:pt x="90818" y="691278"/>
                                  <a:pt x="56761" y="685612"/>
                                  <a:pt x="34057" y="674279"/>
                                </a:cubicBezTo>
                                <a:close/>
                              </a:path>
                            </a:pathLst>
                          </a:custGeom>
                          <a:grpFill/>
                          <a:ln w="56761" cap="flat">
                            <a:noFill/>
                            <a:prstDash val="solid"/>
                            <a:miter/>
                          </a:ln>
                        </wps:spPr>
                        <wps:bodyPr rtlCol="0" anchor="ctr"/>
                      </wps:wsp>
                      <wps:wsp>
                        <wps:cNvPr id="1552384236" name="Freeform 1552384236">
                          <a:extLst>
                            <a:ext uri="{FF2B5EF4-FFF2-40B4-BE49-F238E27FC236}">
                              <a16:creationId xmlns:a16="http://schemas.microsoft.com/office/drawing/2014/main" id="{D3475C16-0979-2B97-B5C1-DB6EB4367160}"/>
                            </a:ext>
                          </a:extLst>
                        </wps:cNvPr>
                        <wps:cNvSpPr/>
                        <wps:spPr>
                          <a:xfrm>
                            <a:off x="4302501" y="7711720"/>
                            <a:ext cx="533555" cy="509959"/>
                          </a:xfrm>
                          <a:custGeom>
                            <a:avLst/>
                            <a:gdLst>
                              <a:gd name="connsiteX0" fmla="*/ 0 w 533555"/>
                              <a:gd name="connsiteY0" fmla="*/ 254980 h 509959"/>
                              <a:gd name="connsiteX1" fmla="*/ 266778 w 533555"/>
                              <a:gd name="connsiteY1" fmla="*/ 0 h 509959"/>
                              <a:gd name="connsiteX2" fmla="*/ 533555 w 533555"/>
                              <a:gd name="connsiteY2" fmla="*/ 254980 h 509959"/>
                              <a:gd name="connsiteX3" fmla="*/ 266778 w 533555"/>
                              <a:gd name="connsiteY3" fmla="*/ 509959 h 509959"/>
                              <a:gd name="connsiteX4" fmla="*/ 0 w 533555"/>
                              <a:gd name="connsiteY4" fmla="*/ 254980 h 509959"/>
                              <a:gd name="connsiteX5" fmla="*/ 403005 w 533555"/>
                              <a:gd name="connsiteY5" fmla="*/ 254980 h 509959"/>
                              <a:gd name="connsiteX6" fmla="*/ 266778 w 533555"/>
                              <a:gd name="connsiteY6" fmla="*/ 107658 h 509959"/>
                              <a:gd name="connsiteX7" fmla="*/ 130551 w 533555"/>
                              <a:gd name="connsiteY7" fmla="*/ 254980 h 509959"/>
                              <a:gd name="connsiteX8" fmla="*/ 266778 w 533555"/>
                              <a:gd name="connsiteY8" fmla="*/ 402301 h 509959"/>
                              <a:gd name="connsiteX9" fmla="*/ 403005 w 533555"/>
                              <a:gd name="connsiteY9" fmla="*/ 254980 h 509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555" h="509959">
                                <a:moveTo>
                                  <a:pt x="0" y="254980"/>
                                </a:moveTo>
                                <a:cubicBezTo>
                                  <a:pt x="0" y="107658"/>
                                  <a:pt x="113522" y="0"/>
                                  <a:pt x="266778" y="0"/>
                                </a:cubicBezTo>
                                <a:cubicBezTo>
                                  <a:pt x="420033" y="0"/>
                                  <a:pt x="533555" y="107658"/>
                                  <a:pt x="533555" y="254980"/>
                                </a:cubicBezTo>
                                <a:cubicBezTo>
                                  <a:pt x="533555" y="402301"/>
                                  <a:pt x="420033" y="509959"/>
                                  <a:pt x="266778" y="509959"/>
                                </a:cubicBezTo>
                                <a:cubicBezTo>
                                  <a:pt x="113522" y="509959"/>
                                  <a:pt x="0" y="402301"/>
                                  <a:pt x="0" y="254980"/>
                                </a:cubicBezTo>
                                <a:close/>
                                <a:moveTo>
                                  <a:pt x="403005" y="254980"/>
                                </a:moveTo>
                                <a:cubicBezTo>
                                  <a:pt x="403005" y="164320"/>
                                  <a:pt x="346243" y="107658"/>
                                  <a:pt x="266778" y="107658"/>
                                </a:cubicBezTo>
                                <a:cubicBezTo>
                                  <a:pt x="187312" y="107658"/>
                                  <a:pt x="130551" y="164320"/>
                                  <a:pt x="130551" y="254980"/>
                                </a:cubicBezTo>
                                <a:cubicBezTo>
                                  <a:pt x="130551" y="345639"/>
                                  <a:pt x="187312" y="402301"/>
                                  <a:pt x="266778" y="402301"/>
                                </a:cubicBezTo>
                                <a:cubicBezTo>
                                  <a:pt x="346243" y="402301"/>
                                  <a:pt x="403005" y="345639"/>
                                  <a:pt x="403005" y="254980"/>
                                </a:cubicBezTo>
                                <a:close/>
                              </a:path>
                            </a:pathLst>
                          </a:custGeom>
                          <a:grpFill/>
                          <a:ln w="56761" cap="flat">
                            <a:noFill/>
                            <a:prstDash val="solid"/>
                            <a:miter/>
                          </a:ln>
                        </wps:spPr>
                        <wps:bodyPr rtlCol="0" anchor="ctr"/>
                      </wps:wsp>
                      <wps:wsp>
                        <wps:cNvPr id="1054180860" name="Freeform 1054180860">
                          <a:extLst>
                            <a:ext uri="{FF2B5EF4-FFF2-40B4-BE49-F238E27FC236}">
                              <a16:creationId xmlns:a16="http://schemas.microsoft.com/office/drawing/2014/main" id="{AFFC7E67-45CD-7510-28ED-80B9B9299D27}"/>
                            </a:ext>
                          </a:extLst>
                        </wps:cNvPr>
                        <wps:cNvSpPr/>
                        <wps:spPr>
                          <a:xfrm>
                            <a:off x="4921198" y="7723052"/>
                            <a:ext cx="442737" cy="504292"/>
                          </a:xfrm>
                          <a:custGeom>
                            <a:avLst/>
                            <a:gdLst>
                              <a:gd name="connsiteX0" fmla="*/ 0 w 442737"/>
                              <a:gd name="connsiteY0" fmla="*/ 334306 h 504292"/>
                              <a:gd name="connsiteX1" fmla="*/ 0 w 442737"/>
                              <a:gd name="connsiteY1" fmla="*/ 11332 h 504292"/>
                              <a:gd name="connsiteX2" fmla="*/ 11353 w 442737"/>
                              <a:gd name="connsiteY2" fmla="*/ 0 h 504292"/>
                              <a:gd name="connsiteX3" fmla="*/ 107846 w 442737"/>
                              <a:gd name="connsiteY3" fmla="*/ 0 h 504292"/>
                              <a:gd name="connsiteX4" fmla="*/ 119199 w 442737"/>
                              <a:gd name="connsiteY4" fmla="*/ 11332 h 504292"/>
                              <a:gd name="connsiteX5" fmla="*/ 119199 w 442737"/>
                              <a:gd name="connsiteY5" fmla="*/ 294643 h 504292"/>
                              <a:gd name="connsiteX6" fmla="*/ 204341 w 442737"/>
                              <a:gd name="connsiteY6" fmla="*/ 396635 h 504292"/>
                              <a:gd name="connsiteX7" fmla="*/ 323539 w 442737"/>
                              <a:gd name="connsiteY7" fmla="*/ 232314 h 504292"/>
                              <a:gd name="connsiteX8" fmla="*/ 323539 w 442737"/>
                              <a:gd name="connsiteY8" fmla="*/ 11332 h 504292"/>
                              <a:gd name="connsiteX9" fmla="*/ 334891 w 442737"/>
                              <a:gd name="connsiteY9" fmla="*/ 0 h 504292"/>
                              <a:gd name="connsiteX10" fmla="*/ 431386 w 442737"/>
                              <a:gd name="connsiteY10" fmla="*/ 0 h 504292"/>
                              <a:gd name="connsiteX11" fmla="*/ 442738 w 442737"/>
                              <a:gd name="connsiteY11" fmla="*/ 11332 h 504292"/>
                              <a:gd name="connsiteX12" fmla="*/ 442738 w 442737"/>
                              <a:gd name="connsiteY12" fmla="*/ 481628 h 504292"/>
                              <a:gd name="connsiteX13" fmla="*/ 431386 w 442737"/>
                              <a:gd name="connsiteY13" fmla="*/ 492961 h 504292"/>
                              <a:gd name="connsiteX14" fmla="*/ 334891 w 442737"/>
                              <a:gd name="connsiteY14" fmla="*/ 492961 h 504292"/>
                              <a:gd name="connsiteX15" fmla="*/ 323539 w 442737"/>
                              <a:gd name="connsiteY15" fmla="*/ 481628 h 504292"/>
                              <a:gd name="connsiteX16" fmla="*/ 323539 w 442737"/>
                              <a:gd name="connsiteY16" fmla="*/ 447631 h 504292"/>
                              <a:gd name="connsiteX17" fmla="*/ 175960 w 442737"/>
                              <a:gd name="connsiteY17" fmla="*/ 504293 h 504292"/>
                              <a:gd name="connsiteX18" fmla="*/ 0 w 442737"/>
                              <a:gd name="connsiteY18" fmla="*/ 334306 h 504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2737" h="504292">
                                <a:moveTo>
                                  <a:pt x="0" y="334306"/>
                                </a:moveTo>
                                <a:lnTo>
                                  <a:pt x="0" y="11332"/>
                                </a:lnTo>
                                <a:cubicBezTo>
                                  <a:pt x="0" y="5666"/>
                                  <a:pt x="5676" y="0"/>
                                  <a:pt x="11353" y="0"/>
                                </a:cubicBezTo>
                                <a:lnTo>
                                  <a:pt x="107846" y="0"/>
                                </a:lnTo>
                                <a:cubicBezTo>
                                  <a:pt x="113522" y="0"/>
                                  <a:pt x="119199" y="5666"/>
                                  <a:pt x="119199" y="11332"/>
                                </a:cubicBezTo>
                                <a:lnTo>
                                  <a:pt x="119199" y="294643"/>
                                </a:lnTo>
                                <a:cubicBezTo>
                                  <a:pt x="119199" y="368304"/>
                                  <a:pt x="147580" y="396635"/>
                                  <a:pt x="204341" y="396635"/>
                                </a:cubicBezTo>
                                <a:cubicBezTo>
                                  <a:pt x="266778" y="396635"/>
                                  <a:pt x="323539" y="351305"/>
                                  <a:pt x="323539" y="232314"/>
                                </a:cubicBezTo>
                                <a:lnTo>
                                  <a:pt x="323539" y="11332"/>
                                </a:lnTo>
                                <a:cubicBezTo>
                                  <a:pt x="323539" y="5666"/>
                                  <a:pt x="329215" y="0"/>
                                  <a:pt x="334891" y="0"/>
                                </a:cubicBezTo>
                                <a:lnTo>
                                  <a:pt x="431386" y="0"/>
                                </a:lnTo>
                                <a:cubicBezTo>
                                  <a:pt x="437062" y="0"/>
                                  <a:pt x="442738" y="5666"/>
                                  <a:pt x="442738" y="11332"/>
                                </a:cubicBezTo>
                                <a:lnTo>
                                  <a:pt x="442738" y="481628"/>
                                </a:lnTo>
                                <a:cubicBezTo>
                                  <a:pt x="442738" y="487294"/>
                                  <a:pt x="437062" y="492961"/>
                                  <a:pt x="431386" y="492961"/>
                                </a:cubicBezTo>
                                <a:lnTo>
                                  <a:pt x="334891" y="492961"/>
                                </a:lnTo>
                                <a:cubicBezTo>
                                  <a:pt x="329215" y="492961"/>
                                  <a:pt x="323539" y="487294"/>
                                  <a:pt x="323539" y="481628"/>
                                </a:cubicBezTo>
                                <a:lnTo>
                                  <a:pt x="323539" y="447631"/>
                                </a:lnTo>
                                <a:cubicBezTo>
                                  <a:pt x="283806" y="481628"/>
                                  <a:pt x="238397" y="504293"/>
                                  <a:pt x="175960" y="504293"/>
                                </a:cubicBezTo>
                                <a:cubicBezTo>
                                  <a:pt x="68114" y="498627"/>
                                  <a:pt x="0" y="430632"/>
                                  <a:pt x="0" y="334306"/>
                                </a:cubicBezTo>
                                <a:close/>
                              </a:path>
                            </a:pathLst>
                          </a:custGeom>
                          <a:grpFill/>
                          <a:ln w="56761" cap="flat">
                            <a:noFill/>
                            <a:prstDash val="solid"/>
                            <a:miter/>
                          </a:ln>
                        </wps:spPr>
                        <wps:bodyPr rtlCol="0" anchor="ctr"/>
                      </wps:wsp>
                      <wps:wsp>
                        <wps:cNvPr id="86984775" name="Freeform 86984775">
                          <a:extLst>
                            <a:ext uri="{FF2B5EF4-FFF2-40B4-BE49-F238E27FC236}">
                              <a16:creationId xmlns:a16="http://schemas.microsoft.com/office/drawing/2014/main" id="{032B2456-BDE7-AB96-5BF0-D757CC30B217}"/>
                            </a:ext>
                          </a:extLst>
                        </wps:cNvPr>
                        <wps:cNvSpPr/>
                        <wps:spPr>
                          <a:xfrm>
                            <a:off x="5488810" y="7711720"/>
                            <a:ext cx="340567" cy="498626"/>
                          </a:xfrm>
                          <a:custGeom>
                            <a:avLst/>
                            <a:gdLst>
                              <a:gd name="connsiteX0" fmla="*/ 0 w 340567"/>
                              <a:gd name="connsiteY0" fmla="*/ 487294 h 498626"/>
                              <a:gd name="connsiteX1" fmla="*/ 0 w 340567"/>
                              <a:gd name="connsiteY1" fmla="*/ 16998 h 498626"/>
                              <a:gd name="connsiteX2" fmla="*/ 11353 w 340567"/>
                              <a:gd name="connsiteY2" fmla="*/ 5666 h 498626"/>
                              <a:gd name="connsiteX3" fmla="*/ 107846 w 340567"/>
                              <a:gd name="connsiteY3" fmla="*/ 5666 h 498626"/>
                              <a:gd name="connsiteX4" fmla="*/ 119199 w 340567"/>
                              <a:gd name="connsiteY4" fmla="*/ 16998 h 498626"/>
                              <a:gd name="connsiteX5" fmla="*/ 119199 w 340567"/>
                              <a:gd name="connsiteY5" fmla="*/ 45329 h 498626"/>
                              <a:gd name="connsiteX6" fmla="*/ 238397 w 340567"/>
                              <a:gd name="connsiteY6" fmla="*/ 0 h 498626"/>
                              <a:gd name="connsiteX7" fmla="*/ 329215 w 340567"/>
                              <a:gd name="connsiteY7" fmla="*/ 16998 h 498626"/>
                              <a:gd name="connsiteX8" fmla="*/ 340567 w 340567"/>
                              <a:gd name="connsiteY8" fmla="*/ 33997 h 498626"/>
                              <a:gd name="connsiteX9" fmla="*/ 340567 w 340567"/>
                              <a:gd name="connsiteY9" fmla="*/ 124657 h 498626"/>
                              <a:gd name="connsiteX10" fmla="*/ 334891 w 340567"/>
                              <a:gd name="connsiteY10" fmla="*/ 135989 h 498626"/>
                              <a:gd name="connsiteX11" fmla="*/ 329215 w 340567"/>
                              <a:gd name="connsiteY11" fmla="*/ 135989 h 498626"/>
                              <a:gd name="connsiteX12" fmla="*/ 227045 w 340567"/>
                              <a:gd name="connsiteY12" fmla="*/ 107658 h 498626"/>
                              <a:gd name="connsiteX13" fmla="*/ 119199 w 340567"/>
                              <a:gd name="connsiteY13" fmla="*/ 237981 h 498626"/>
                              <a:gd name="connsiteX14" fmla="*/ 119199 w 340567"/>
                              <a:gd name="connsiteY14" fmla="*/ 487294 h 498626"/>
                              <a:gd name="connsiteX15" fmla="*/ 107846 w 340567"/>
                              <a:gd name="connsiteY15" fmla="*/ 498626 h 498626"/>
                              <a:gd name="connsiteX16" fmla="*/ 11353 w 340567"/>
                              <a:gd name="connsiteY16" fmla="*/ 498626 h 498626"/>
                              <a:gd name="connsiteX17" fmla="*/ 0 w 340567"/>
                              <a:gd name="connsiteY17" fmla="*/ 487294 h 498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0567" h="498626">
                                <a:moveTo>
                                  <a:pt x="0" y="487294"/>
                                </a:moveTo>
                                <a:lnTo>
                                  <a:pt x="0" y="16998"/>
                                </a:lnTo>
                                <a:cubicBezTo>
                                  <a:pt x="0" y="11332"/>
                                  <a:pt x="5676" y="5666"/>
                                  <a:pt x="11353" y="5666"/>
                                </a:cubicBezTo>
                                <a:lnTo>
                                  <a:pt x="107846" y="5666"/>
                                </a:lnTo>
                                <a:cubicBezTo>
                                  <a:pt x="113522" y="5666"/>
                                  <a:pt x="119199" y="11332"/>
                                  <a:pt x="119199" y="16998"/>
                                </a:cubicBezTo>
                                <a:lnTo>
                                  <a:pt x="119199" y="45329"/>
                                </a:lnTo>
                                <a:cubicBezTo>
                                  <a:pt x="147580" y="16998"/>
                                  <a:pt x="192988" y="0"/>
                                  <a:pt x="238397" y="0"/>
                                </a:cubicBezTo>
                                <a:cubicBezTo>
                                  <a:pt x="272454" y="0"/>
                                  <a:pt x="300835" y="5666"/>
                                  <a:pt x="329215" y="16998"/>
                                </a:cubicBezTo>
                                <a:cubicBezTo>
                                  <a:pt x="340567" y="22665"/>
                                  <a:pt x="340567" y="22665"/>
                                  <a:pt x="340567" y="33997"/>
                                </a:cubicBezTo>
                                <a:lnTo>
                                  <a:pt x="340567" y="124657"/>
                                </a:lnTo>
                                <a:cubicBezTo>
                                  <a:pt x="340567" y="130322"/>
                                  <a:pt x="340567" y="135989"/>
                                  <a:pt x="334891" y="135989"/>
                                </a:cubicBezTo>
                                <a:cubicBezTo>
                                  <a:pt x="334891" y="135989"/>
                                  <a:pt x="334891" y="135989"/>
                                  <a:pt x="329215" y="135989"/>
                                </a:cubicBezTo>
                                <a:cubicBezTo>
                                  <a:pt x="289483" y="113324"/>
                                  <a:pt x="255426" y="107658"/>
                                  <a:pt x="227045" y="107658"/>
                                </a:cubicBezTo>
                                <a:cubicBezTo>
                                  <a:pt x="164608" y="107658"/>
                                  <a:pt x="119199" y="135989"/>
                                  <a:pt x="119199" y="237981"/>
                                </a:cubicBezTo>
                                <a:lnTo>
                                  <a:pt x="119199" y="487294"/>
                                </a:lnTo>
                                <a:cubicBezTo>
                                  <a:pt x="119199" y="492961"/>
                                  <a:pt x="113522" y="498626"/>
                                  <a:pt x="107846" y="498626"/>
                                </a:cubicBezTo>
                                <a:lnTo>
                                  <a:pt x="11353" y="498626"/>
                                </a:lnTo>
                                <a:cubicBezTo>
                                  <a:pt x="0" y="498626"/>
                                  <a:pt x="0" y="492961"/>
                                  <a:pt x="0" y="487294"/>
                                </a:cubicBezTo>
                                <a:close/>
                              </a:path>
                            </a:pathLst>
                          </a:custGeom>
                          <a:grpFill/>
                          <a:ln w="56761" cap="flat">
                            <a:noFill/>
                            <a:prstDash val="solid"/>
                            <a:miter/>
                          </a:ln>
                        </wps:spPr>
                        <wps:bodyPr rtlCol="0" anchor="ctr"/>
                      </wps:wsp>
                      <wps:wsp>
                        <wps:cNvPr id="869776608" name="Freeform 869776608">
                          <a:extLst>
                            <a:ext uri="{FF2B5EF4-FFF2-40B4-BE49-F238E27FC236}">
                              <a16:creationId xmlns:a16="http://schemas.microsoft.com/office/drawing/2014/main" id="{BDB464CD-1856-2ACF-160C-5FB06AC875B5}"/>
                            </a:ext>
                          </a:extLst>
                        </wps:cNvPr>
                        <wps:cNvSpPr/>
                        <wps:spPr>
                          <a:xfrm>
                            <a:off x="6107508" y="7711720"/>
                            <a:ext cx="431384" cy="499855"/>
                          </a:xfrm>
                          <a:custGeom>
                            <a:avLst/>
                            <a:gdLst>
                              <a:gd name="connsiteX0" fmla="*/ 0 w 431384"/>
                              <a:gd name="connsiteY0" fmla="*/ 334306 h 499855"/>
                              <a:gd name="connsiteX1" fmla="*/ 11352 w 431384"/>
                              <a:gd name="connsiteY1" fmla="*/ 322974 h 499855"/>
                              <a:gd name="connsiteX2" fmla="*/ 113522 w 431384"/>
                              <a:gd name="connsiteY2" fmla="*/ 322974 h 499855"/>
                              <a:gd name="connsiteX3" fmla="*/ 124875 w 431384"/>
                              <a:gd name="connsiteY3" fmla="*/ 334306 h 499855"/>
                              <a:gd name="connsiteX4" fmla="*/ 227045 w 431384"/>
                              <a:gd name="connsiteY4" fmla="*/ 402301 h 499855"/>
                              <a:gd name="connsiteX5" fmla="*/ 312187 w 431384"/>
                              <a:gd name="connsiteY5" fmla="*/ 356971 h 499855"/>
                              <a:gd name="connsiteX6" fmla="*/ 187311 w 431384"/>
                              <a:gd name="connsiteY6" fmla="*/ 294643 h 499855"/>
                              <a:gd name="connsiteX7" fmla="*/ 17028 w 431384"/>
                              <a:gd name="connsiteY7" fmla="*/ 152988 h 499855"/>
                              <a:gd name="connsiteX8" fmla="*/ 215692 w 431384"/>
                              <a:gd name="connsiteY8" fmla="*/ 0 h 499855"/>
                              <a:gd name="connsiteX9" fmla="*/ 425709 w 431384"/>
                              <a:gd name="connsiteY9" fmla="*/ 147321 h 499855"/>
                              <a:gd name="connsiteX10" fmla="*/ 414356 w 431384"/>
                              <a:gd name="connsiteY10" fmla="*/ 158653 h 499855"/>
                              <a:gd name="connsiteX11" fmla="*/ 306510 w 431384"/>
                              <a:gd name="connsiteY11" fmla="*/ 158653 h 499855"/>
                              <a:gd name="connsiteX12" fmla="*/ 295158 w 431384"/>
                              <a:gd name="connsiteY12" fmla="*/ 147321 h 499855"/>
                              <a:gd name="connsiteX13" fmla="*/ 210016 w 431384"/>
                              <a:gd name="connsiteY13" fmla="*/ 96326 h 499855"/>
                              <a:gd name="connsiteX14" fmla="*/ 136227 w 431384"/>
                              <a:gd name="connsiteY14" fmla="*/ 141655 h 499855"/>
                              <a:gd name="connsiteX15" fmla="*/ 255426 w 431384"/>
                              <a:gd name="connsiteY15" fmla="*/ 203983 h 499855"/>
                              <a:gd name="connsiteX16" fmla="*/ 431385 w 431384"/>
                              <a:gd name="connsiteY16" fmla="*/ 345639 h 499855"/>
                              <a:gd name="connsiteX17" fmla="*/ 221368 w 431384"/>
                              <a:gd name="connsiteY17" fmla="*/ 498626 h 499855"/>
                              <a:gd name="connsiteX18" fmla="*/ 0 w 431384"/>
                              <a:gd name="connsiteY18" fmla="*/ 334306 h 499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384" h="499855">
                                <a:moveTo>
                                  <a:pt x="0" y="334306"/>
                                </a:moveTo>
                                <a:cubicBezTo>
                                  <a:pt x="0" y="328640"/>
                                  <a:pt x="5676" y="322974"/>
                                  <a:pt x="11352" y="322974"/>
                                </a:cubicBezTo>
                                <a:lnTo>
                                  <a:pt x="113522" y="322974"/>
                                </a:lnTo>
                                <a:cubicBezTo>
                                  <a:pt x="119198" y="322974"/>
                                  <a:pt x="124875" y="328640"/>
                                  <a:pt x="124875" y="334306"/>
                                </a:cubicBezTo>
                                <a:cubicBezTo>
                                  <a:pt x="136227" y="379636"/>
                                  <a:pt x="175959" y="402301"/>
                                  <a:pt x="227045" y="402301"/>
                                </a:cubicBezTo>
                                <a:cubicBezTo>
                                  <a:pt x="278130" y="402301"/>
                                  <a:pt x="312187" y="385302"/>
                                  <a:pt x="312187" y="356971"/>
                                </a:cubicBezTo>
                                <a:cubicBezTo>
                                  <a:pt x="312187" y="328640"/>
                                  <a:pt x="278130" y="311642"/>
                                  <a:pt x="187311" y="294643"/>
                                </a:cubicBezTo>
                                <a:cubicBezTo>
                                  <a:pt x="68113" y="271978"/>
                                  <a:pt x="17028" y="226649"/>
                                  <a:pt x="17028" y="152988"/>
                                </a:cubicBezTo>
                                <a:cubicBezTo>
                                  <a:pt x="17028" y="45329"/>
                                  <a:pt x="119198" y="0"/>
                                  <a:pt x="215692" y="0"/>
                                </a:cubicBezTo>
                                <a:cubicBezTo>
                                  <a:pt x="334891" y="0"/>
                                  <a:pt x="414356" y="62328"/>
                                  <a:pt x="425709" y="147321"/>
                                </a:cubicBezTo>
                                <a:cubicBezTo>
                                  <a:pt x="425709" y="152988"/>
                                  <a:pt x="420033" y="158653"/>
                                  <a:pt x="414356" y="158653"/>
                                </a:cubicBezTo>
                                <a:lnTo>
                                  <a:pt x="306510" y="158653"/>
                                </a:lnTo>
                                <a:cubicBezTo>
                                  <a:pt x="300834" y="158653"/>
                                  <a:pt x="295158" y="152988"/>
                                  <a:pt x="295158" y="147321"/>
                                </a:cubicBezTo>
                                <a:cubicBezTo>
                                  <a:pt x="283806" y="118990"/>
                                  <a:pt x="255426" y="96326"/>
                                  <a:pt x="210016" y="96326"/>
                                </a:cubicBezTo>
                                <a:cubicBezTo>
                                  <a:pt x="170284" y="96326"/>
                                  <a:pt x="136227" y="113324"/>
                                  <a:pt x="136227" y="141655"/>
                                </a:cubicBezTo>
                                <a:cubicBezTo>
                                  <a:pt x="136227" y="164320"/>
                                  <a:pt x="158931" y="186984"/>
                                  <a:pt x="255426" y="203983"/>
                                </a:cubicBezTo>
                                <a:cubicBezTo>
                                  <a:pt x="363272" y="220982"/>
                                  <a:pt x="431385" y="254980"/>
                                  <a:pt x="431385" y="345639"/>
                                </a:cubicBezTo>
                                <a:cubicBezTo>
                                  <a:pt x="431385" y="436298"/>
                                  <a:pt x="346243" y="498626"/>
                                  <a:pt x="221368" y="498626"/>
                                </a:cubicBezTo>
                                <a:cubicBezTo>
                                  <a:pt x="90817" y="509959"/>
                                  <a:pt x="5676" y="441964"/>
                                  <a:pt x="0" y="334306"/>
                                </a:cubicBezTo>
                                <a:close/>
                              </a:path>
                            </a:pathLst>
                          </a:custGeom>
                          <a:grpFill/>
                          <a:ln w="56761" cap="flat">
                            <a:noFill/>
                            <a:prstDash val="solid"/>
                            <a:miter/>
                          </a:ln>
                        </wps:spPr>
                        <wps:bodyPr rtlCol="0" anchor="ctr"/>
                      </wps:wsp>
                      <wps:wsp>
                        <wps:cNvPr id="1421723255" name="Freeform 1421723255">
                          <a:extLst>
                            <a:ext uri="{FF2B5EF4-FFF2-40B4-BE49-F238E27FC236}">
                              <a16:creationId xmlns:a16="http://schemas.microsoft.com/office/drawing/2014/main" id="{12E4A80B-8F37-023B-5A45-08E572DD4C2C}"/>
                            </a:ext>
                          </a:extLst>
                        </wps:cNvPr>
                        <wps:cNvSpPr/>
                        <wps:spPr>
                          <a:xfrm>
                            <a:off x="6578625" y="7564398"/>
                            <a:ext cx="385976" cy="662947"/>
                          </a:xfrm>
                          <a:custGeom>
                            <a:avLst/>
                            <a:gdLst>
                              <a:gd name="connsiteX0" fmla="*/ 96495 w 385976"/>
                              <a:gd name="connsiteY0" fmla="*/ 492961 h 662947"/>
                              <a:gd name="connsiteX1" fmla="*/ 96495 w 385976"/>
                              <a:gd name="connsiteY1" fmla="*/ 260646 h 662947"/>
                              <a:gd name="connsiteX2" fmla="*/ 11353 w 385976"/>
                              <a:gd name="connsiteY2" fmla="*/ 260646 h 662947"/>
                              <a:gd name="connsiteX3" fmla="*/ 0 w 385976"/>
                              <a:gd name="connsiteY3" fmla="*/ 249313 h 662947"/>
                              <a:gd name="connsiteX4" fmla="*/ 0 w 385976"/>
                              <a:gd name="connsiteY4" fmla="*/ 164320 h 662947"/>
                              <a:gd name="connsiteX5" fmla="*/ 11353 w 385976"/>
                              <a:gd name="connsiteY5" fmla="*/ 152988 h 662947"/>
                              <a:gd name="connsiteX6" fmla="*/ 96495 w 385976"/>
                              <a:gd name="connsiteY6" fmla="*/ 152988 h 662947"/>
                              <a:gd name="connsiteX7" fmla="*/ 96495 w 385976"/>
                              <a:gd name="connsiteY7" fmla="*/ 11332 h 662947"/>
                              <a:gd name="connsiteX8" fmla="*/ 107847 w 385976"/>
                              <a:gd name="connsiteY8" fmla="*/ 0 h 662947"/>
                              <a:gd name="connsiteX9" fmla="*/ 204341 w 385976"/>
                              <a:gd name="connsiteY9" fmla="*/ 0 h 662947"/>
                              <a:gd name="connsiteX10" fmla="*/ 215693 w 385976"/>
                              <a:gd name="connsiteY10" fmla="*/ 11332 h 662947"/>
                              <a:gd name="connsiteX11" fmla="*/ 215693 w 385976"/>
                              <a:gd name="connsiteY11" fmla="*/ 152988 h 662947"/>
                              <a:gd name="connsiteX12" fmla="*/ 363272 w 385976"/>
                              <a:gd name="connsiteY12" fmla="*/ 152988 h 662947"/>
                              <a:gd name="connsiteX13" fmla="*/ 374624 w 385976"/>
                              <a:gd name="connsiteY13" fmla="*/ 164320 h 662947"/>
                              <a:gd name="connsiteX14" fmla="*/ 374624 w 385976"/>
                              <a:gd name="connsiteY14" fmla="*/ 249313 h 662947"/>
                              <a:gd name="connsiteX15" fmla="*/ 363272 w 385976"/>
                              <a:gd name="connsiteY15" fmla="*/ 260646 h 662947"/>
                              <a:gd name="connsiteX16" fmla="*/ 215693 w 385976"/>
                              <a:gd name="connsiteY16" fmla="*/ 260646 h 662947"/>
                              <a:gd name="connsiteX17" fmla="*/ 215693 w 385976"/>
                              <a:gd name="connsiteY17" fmla="*/ 470296 h 662947"/>
                              <a:gd name="connsiteX18" fmla="*/ 283806 w 385976"/>
                              <a:gd name="connsiteY18" fmla="*/ 549623 h 662947"/>
                              <a:gd name="connsiteX19" fmla="*/ 368948 w 385976"/>
                              <a:gd name="connsiteY19" fmla="*/ 538291 h 662947"/>
                              <a:gd name="connsiteX20" fmla="*/ 380301 w 385976"/>
                              <a:gd name="connsiteY20" fmla="*/ 538291 h 662947"/>
                              <a:gd name="connsiteX21" fmla="*/ 385977 w 385976"/>
                              <a:gd name="connsiteY21" fmla="*/ 549623 h 662947"/>
                              <a:gd name="connsiteX22" fmla="*/ 385977 w 385976"/>
                              <a:gd name="connsiteY22" fmla="*/ 628950 h 662947"/>
                              <a:gd name="connsiteX23" fmla="*/ 380301 w 385976"/>
                              <a:gd name="connsiteY23" fmla="*/ 645948 h 662947"/>
                              <a:gd name="connsiteX24" fmla="*/ 266778 w 385976"/>
                              <a:gd name="connsiteY24" fmla="*/ 662947 h 662947"/>
                              <a:gd name="connsiteX25" fmla="*/ 96495 w 385976"/>
                              <a:gd name="connsiteY25" fmla="*/ 492961 h 662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85976" h="662947">
                                <a:moveTo>
                                  <a:pt x="96495" y="492961"/>
                                </a:moveTo>
                                <a:lnTo>
                                  <a:pt x="96495" y="260646"/>
                                </a:lnTo>
                                <a:lnTo>
                                  <a:pt x="11353" y="260646"/>
                                </a:lnTo>
                                <a:cubicBezTo>
                                  <a:pt x="5676" y="260646"/>
                                  <a:pt x="0" y="254980"/>
                                  <a:pt x="0" y="249313"/>
                                </a:cubicBezTo>
                                <a:lnTo>
                                  <a:pt x="0" y="164320"/>
                                </a:lnTo>
                                <a:cubicBezTo>
                                  <a:pt x="0" y="158654"/>
                                  <a:pt x="5676" y="152988"/>
                                  <a:pt x="11353" y="152988"/>
                                </a:cubicBezTo>
                                <a:lnTo>
                                  <a:pt x="96495" y="152988"/>
                                </a:lnTo>
                                <a:lnTo>
                                  <a:pt x="96495" y="11332"/>
                                </a:lnTo>
                                <a:cubicBezTo>
                                  <a:pt x="96495" y="5667"/>
                                  <a:pt x="102170" y="0"/>
                                  <a:pt x="107847" y="0"/>
                                </a:cubicBezTo>
                                <a:lnTo>
                                  <a:pt x="204341" y="0"/>
                                </a:lnTo>
                                <a:cubicBezTo>
                                  <a:pt x="210017" y="0"/>
                                  <a:pt x="215693" y="5667"/>
                                  <a:pt x="215693" y="11332"/>
                                </a:cubicBezTo>
                                <a:lnTo>
                                  <a:pt x="215693" y="152988"/>
                                </a:lnTo>
                                <a:lnTo>
                                  <a:pt x="363272" y="152988"/>
                                </a:lnTo>
                                <a:cubicBezTo>
                                  <a:pt x="368948" y="152988"/>
                                  <a:pt x="374624" y="158654"/>
                                  <a:pt x="374624" y="164320"/>
                                </a:cubicBezTo>
                                <a:lnTo>
                                  <a:pt x="374624" y="249313"/>
                                </a:lnTo>
                                <a:cubicBezTo>
                                  <a:pt x="374624" y="254980"/>
                                  <a:pt x="368948" y="260646"/>
                                  <a:pt x="363272" y="260646"/>
                                </a:cubicBezTo>
                                <a:lnTo>
                                  <a:pt x="215693" y="260646"/>
                                </a:lnTo>
                                <a:lnTo>
                                  <a:pt x="215693" y="470296"/>
                                </a:lnTo>
                                <a:cubicBezTo>
                                  <a:pt x="215693" y="521292"/>
                                  <a:pt x="232721" y="549623"/>
                                  <a:pt x="283806" y="549623"/>
                                </a:cubicBezTo>
                                <a:cubicBezTo>
                                  <a:pt x="312187" y="549623"/>
                                  <a:pt x="334892" y="549623"/>
                                  <a:pt x="368948" y="538291"/>
                                </a:cubicBezTo>
                                <a:cubicBezTo>
                                  <a:pt x="374624" y="538291"/>
                                  <a:pt x="374624" y="538291"/>
                                  <a:pt x="380301" y="538291"/>
                                </a:cubicBezTo>
                                <a:cubicBezTo>
                                  <a:pt x="385977" y="538291"/>
                                  <a:pt x="385977" y="543957"/>
                                  <a:pt x="385977" y="549623"/>
                                </a:cubicBezTo>
                                <a:lnTo>
                                  <a:pt x="385977" y="628950"/>
                                </a:lnTo>
                                <a:cubicBezTo>
                                  <a:pt x="385977" y="640283"/>
                                  <a:pt x="385977" y="640283"/>
                                  <a:pt x="380301" y="645948"/>
                                </a:cubicBezTo>
                                <a:cubicBezTo>
                                  <a:pt x="351920" y="657281"/>
                                  <a:pt x="306511" y="662947"/>
                                  <a:pt x="266778" y="662947"/>
                                </a:cubicBezTo>
                                <a:cubicBezTo>
                                  <a:pt x="164608" y="657281"/>
                                  <a:pt x="96495" y="600619"/>
                                  <a:pt x="96495" y="492961"/>
                                </a:cubicBezTo>
                                <a:close/>
                              </a:path>
                            </a:pathLst>
                          </a:custGeom>
                          <a:grpFill/>
                          <a:ln w="56761" cap="flat">
                            <a:noFill/>
                            <a:prstDash val="solid"/>
                            <a:miter/>
                          </a:ln>
                        </wps:spPr>
                        <wps:bodyPr rtlCol="0" anchor="ctr"/>
                      </wps:wsp>
                      <wps:wsp>
                        <wps:cNvPr id="1753886671" name="Freeform 1753886671">
                          <a:extLst>
                            <a:ext uri="{FF2B5EF4-FFF2-40B4-BE49-F238E27FC236}">
                              <a16:creationId xmlns:a16="http://schemas.microsoft.com/office/drawing/2014/main" id="{709848CE-6146-9D85-B1E3-DB8C9862935F}"/>
                            </a:ext>
                          </a:extLst>
                        </wps:cNvPr>
                        <wps:cNvSpPr/>
                        <wps:spPr>
                          <a:xfrm>
                            <a:off x="7021363" y="7711720"/>
                            <a:ext cx="533556" cy="509959"/>
                          </a:xfrm>
                          <a:custGeom>
                            <a:avLst/>
                            <a:gdLst>
                              <a:gd name="connsiteX0" fmla="*/ 0 w 533556"/>
                              <a:gd name="connsiteY0" fmla="*/ 254980 h 509959"/>
                              <a:gd name="connsiteX1" fmla="*/ 266778 w 533556"/>
                              <a:gd name="connsiteY1" fmla="*/ 0 h 509959"/>
                              <a:gd name="connsiteX2" fmla="*/ 533556 w 533556"/>
                              <a:gd name="connsiteY2" fmla="*/ 254980 h 509959"/>
                              <a:gd name="connsiteX3" fmla="*/ 266778 w 533556"/>
                              <a:gd name="connsiteY3" fmla="*/ 509959 h 509959"/>
                              <a:gd name="connsiteX4" fmla="*/ 0 w 533556"/>
                              <a:gd name="connsiteY4" fmla="*/ 254980 h 509959"/>
                              <a:gd name="connsiteX5" fmla="*/ 403005 w 533556"/>
                              <a:gd name="connsiteY5" fmla="*/ 254980 h 509959"/>
                              <a:gd name="connsiteX6" fmla="*/ 266778 w 533556"/>
                              <a:gd name="connsiteY6" fmla="*/ 107658 h 509959"/>
                              <a:gd name="connsiteX7" fmla="*/ 130551 w 533556"/>
                              <a:gd name="connsiteY7" fmla="*/ 254980 h 509959"/>
                              <a:gd name="connsiteX8" fmla="*/ 266778 w 533556"/>
                              <a:gd name="connsiteY8" fmla="*/ 402301 h 509959"/>
                              <a:gd name="connsiteX9" fmla="*/ 403005 w 533556"/>
                              <a:gd name="connsiteY9" fmla="*/ 254980 h 509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556" h="509959">
                                <a:moveTo>
                                  <a:pt x="0" y="254980"/>
                                </a:moveTo>
                                <a:cubicBezTo>
                                  <a:pt x="0" y="107658"/>
                                  <a:pt x="113522" y="0"/>
                                  <a:pt x="266778" y="0"/>
                                </a:cubicBezTo>
                                <a:cubicBezTo>
                                  <a:pt x="420034" y="0"/>
                                  <a:pt x="533556" y="107658"/>
                                  <a:pt x="533556" y="254980"/>
                                </a:cubicBezTo>
                                <a:cubicBezTo>
                                  <a:pt x="533556" y="402301"/>
                                  <a:pt x="420034" y="509959"/>
                                  <a:pt x="266778" y="509959"/>
                                </a:cubicBezTo>
                                <a:cubicBezTo>
                                  <a:pt x="113522" y="509959"/>
                                  <a:pt x="0" y="402301"/>
                                  <a:pt x="0" y="254980"/>
                                </a:cubicBezTo>
                                <a:close/>
                                <a:moveTo>
                                  <a:pt x="403005" y="254980"/>
                                </a:moveTo>
                                <a:cubicBezTo>
                                  <a:pt x="403005" y="164320"/>
                                  <a:pt x="346244" y="107658"/>
                                  <a:pt x="266778" y="107658"/>
                                </a:cubicBezTo>
                                <a:cubicBezTo>
                                  <a:pt x="187312" y="107658"/>
                                  <a:pt x="130551" y="164320"/>
                                  <a:pt x="130551" y="254980"/>
                                </a:cubicBezTo>
                                <a:cubicBezTo>
                                  <a:pt x="130551" y="345639"/>
                                  <a:pt x="187312" y="402301"/>
                                  <a:pt x="266778" y="402301"/>
                                </a:cubicBezTo>
                                <a:cubicBezTo>
                                  <a:pt x="346244" y="402301"/>
                                  <a:pt x="403005" y="345639"/>
                                  <a:pt x="403005" y="254980"/>
                                </a:cubicBezTo>
                                <a:close/>
                              </a:path>
                            </a:pathLst>
                          </a:custGeom>
                          <a:grpFill/>
                          <a:ln w="56761" cap="flat">
                            <a:noFill/>
                            <a:prstDash val="solid"/>
                            <a:miter/>
                          </a:ln>
                        </wps:spPr>
                        <wps:bodyPr rtlCol="0" anchor="ctr"/>
                      </wps:wsp>
                      <wps:wsp>
                        <wps:cNvPr id="260092841" name="Freeform 260092841">
                          <a:extLst>
                            <a:ext uri="{FF2B5EF4-FFF2-40B4-BE49-F238E27FC236}">
                              <a16:creationId xmlns:a16="http://schemas.microsoft.com/office/drawing/2014/main" id="{6FD0EA8C-6E4D-B0FE-286C-A6ED0547F5C7}"/>
                            </a:ext>
                          </a:extLst>
                        </wps:cNvPr>
                        <wps:cNvSpPr/>
                        <wps:spPr>
                          <a:xfrm>
                            <a:off x="7634384" y="7711720"/>
                            <a:ext cx="340567" cy="498626"/>
                          </a:xfrm>
                          <a:custGeom>
                            <a:avLst/>
                            <a:gdLst>
                              <a:gd name="connsiteX0" fmla="*/ 0 w 340567"/>
                              <a:gd name="connsiteY0" fmla="*/ 487294 h 498626"/>
                              <a:gd name="connsiteX1" fmla="*/ 0 w 340567"/>
                              <a:gd name="connsiteY1" fmla="*/ 16998 h 498626"/>
                              <a:gd name="connsiteX2" fmla="*/ 11352 w 340567"/>
                              <a:gd name="connsiteY2" fmla="*/ 5666 h 498626"/>
                              <a:gd name="connsiteX3" fmla="*/ 107846 w 340567"/>
                              <a:gd name="connsiteY3" fmla="*/ 5666 h 498626"/>
                              <a:gd name="connsiteX4" fmla="*/ 119199 w 340567"/>
                              <a:gd name="connsiteY4" fmla="*/ 16998 h 498626"/>
                              <a:gd name="connsiteX5" fmla="*/ 119199 w 340567"/>
                              <a:gd name="connsiteY5" fmla="*/ 45329 h 498626"/>
                              <a:gd name="connsiteX6" fmla="*/ 238397 w 340567"/>
                              <a:gd name="connsiteY6" fmla="*/ 0 h 498626"/>
                              <a:gd name="connsiteX7" fmla="*/ 329215 w 340567"/>
                              <a:gd name="connsiteY7" fmla="*/ 16998 h 498626"/>
                              <a:gd name="connsiteX8" fmla="*/ 340567 w 340567"/>
                              <a:gd name="connsiteY8" fmla="*/ 33997 h 498626"/>
                              <a:gd name="connsiteX9" fmla="*/ 340567 w 340567"/>
                              <a:gd name="connsiteY9" fmla="*/ 124657 h 498626"/>
                              <a:gd name="connsiteX10" fmla="*/ 334891 w 340567"/>
                              <a:gd name="connsiteY10" fmla="*/ 135989 h 498626"/>
                              <a:gd name="connsiteX11" fmla="*/ 329215 w 340567"/>
                              <a:gd name="connsiteY11" fmla="*/ 135989 h 498626"/>
                              <a:gd name="connsiteX12" fmla="*/ 227045 w 340567"/>
                              <a:gd name="connsiteY12" fmla="*/ 107658 h 498626"/>
                              <a:gd name="connsiteX13" fmla="*/ 119199 w 340567"/>
                              <a:gd name="connsiteY13" fmla="*/ 237981 h 498626"/>
                              <a:gd name="connsiteX14" fmla="*/ 119199 w 340567"/>
                              <a:gd name="connsiteY14" fmla="*/ 487294 h 498626"/>
                              <a:gd name="connsiteX15" fmla="*/ 107846 w 340567"/>
                              <a:gd name="connsiteY15" fmla="*/ 498626 h 498626"/>
                              <a:gd name="connsiteX16" fmla="*/ 11352 w 340567"/>
                              <a:gd name="connsiteY16" fmla="*/ 498626 h 498626"/>
                              <a:gd name="connsiteX17" fmla="*/ 0 w 340567"/>
                              <a:gd name="connsiteY17" fmla="*/ 487294 h 498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0567" h="498626">
                                <a:moveTo>
                                  <a:pt x="0" y="487294"/>
                                </a:moveTo>
                                <a:lnTo>
                                  <a:pt x="0" y="16998"/>
                                </a:lnTo>
                                <a:cubicBezTo>
                                  <a:pt x="0" y="11332"/>
                                  <a:pt x="5676" y="5666"/>
                                  <a:pt x="11352" y="5666"/>
                                </a:cubicBezTo>
                                <a:lnTo>
                                  <a:pt x="107846" y="5666"/>
                                </a:lnTo>
                                <a:cubicBezTo>
                                  <a:pt x="113522" y="5666"/>
                                  <a:pt x="119199" y="11332"/>
                                  <a:pt x="119199" y="16998"/>
                                </a:cubicBezTo>
                                <a:lnTo>
                                  <a:pt x="119199" y="45329"/>
                                </a:lnTo>
                                <a:cubicBezTo>
                                  <a:pt x="147580" y="16998"/>
                                  <a:pt x="192988" y="0"/>
                                  <a:pt x="238397" y="0"/>
                                </a:cubicBezTo>
                                <a:cubicBezTo>
                                  <a:pt x="272454" y="0"/>
                                  <a:pt x="300835" y="5666"/>
                                  <a:pt x="329215" y="16998"/>
                                </a:cubicBezTo>
                                <a:cubicBezTo>
                                  <a:pt x="340567" y="22665"/>
                                  <a:pt x="340567" y="22665"/>
                                  <a:pt x="340567" y="33997"/>
                                </a:cubicBezTo>
                                <a:lnTo>
                                  <a:pt x="340567" y="124657"/>
                                </a:lnTo>
                                <a:cubicBezTo>
                                  <a:pt x="340567" y="130322"/>
                                  <a:pt x="340567" y="135989"/>
                                  <a:pt x="334891" y="135989"/>
                                </a:cubicBezTo>
                                <a:cubicBezTo>
                                  <a:pt x="334891" y="135989"/>
                                  <a:pt x="334891" y="135989"/>
                                  <a:pt x="329215" y="135989"/>
                                </a:cubicBezTo>
                                <a:cubicBezTo>
                                  <a:pt x="289483" y="113324"/>
                                  <a:pt x="255426" y="107658"/>
                                  <a:pt x="227045" y="107658"/>
                                </a:cubicBezTo>
                                <a:cubicBezTo>
                                  <a:pt x="164607" y="107658"/>
                                  <a:pt x="119199" y="135989"/>
                                  <a:pt x="119199" y="237981"/>
                                </a:cubicBezTo>
                                <a:lnTo>
                                  <a:pt x="119199" y="487294"/>
                                </a:lnTo>
                                <a:cubicBezTo>
                                  <a:pt x="119199" y="492961"/>
                                  <a:pt x="113522" y="498626"/>
                                  <a:pt x="107846" y="498626"/>
                                </a:cubicBezTo>
                                <a:lnTo>
                                  <a:pt x="11352" y="498626"/>
                                </a:lnTo>
                                <a:cubicBezTo>
                                  <a:pt x="0" y="498626"/>
                                  <a:pt x="0" y="492961"/>
                                  <a:pt x="0" y="487294"/>
                                </a:cubicBezTo>
                                <a:close/>
                              </a:path>
                            </a:pathLst>
                          </a:custGeom>
                          <a:grpFill/>
                          <a:ln w="56761" cap="flat">
                            <a:noFill/>
                            <a:prstDash val="solid"/>
                            <a:miter/>
                          </a:ln>
                        </wps:spPr>
                        <wps:bodyPr rtlCol="0" anchor="ctr"/>
                      </wps:wsp>
                      <wps:wsp>
                        <wps:cNvPr id="157546517" name="Freeform 157546517">
                          <a:extLst>
                            <a:ext uri="{FF2B5EF4-FFF2-40B4-BE49-F238E27FC236}">
                              <a16:creationId xmlns:a16="http://schemas.microsoft.com/office/drawing/2014/main" id="{53CDFEE2-714F-8625-7E7E-C7018BE0908D}"/>
                            </a:ext>
                          </a:extLst>
                        </wps:cNvPr>
                        <wps:cNvSpPr/>
                        <wps:spPr>
                          <a:xfrm>
                            <a:off x="8026036" y="7723052"/>
                            <a:ext cx="471118" cy="691278"/>
                          </a:xfrm>
                          <a:custGeom>
                            <a:avLst/>
                            <a:gdLst>
                              <a:gd name="connsiteX0" fmla="*/ 34057 w 471118"/>
                              <a:gd name="connsiteY0" fmla="*/ 674279 h 691278"/>
                              <a:gd name="connsiteX1" fmla="*/ 22705 w 471118"/>
                              <a:gd name="connsiteY1" fmla="*/ 657281 h 691278"/>
                              <a:gd name="connsiteX2" fmla="*/ 22705 w 471118"/>
                              <a:gd name="connsiteY2" fmla="*/ 572287 h 691278"/>
                              <a:gd name="connsiteX3" fmla="*/ 28381 w 471118"/>
                              <a:gd name="connsiteY3" fmla="*/ 560955 h 691278"/>
                              <a:gd name="connsiteX4" fmla="*/ 107847 w 471118"/>
                              <a:gd name="connsiteY4" fmla="*/ 583620 h 691278"/>
                              <a:gd name="connsiteX5" fmla="*/ 204341 w 471118"/>
                              <a:gd name="connsiteY5" fmla="*/ 475962 h 691278"/>
                              <a:gd name="connsiteX6" fmla="*/ 5676 w 471118"/>
                              <a:gd name="connsiteY6" fmla="*/ 16999 h 691278"/>
                              <a:gd name="connsiteX7" fmla="*/ 0 w 471118"/>
                              <a:gd name="connsiteY7" fmla="*/ 5666 h 691278"/>
                              <a:gd name="connsiteX8" fmla="*/ 5676 w 471118"/>
                              <a:gd name="connsiteY8" fmla="*/ 0 h 691278"/>
                              <a:gd name="connsiteX9" fmla="*/ 119199 w 471118"/>
                              <a:gd name="connsiteY9" fmla="*/ 0 h 691278"/>
                              <a:gd name="connsiteX10" fmla="*/ 130551 w 471118"/>
                              <a:gd name="connsiteY10" fmla="*/ 11332 h 691278"/>
                              <a:gd name="connsiteX11" fmla="*/ 249750 w 471118"/>
                              <a:gd name="connsiteY11" fmla="*/ 317308 h 691278"/>
                              <a:gd name="connsiteX12" fmla="*/ 346244 w 471118"/>
                              <a:gd name="connsiteY12" fmla="*/ 11332 h 691278"/>
                              <a:gd name="connsiteX13" fmla="*/ 357596 w 471118"/>
                              <a:gd name="connsiteY13" fmla="*/ 0 h 691278"/>
                              <a:gd name="connsiteX14" fmla="*/ 465443 w 471118"/>
                              <a:gd name="connsiteY14" fmla="*/ 0 h 691278"/>
                              <a:gd name="connsiteX15" fmla="*/ 471118 w 471118"/>
                              <a:gd name="connsiteY15" fmla="*/ 5666 h 691278"/>
                              <a:gd name="connsiteX16" fmla="*/ 465443 w 471118"/>
                              <a:gd name="connsiteY16" fmla="*/ 16999 h 691278"/>
                              <a:gd name="connsiteX17" fmla="*/ 283806 w 471118"/>
                              <a:gd name="connsiteY17" fmla="*/ 538291 h 691278"/>
                              <a:gd name="connsiteX18" fmla="*/ 107847 w 471118"/>
                              <a:gd name="connsiteY18" fmla="*/ 691278 h 691278"/>
                              <a:gd name="connsiteX19" fmla="*/ 34057 w 471118"/>
                              <a:gd name="connsiteY19" fmla="*/ 674279 h 691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71118" h="691278">
                                <a:moveTo>
                                  <a:pt x="34057" y="674279"/>
                                </a:moveTo>
                                <a:cubicBezTo>
                                  <a:pt x="22705" y="668614"/>
                                  <a:pt x="22705" y="662947"/>
                                  <a:pt x="22705" y="657281"/>
                                </a:cubicBezTo>
                                <a:lnTo>
                                  <a:pt x="22705" y="572287"/>
                                </a:lnTo>
                                <a:cubicBezTo>
                                  <a:pt x="22705" y="566622"/>
                                  <a:pt x="28381" y="560955"/>
                                  <a:pt x="28381" y="560955"/>
                                </a:cubicBezTo>
                                <a:cubicBezTo>
                                  <a:pt x="45409" y="560955"/>
                                  <a:pt x="73790" y="583620"/>
                                  <a:pt x="107847" y="583620"/>
                                </a:cubicBezTo>
                                <a:cubicBezTo>
                                  <a:pt x="158932" y="583620"/>
                                  <a:pt x="187312" y="555289"/>
                                  <a:pt x="204341" y="475962"/>
                                </a:cubicBezTo>
                                <a:lnTo>
                                  <a:pt x="5676" y="16999"/>
                                </a:lnTo>
                                <a:cubicBezTo>
                                  <a:pt x="5676" y="11332"/>
                                  <a:pt x="0" y="11332"/>
                                  <a:pt x="0" y="5666"/>
                                </a:cubicBezTo>
                                <a:cubicBezTo>
                                  <a:pt x="0" y="0"/>
                                  <a:pt x="5676" y="0"/>
                                  <a:pt x="5676" y="0"/>
                                </a:cubicBezTo>
                                <a:lnTo>
                                  <a:pt x="119199" y="0"/>
                                </a:lnTo>
                                <a:cubicBezTo>
                                  <a:pt x="124875" y="0"/>
                                  <a:pt x="130551" y="5666"/>
                                  <a:pt x="130551" y="11332"/>
                                </a:cubicBezTo>
                                <a:lnTo>
                                  <a:pt x="249750" y="317308"/>
                                </a:lnTo>
                                <a:lnTo>
                                  <a:pt x="346244" y="11332"/>
                                </a:lnTo>
                                <a:cubicBezTo>
                                  <a:pt x="346244" y="5666"/>
                                  <a:pt x="351920" y="0"/>
                                  <a:pt x="357596" y="0"/>
                                </a:cubicBezTo>
                                <a:lnTo>
                                  <a:pt x="465443" y="0"/>
                                </a:lnTo>
                                <a:cubicBezTo>
                                  <a:pt x="471118" y="0"/>
                                  <a:pt x="471118" y="0"/>
                                  <a:pt x="471118" y="5666"/>
                                </a:cubicBezTo>
                                <a:cubicBezTo>
                                  <a:pt x="471118" y="5666"/>
                                  <a:pt x="471118" y="11332"/>
                                  <a:pt x="465443" y="16999"/>
                                </a:cubicBezTo>
                                <a:lnTo>
                                  <a:pt x="283806" y="538291"/>
                                </a:lnTo>
                                <a:cubicBezTo>
                                  <a:pt x="238398" y="662947"/>
                                  <a:pt x="175960" y="691278"/>
                                  <a:pt x="107847" y="691278"/>
                                </a:cubicBezTo>
                                <a:cubicBezTo>
                                  <a:pt x="85142" y="691278"/>
                                  <a:pt x="56761" y="685612"/>
                                  <a:pt x="34057" y="674279"/>
                                </a:cubicBezTo>
                                <a:close/>
                              </a:path>
                            </a:pathLst>
                          </a:custGeom>
                          <a:grpFill/>
                          <a:ln w="56761"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E4831C5" id="Group 5" o:spid="_x0000_s1026" style="position:absolute;margin-left:34pt;margin-top:34pt;width:60.4pt;height:59.55pt;z-index:251658240;mso-position-horizontal-relative:page;mso-position-vertical-relative:page;mso-width-relative:margin;mso-height-relative:margin" coordsize="7668,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">
              <v:shape id="Freeform 4" o:spid="_x0000_s1027" style="position:absolute;width:7668;height:6221;visibility:visible;mso-wrap-style:square;v-text-anchor:middle" coordsize="8514183,692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" path="m4257092,345639l3303503,,,,,6533148r3172953,l4257092,6924116,5341231,6533148r3172953,l8514184,,5210681,,4257092,345639xe" fillcolor="#325be7" stroked="f" strokeweight="1.57669mm">
                <v:stroke joinstyle="miter"/>
                <v:path arrowok="t" o:connecttype="custom" o:connectlocs="383400,31055;297518,0;0,0;0,586982;285761,586982;383400,622109;481039,586982;766800,586982;766800,0;469282,0;383400,31055" o:connectangles="0,0,0,0,0,0,0,0,0,0,0"/>
              </v:shape>
              <v:group id="Graphic 16" o:spid="_x0000_s1028" style="position:absolute;left:624;top:880;width:6329;height:4103" coordorigin="7038,9972" coordsize="70270,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">
                <v:shape id="Freeform 1084191382" o:spid="_x0000_s1029" style="position:absolute;left:8230;top:9972;width:10387;height:12997;visibility:visible;mso-wrap-style:square;v-text-anchor:middle" coordsize="1038730,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" path="m,1280565l,16999c,5666,5676,,17028,l210017,v11352,,22704,5666,28380,16999l806009,906595r,-889596c806009,5666,811685,,823038,r198664,c1033054,,1038730,5666,1038730,16999r,1263566c1038730,1291898,1033054,1297564,1021702,1297564r-192988,c817362,1297564,806009,1291898,800333,1280565l232721,390969r,889596c232721,1291898,227045,1297564,215693,1297564r-198665,c5676,1303230,,1297564,,1280565xe" stroked="f" strokeweight="1.57669mm">
                  <v:stroke joinstyle="miter"/>
                  <v:path arrowok="t" o:connecttype="custom" o:connectlocs="0,1280565;0,16999;17028,0;210017,0;238397,16999;806009,906595;806009,16999;823038,0;1021702,0;1038730,16999;1038730,1280565;1021702,1297564;828714,1297564;800333,1280565;232721,390969;232721,1280565;215693,1297564;17028,1297564;0,1280565" o:connectangles="0,0,0,0,0,0,0,0,0,0,0,0,0,0,0,0,0,0,0"/>
                </v:shape>
                <v:shape id="Freeform 467161786" o:spid="_x0000_s1030" style="position:absolute;left:20490;top:13428;width:8594;height:9640;visibility:visible;mso-wrap-style:square;v-text-anchor:middle" coordsize="859321,9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" path="m,662947c,458963,170284,351305,374624,351305v79466,,164608,16999,227045,39664l601669,362638v,-90660,-62437,-158654,-175960,-158654c340567,203984,283806,232315,255426,288977v-11353,16999,-17029,16999,-28381,16999l39733,305976v-5676,,-11352,-5667,-11352,-11333c28381,288977,28381,283311,28381,277644,62437,124657,204341,,425709,,664107,,823038,135989,823038,356972r,402301c823038,838600,834390,883930,857094,929259v5677,11333,,16999,-11352,16999l618697,946258v-11352,,-17028,-5666,-17028,-16999l601669,872597v-56761,45330,-130551,90660,-266778,90660c147579,974589,,855599,,662947xm601669,577954c522204,555289,465442,538291,380300,538291v-90818,,-170283,39663,-170283,118990c210017,730942,272454,770605,374624,770605v119199,,227045,-73660,227045,-192651xe" stroked="f" strokeweight="1.57669mm">
                  <v:stroke joinstyle="miter"/>
                  <v:path arrowok="t" o:connecttype="custom" o:connectlocs="0,662947;374624,351305;601669,390969;601669,362638;425709,203984;255426,288977;227045,305976;39733,305976;28381,294643;28381,277644;425709,0;823038,356972;823038,759273;857094,929259;845742,946258;618697,946258;601669,929259;601669,872597;334891,963257;0,662947;601669,577954;380300,538291;210017,657281;374624,770605;601669,577954" o:connectangles="0,0,0,0,0,0,0,0,0,0,0,0,0,0,0,0,0,0,0,0,0,0,0,0,0"/>
                </v:shape>
                <v:shape id="Freeform 129235833" o:spid="_x0000_s1031" style="position:absolute;left:29913;top:10822;width:7152;height:12298;visibility:visible;mso-wrap-style:square;v-text-anchor:middle" coordsize="715191,12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" path="m175960,923593r,-441965l17029,481628c5676,481628,,475962,,464630l,300310c,288977,5676,283311,17029,283311r158931,l175960,16999c175960,5666,181636,,192988,l380300,v11353,,17029,5666,17029,16999l397329,283311r283806,c692487,283311,698163,288977,698163,300310r,164320c698163,475962,692487,481628,681135,481628r-283806,l397329,878264v,101992,34057,152987,130551,152987c584641,1031251,624374,1025585,686811,1002920v5676,,11352,-5666,17028,-5666c715192,997254,715192,1002920,715192,1014253r,152988c715192,1184239,715192,1195572,698163,1201238v-56761,22665,-141903,28331,-215693,28331c306511,1235235,175960,1127577,175960,923593xe" stroked="f" strokeweight="1.57669mm">
                  <v:stroke joinstyle="miter"/>
                  <v:path arrowok="t" o:connecttype="custom" o:connectlocs="175960,923593;175960,481628;17029,481628;0,464630;0,300310;17029,283311;175960,283311;175960,16999;192988,0;380300,0;397329,16999;397329,283311;681135,283311;698163,300310;698163,464630;681135,481628;397329,481628;397329,878264;527880,1031251;686811,1002920;703839,997254;715192,1014253;715192,1167241;698163,1201238;482470,1229569;175960,923593" o:connectangles="0,0,0,0,0,0,0,0,0,0,0,0,0,0,0,0,0,0,0,0,0,0,0,0,0,0"/>
                </v:shape>
                <v:shape id="Freeform 1778006139" o:spid="_x0000_s1032" style="position:absolute;left:38994;top:9972;width:2441;height:12997;visibility:visible;mso-wrap-style:square;v-text-anchor:middle" coordsize="244073,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" path="m,226649l,16999c,5666,5676,,17029,l227045,v11352,,17028,5666,17028,16999l244073,226649v,11332,-5676,16998,-17028,16998l17029,243647c5676,243647,,243647,,226649xm11353,1280565r,-895262c11353,373970,17029,368304,28381,368304r187312,c227045,368304,232721,373970,232721,385303r,895262c232721,1291898,227045,1297564,215693,1297564r-187312,c17029,1303230,11353,1297564,11353,1280565xe" stroked="f" strokeweight="1.57669mm">
                  <v:stroke joinstyle="miter"/>
                  <v:path arrowok="t" o:connecttype="custom" o:connectlocs="0,226649;0,16999;17029,0;227045,0;244073,16999;244073,226649;227045,243647;17029,243647;0,226649;11353,1280565;11353,385303;28381,368304;215693,368304;232721,385303;232721,1280565;215693,1297564;28381,1297564;11353,1280565" o:connectangles="0,0,0,0,0,0,0,0,0,0,0,0,0,0,0,0,0,0"/>
                </v:shape>
                <v:shape id="Freeform 1792122602" o:spid="_x0000_s1033" style="position:absolute;left:42854;top:13428;width:9990;height:9746;visibility:visible;mso-wrap-style:square;v-text-anchor:middle" coordsize="998997,97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" path="m,487295c,203984,215693,,499499,,783305,,998997,203984,998997,487295v,283310,-215692,487294,-499498,487294c215693,974589,,770605,,487295xm760601,487295v,-169987,-107847,-283311,-261102,-283311c346243,203984,238397,317308,238397,487295v,169986,107846,283310,261102,283310c658430,770605,760601,657281,760601,487295xe" stroked="f" strokeweight="1.57669mm">
                  <v:stroke joinstyle="miter"/>
                  <v:path arrowok="t" o:connecttype="custom" o:connectlocs="0,487295;499499,0;998997,487295;499499,974589;0,487295;760601,487295;499499,203984;238397,487295;499499,770605;760601,487295" o:connectangles="0,0,0,0,0,0,0,0,0,0"/>
                </v:shape>
                <v:shape id="Freeform 1064696466" o:spid="_x0000_s1034" style="position:absolute;left:54263;top:13485;width:8344;height:9576;visibility:visible;mso-wrap-style:square;v-text-anchor:middle" coordsize="834390,95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" path="m,929260l,33997c,22665,5676,16999,17029,16999r187311,c215693,16999,221369,22665,221369,33997r,67995c295159,39664,385977,,505175,,709516,,834390,118991,834390,317308r,617618c834390,946258,828714,951924,817362,951924r-187312,c618697,951924,613021,946258,613021,934926r,-538291c613021,254980,556260,203984,454090,203984v-119199,,-221369,90659,-221369,311642l232721,940592v,11332,-5676,16999,-17028,16999l28381,957591c5676,951924,,946258,,929260xe" stroked="f" strokeweight="1.57669mm">
                  <v:stroke joinstyle="miter"/>
                  <v:path arrowok="t" o:connecttype="custom" o:connectlocs="0,929260;0,33997;17029,16999;204340,16999;221369,33997;221369,101992;505175,0;834390,317308;834390,934926;817362,951924;630050,951924;613021,934926;613021,396635;454090,203984;232721,515626;232721,940592;215693,957591;28381,957591;0,929260" o:connectangles="0,0,0,0,0,0,0,0,0,0,0,0,0,0,0,0,0,0,0"/>
                </v:shape>
                <v:shape id="Freeform 1067470462" o:spid="_x0000_s1035" style="position:absolute;left:64196;top:13428;width:8594;height:9640;visibility:visible;mso-wrap-style:square;v-text-anchor:middle" coordsize="859320,9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" path="m,662947c,458963,170284,351305,374624,351305v79466,,164608,16999,227044,39664l601668,362638v,-90660,-62436,-158654,-175959,-158654c340567,203984,283806,232315,255426,288977v-11353,16999,-17029,16999,-28381,16999l39733,305976v-5677,,-11352,-5667,-11352,-11333c28381,288977,28381,283311,28381,277644,62437,124657,204340,,425709,,664106,,823038,135989,823038,356972r,402301c823038,838600,834390,883930,857094,929259v5676,11333,,16999,-11352,16999l618697,946258v-11352,,-17029,-5666,-17029,-16999l601668,872597v-56761,45330,-130551,90660,-266777,90660c147579,974589,,855599,,662947xm601668,577954c522203,555289,465442,538291,380300,538291v-90818,,-170284,39663,-170284,118990c210016,730942,272453,770605,374624,770605v119198,,227044,-73660,227044,-192651xe" stroked="f" strokeweight="1.57669mm">
                  <v:stroke joinstyle="miter"/>
                  <v:path arrowok="t" o:connecttype="custom" o:connectlocs="0,662947;374624,351305;601668,390969;601668,362638;425709,203984;255426,288977;227045,305976;39733,305976;28381,294643;28381,277644;425709,0;823038,356972;823038,759273;857094,929259;845742,946258;618697,946258;601668,929259;601668,872597;334891,963257;0,662947;601668,577954;380300,538291;210016,657281;374624,770605;601668,577954" o:connectangles="0,0,0,0,0,0,0,0,0,0,0,0,0,0,0,0,0,0,0,0,0,0,0,0,0"/>
                </v:shape>
                <v:shape id="Freeform 288665802" o:spid="_x0000_s1036" style="position:absolute;left:74641;top:9972;width:2213;height:12997;visibility:visible;mso-wrap-style:square;v-text-anchor:middle" coordsize="221368,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" path="m,1280565l,16999c,5666,5676,,17029,l204341,v11352,,17027,5666,17027,16999l221368,1280565v,11333,-5675,16999,-17027,16999l17029,1297564c5676,1303230,,1297564,,1280565xe" stroked="f" strokeweight="1.57669mm">
                  <v:stroke joinstyle="miter"/>
                  <v:path arrowok="t" o:connecttype="custom" o:connectlocs="0,1280565;0,16999;17029,0;204341,0;221368,16999;221368,1280565;204341,1297564;17029,1297564;0,1280565" o:connectangles="0,0,0,0,0,0,0,0,0"/>
                </v:shape>
                <v:shape id="Freeform 1682372593" o:spid="_x0000_s1037" style="position:absolute;left:8230;top:26177;width:8855;height:13033;visibility:visible;mso-wrap-style:square;v-text-anchor:middle" coordsize="885475,130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" path="m,1280565l,16999c,5667,5676,,17028,l215693,v11352,,17028,5667,17028,16999l232721,1087914r635726,c879799,1087914,885475,1093580,885475,1104912r,181319c885475,1297564,879799,1303230,868447,1303230r-851419,c5676,1303230,,1297564,,1280565xe" stroked="f" strokeweight="1.57669mm">
                  <v:stroke joinstyle="miter"/>
                  <v:path arrowok="t" o:connecttype="custom" o:connectlocs="0,1280565;0,16999;17028,0;215693,0;232721,16999;232721,1087914;868447,1087914;885475,1104912;885475,1286231;868447,1303230;17028,1303230;0,1280565" o:connectangles="0,0,0,0,0,0,0,0,0,0,0,0"/>
                </v:shape>
                <v:shape id="Freeform 260664058" o:spid="_x0000_s1038" style="position:absolute;left:18560;top:26177;width:2441;height:12997;visibility:visible;mso-wrap-style:square;v-text-anchor:middle" coordsize="244073,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" path="m,226649l,16999c,5667,5676,,17028,l227045,v11352,,17028,5667,17028,16999l244073,226649v,11332,-5676,16998,-17028,16998l17028,243647c5676,249314,,243647,,226649xm11352,1280565r,-895262c11352,373971,17028,368304,28381,368304r187312,c227045,368304,232721,373971,232721,385303r,895262c232721,1291898,227045,1297564,215693,1297564r-187312,c17028,1303230,11352,1297564,11352,1280565xe" stroked="f" strokeweight="1.57669mm">
                  <v:stroke joinstyle="miter"/>
                  <v:path arrowok="t" o:connecttype="custom" o:connectlocs="0,226649;0,16999;17028,0;227045,0;244073,16999;244073,226649;227045,243647;17028,243647;0,226649;11352,1280565;11352,385303;28381,368304;215693,368304;232721,385303;232721,1280565;215693,1297564;28381,1297564;11352,1280565" o:connectangles="0,0,0,0,0,0,0,0,0,0,0,0,0,0,0,0,0,0"/>
                </v:shape>
                <v:shape id="Freeform 1185716510" o:spid="_x0000_s1039" style="position:absolute;left:22363;top:27027;width:7152;height:12298;visibility:visible;mso-wrap-style:square;v-text-anchor:middle" coordsize="715191,12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" path="m175960,923593r,-441965l17028,481628c5676,481628,,475962,,464630l,300310c,288977,5676,283311,17028,283311r158932,l175960,16999c175960,5667,181636,,192988,l380300,v11353,,17029,5667,17029,16999l397329,283311r283806,c692487,283311,698163,288977,698163,300310r,164320c698163,475962,692487,481628,681135,481628r-283806,l397329,878264v,101992,34056,152988,130550,152988c584640,1031252,624374,1025586,686811,1002921v5676,,11352,-5667,17028,-5667c715191,997254,715191,1002921,715191,1014253r,152988c715191,1184239,715191,1195572,698163,1201238v-56761,22665,-141903,28331,-215693,28331c312187,1235235,175960,1127577,175960,923593xe" stroked="f" strokeweight="1.57669mm">
                  <v:stroke joinstyle="miter"/>
                  <v:path arrowok="t" o:connecttype="custom" o:connectlocs="175960,923593;175960,481628;17028,481628;0,464630;0,300310;17028,283311;175960,283311;175960,16999;192988,0;380300,0;397329,16999;397329,283311;681135,283311;698163,300310;698163,464630;681135,481628;397329,481628;397329,878264;527879,1031252;686811,1002921;703839,997254;715191,1014253;715191,1167241;698163,1201238;482470,1229569;175960,923593" o:connectangles="0,0,0,0,0,0,0,0,0,0,0,0,0,0,0,0,0,0,0,0,0,0,0,0,0,0"/>
                </v:shape>
                <v:shape id="Freeform 1830146964" o:spid="_x0000_s1040" style="position:absolute;left:30537;top:29634;width:9649;height:9690;visibility:visible;mso-wrap-style:square;v-text-anchor:middle" coordsize="964940,96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" path="m,487295c,198318,215692,,482470,,788981,,964941,232315,964941,504293r,33998c964941,549623,959264,555289,947912,555289r-709515,c255426,679946,346243,770605,482470,770605v107846,,181636,-33997,227045,-113324c720867,640282,720867,640282,737896,640282r192988,c942236,640282,942236,645948,942236,651615v,5666,,5666,-5676,16998c857094,872597,703839,968923,476794,968923,210016,974589,,776271,,487295xm726543,373970c692487,271978,613021,203984,482470,203984v-107846,,-198664,62328,-238397,169986l726543,373970xe" stroked="f" strokeweight="1.57669mm">
                  <v:stroke joinstyle="miter"/>
                  <v:path arrowok="t" o:connecttype="custom" o:connectlocs="0,487295;482470,0;964941,504293;964941,538291;947912,555289;238397,555289;482470,770605;709515,657281;737896,640282;930884,640282;942236,651615;936560,668613;476794,968923;0,487295;726543,373970;482470,203984;244073,373970;726543,373970" o:connectangles="0,0,0,0,0,0,0,0,0,0,0,0,0,0,0,0,0,0"/>
                </v:shape>
                <v:shape id="Freeform 1837888458" o:spid="_x0000_s1041" style="position:absolute;left:41662;top:29690;width:6414;height:9484;visibility:visible;mso-wrap-style:square;v-text-anchor:middle" coordsize="641401,9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" path="m,929260l,33997c,22665,5676,16998,17028,16998r187312,c215692,16998,221369,22665,221369,33997r,50996c278130,33997,357595,,448414,v62437,,119198,11332,170283,28331c635726,33997,641402,45329,641402,62328r,175653c641402,249314,635726,254980,624374,254980v,,-5677,,-11353,-5666c533556,209650,476794,198318,420033,198318v-119199,,-204341,56662,-204341,249313l215692,929260v,11332,-5676,16998,-17028,16998l11352,946258c5676,951924,,946258,,929260xe" stroked="f" strokeweight="1.57669mm">
                  <v:stroke joinstyle="miter"/>
                  <v:path arrowok="t" o:connecttype="custom" o:connectlocs="0,929260;0,33997;17028,16998;204340,16998;221369,33997;221369,84993;448414,0;618697,28331;641402,62328;641402,237981;624374,254980;613021,249314;420033,198318;215692,447631;215692,929260;198664,946258;11352,946258;0,929260" o:connectangles="0,0,0,0,0,0,0,0,0,0,0,0,0,0,0,0,0,0"/>
                </v:shape>
                <v:shape id="Freeform 743867450" o:spid="_x0000_s1042" style="position:absolute;left:48814;top:29634;width:8593;height:9640;visibility:visible;mso-wrap-style:square;v-text-anchor:middle" coordsize="859321,9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" path="m,662947c,458963,170284,351305,374624,351305v79466,,164608,16999,227045,39664l601669,362638v,-90660,-62437,-158654,-175960,-158654c340567,203984,283806,232315,255426,288977v-11353,16998,-17029,16998,-28381,16998l39733,305975v-5676,,-11352,-5666,-11352,-11332c28381,288977,28381,283311,28381,277644,62437,124657,204340,,425709,,664106,,823038,135989,823038,356971r,402302c823038,838600,834390,883930,857094,929259v5676,11333,,16999,-11352,16999l618697,946258v-11352,,-17028,-5666,-17028,-16999l601669,872597v-56761,45330,-130551,90660,-266778,90660c147579,974589,,855599,,662947xm607345,577954c527880,555289,471118,538291,385977,538291v-90819,,-170284,39663,-170284,118990c215693,730942,278130,770605,380300,770605v113522,5666,227045,-73661,227045,-192651xe" stroked="f" strokeweight="1.57669mm">
                  <v:stroke joinstyle="miter"/>
                  <v:path arrowok="t" o:connecttype="custom" o:connectlocs="0,662947;374624,351305;601669,390969;601669,362638;425709,203984;255426,288977;227045,305975;39733,305975;28381,294643;28381,277644;425709,0;823038,356971;823038,759273;857094,929259;845742,946258;618697,946258;601669,929259;601669,872597;334891,963257;0,662947;607345,577954;385977,538291;215693,657281;380300,770605;607345,577954" o:connectangles="0,0,0,0,0,0,0,0,0,0,0,0,0,0,0,0,0,0,0,0,0,0,0,0,0"/>
                </v:shape>
                <v:shape id="Freeform 1472686573" o:spid="_x0000_s1043" style="position:absolute;left:58407;top:29634;width:9331;height:9637;visibility:visible;mso-wrap-style:square;v-text-anchor:middle" coordsize="933110,96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" path="m,487295c,192651,210017,,488146,,732220,,902504,158654,930884,339973v,16998,,22665,-11352,22665l737896,362638v-11353,,-22705,,-28381,-16999c675459,249313,595992,198318,488146,198318v-147579,,-249749,101991,-249749,283310c238397,662947,340567,764939,488146,764939v107846,,187313,-50996,221369,-147322c715191,600619,720868,600619,737896,600619r181636,c930884,600619,936560,606285,930884,623284,902504,810269,737896,963257,488146,963257,210017,974589,,781938,,487295xe" stroked="f" strokeweight="1.57669mm">
                  <v:stroke joinstyle="miter"/>
                  <v:path arrowok="t" o:connecttype="custom" o:connectlocs="0,487295;488146,0;930884,339973;919532,362638;737896,362638;709515,345639;488146,198318;238397,481628;488146,764939;709515,617617;737896,600619;919532,600619;930884,623284;488146,963257;0,487295" o:connectangles="0,0,0,0,0,0,0,0,0,0,0,0,0,0,0"/>
                </v:shape>
                <v:shape id="Freeform 1342188136" o:spid="_x0000_s1044" style="position:absolute;left:68283;top:29917;width:9025;height:13202;visibility:visible;mso-wrap-style:square;v-text-anchor:middle" coordsize="902503,13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" path="m45409,1286231c28381,1274899,28381,1269232,28381,1257900r,-164320c28381,1082247,34056,1076581,45409,1076581v28381,,79466,39663,147579,39663c289482,1116244,340567,1053916,380300,912261l5676,33997c,22665,,22665,,16998,,5666,5676,,17029,l232721,v17028,,17028,5666,22705,16998l476794,606285,658430,16998c664106,5666,664106,,681135,l885475,v11353,,17028,5666,17028,11332c902503,16998,902503,22665,896828,33997l556260,1025585v-79466,237981,-204341,294643,-329215,294643c147579,1314562,85142,1303230,45409,1286231xe" stroked="f" strokeweight="1.57669mm">
                  <v:stroke joinstyle="miter"/>
                  <v:path arrowok="t" o:connecttype="custom" o:connectlocs="45409,1286231;28381,1257900;28381,1093580;45409,1076581;192988,1116244;380300,912261;5676,33997;0,16998;17029,0;232721,0;255426,16998;476794,606285;658430,16998;681135,0;885475,0;902503,11332;896828,33997;556260,1025585;227045,1320228;45409,1286231" o:connectangles="0,0,0,0,0,0,0,0,0,0,0,0,0,0,0,0,0,0,0,0"/>
                </v:shape>
                <v:shape id="Freeform 1099276822" o:spid="_x0000_s1045" style="position:absolute;left:7038;top:42383;width:9990;height:13032;visibility:visible;mso-wrap-style:square;v-text-anchor:middle" coordsize="998997,130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" path="m380300,1286231r,-1070915l17028,215316c5676,215316,,209650,,198318l,16998c,5666,5676,,17028,l981969,v11352,,17028,5666,17028,16998l998997,198318v,11332,-5676,16998,-17028,16998l618697,215316r,1070915c618697,1297563,613021,1303230,601669,1303230r-198664,c385976,1303230,380300,1297563,380300,1286231xe" stroked="f" strokeweight="1.57669mm">
                  <v:stroke joinstyle="miter"/>
                  <v:path arrowok="t" o:connecttype="custom" o:connectlocs="380300,1286231;380300,215316;17028,215316;0,198318;0,16998;17028,0;981969,0;998997,16998;998997,198318;981969,215316;618697,215316;618697,1286231;601669,1303230;403005,1303230;380300,1286231" o:connectangles="0,0,0,0,0,0,0,0,0,0,0,0,0,0,0"/>
                </v:shape>
                <v:shape id="Freeform 856198983" o:spid="_x0000_s1046" style="position:absolute;left:17652;top:45953;width:6414;height:9462;visibility:visible;mso-wrap-style:square;v-text-anchor:middle" coordsize="641402,94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" path="m,929260l,33997c,22665,5676,16999,17029,16999r187312,c215693,16999,221369,22665,221369,33997r,50996c278130,33997,357596,,448414,v62437,,119198,11333,170283,28331c635726,33997,641402,45330,641402,62328r,175653c641402,249314,635726,254980,624374,254980v,,-5677,,-11353,-5666c533556,209650,476794,198318,420033,198318v-119198,,-204340,56662,-204340,249313l215693,929260v,11332,-5676,16998,-17029,16998l11352,946258c5676,946258,,940592,,929260xe" stroked="f" strokeweight="1.57669mm">
                  <v:stroke joinstyle="miter"/>
                  <v:path arrowok="t" o:connecttype="custom" o:connectlocs="0,929260;0,33997;17029,16999;204341,16999;221369,33997;221369,84993;448414,0;618697,28331;641402,62328;641402,237981;624374,254980;613021,249314;420033,198318;215693,447631;215693,929260;198664,946258;11352,946258;0,929260" o:connectangles="0,0,0,0,0,0,0,0,0,0,0,0,0,0,0,0,0,0"/>
                </v:shape>
                <v:shape id="Freeform 1244399076" o:spid="_x0000_s1047" style="position:absolute;left:25372;top:46066;width:8287;height:9464;visibility:visible;mso-wrap-style:square;v-text-anchor:middle" coordsize="828714,94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" path="m,640282l,22665c,11332,5676,5666,17029,5666r187312,c215693,5666,221369,11332,221369,22665r,538290c221369,702610,278130,753607,380300,753607v119199,,221369,-90660,221369,-311642l601669,16998c601669,5666,607345,,618697,l811686,v11352,,17028,5666,17028,16998l828714,912261v,11332,-5676,16998,-17028,16998l624374,929259v-11353,,-17029,-5666,-17029,-16998l607345,844266c533556,906595,442738,946258,323539,946258,119199,951924,,832934,,640282xe" stroked="f" strokeweight="1.57669mm">
                  <v:stroke joinstyle="miter"/>
                  <v:path arrowok="t" o:connecttype="custom" o:connectlocs="0,640282;0,22665;17029,5666;204341,5666;221369,22665;221369,560955;380300,753607;601669,441965;601669,16998;618697,0;811686,0;828714,16998;828714,912261;811686,929259;624374,929259;607345,912261;607345,844266;323539,946258;0,640282" o:connectangles="0,0,0,0,0,0,0,0,0,0,0,0,0,0,0,0,0,0,0"/>
                </v:shape>
                <v:shape id="Freeform 1760162196" o:spid="_x0000_s1048" style="position:absolute;left:35021;top:45896;width:8004;height:9746;visibility:visible;mso-wrap-style:square;v-text-anchor:middle" coordsize="800333,97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" path="m,640283c,628950,5676,623284,17029,623284r187312,c215693,623284,221369,628950,221369,640283v17028,90659,96494,130322,192988,130322c505175,770605,578965,736608,578965,679946v,-50996,-62437,-90659,-232721,-118990c119199,521292,17029,430632,17029,288977,17029,79327,210017,,385977,,613021,,760601,124657,777629,288977v,11333,-5676,16999,-17028,16999l573289,305976v-11353,,-22705,-5666,-28381,-16999c516528,232315,465442,198318,380300,198318v-73789,,-141903,28331,-141903,90659c238397,334307,278130,373970,465442,402301v204341,33997,334892,101992,334892,277645c800334,855599,635726,974589,403005,974589,175960,968923,17029,844266,,640283xe" stroked="f" strokeweight="1.57669mm">
                  <v:stroke joinstyle="miter"/>
                  <v:path arrowok="t" o:connecttype="custom" o:connectlocs="0,640283;17029,623284;204341,623284;221369,640283;414357,770605;578965,679946;346244,560956;17029,288977;385977,0;777629,288977;760601,305976;573289,305976;544908,288977;380300,198318;238397,288977;465442,402301;800334,679946;403005,974589;0,640283" o:connectangles="0,0,0,0,0,0,0,0,0,0,0,0,0,0,0,0,0,0,0"/>
                </v:shape>
                <v:shape id="Freeform 1669315525" o:spid="_x0000_s1049" style="position:absolute;left:43819;top:43233;width:7152;height:12298;visibility:visible;mso-wrap-style:square;v-text-anchor:middle" coordsize="715191,122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" path="m175960,923593r,-441965l17029,481628c5676,481628,,475962,,464630l,300309c,288977,5676,283311,17029,283311r158931,l175960,16998c175960,5666,181636,,192988,l380300,v11353,,17029,5666,17029,16998l397329,283311r283806,c692487,283311,698163,288977,698163,300309r,164321c698163,475962,692487,481628,681135,481628r-283806,l397329,878264v,101991,34057,152987,130551,152987c584641,1031251,624374,1025585,686811,1002920v5676,,11352,-5666,17028,-5666c715192,997254,715192,1002920,715192,1014252r,152989c715192,1184239,715192,1195572,698163,1201238v-56761,22665,-141903,28331,-215693,28331c312187,1235235,175960,1133243,175960,923593xe" stroked="f" strokeweight="1.57669mm">
                  <v:stroke joinstyle="miter"/>
                  <v:path arrowok="t" o:connecttype="custom" o:connectlocs="175960,923593;175960,481628;17029,481628;0,464630;0,300309;17029,283311;175960,283311;175960,16998;192988,0;380300,0;397329,16998;397329,283311;681135,283311;698163,300309;698163,464630;681135,481628;397329,481628;397329,878264;527880,1031251;686811,1002920;703839,997254;715192,1014252;715192,1167241;698163,1201238;482470,1229569;175960,923593" o:connectangles="0,0,0,0,0,0,0,0,0,0,0,0,0,0,0,0,0,0,0,0,0,0,0,0,0,0"/>
                </v:shape>
              </v:group>
              <v:group id="Graphic 16" o:spid="_x0000_s1050" style="position:absolute;left:10;top:6743;width:7652;height:804" coordorigin=",75190" coordsize="84971,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">
                <v:shape id="Freeform 202064582" o:spid="_x0000_s1051" style="position:absolute;top:75190;width:6357;height:7026;visibility:visible;mso-wrap-style:square;v-text-anchor:middle" coordsize="635725,70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" path="m,351305c,107659,164608,,323539,,488147,,613021,90660,635726,243647v,5667,-5676,11333,-11352,11333l522203,254980v-5676,,-11352,-5666,-11352,-11333c482470,147322,414357,113324,323539,113324v-96494,,-192988,79328,-192988,237981c130551,509959,227045,589287,323539,589287v90818,,158931,-33998,187312,-130323c510851,453297,516527,447632,522203,447632r102171,c630050,447632,635726,453297,635726,458964,613021,606285,488147,702611,323539,702611,164608,702611,,594953,,351305xe" filled="f" stroked="f" strokeweight="1.57669mm">
                  <v:stroke joinstyle="miter"/>
                  <v:path arrowok="t" o:connecttype="custom" o:connectlocs="0,351305;323539,0;635726,243647;624374,254980;522203,254980;510851,243647;323539,113324;130551,351305;323539,589287;510851,458964;522203,447632;624374,447632;635726,458964;323539,702611;0,351305" o:connectangles="0,0,0,0,0,0,0,0,0,0,0,0,0,0,0"/>
                </v:shape>
                <v:shape id="Freeform 139476645" o:spid="_x0000_s1052" style="position:absolute;left:7435;top:75247;width:4484;height:6856;visibility:visible;mso-wrap-style:square;v-text-anchor:middle" coordsize="448413,68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" path="m,674279l,11332c,5666,5676,,11352,r96494,c113522,,119199,5666,119199,11332r,232315c158932,209650,210017,186985,272454,186985v107846,,175960,50996,175960,175653l448414,674279v,5667,-5676,11333,-11353,11333l340567,685612v-5676,,-11352,-5666,-11352,-11333l329215,390969v,-67995,-28380,-101992,-90818,-101992c170284,288977,113522,345639,113522,453297r,220982c113522,679946,107846,685612,102170,685612r-96494,c,685612,,679946,,674279xe" filled="f" stroked="f" strokeweight="1.57669mm">
                  <v:stroke joinstyle="miter"/>
                  <v:path arrowok="t" o:connecttype="custom" o:connectlocs="0,674279;0,11332;11352,0;107846,0;119199,11332;119199,243647;272454,186985;448414,362638;448414,674279;437061,685612;340567,685612;329215,674279;329215,390969;238397,288977;113522,453297;113522,674279;102170,685612;5676,685612;0,674279" o:connectangles="0,0,0,0,0,0,0,0,0,0,0,0,0,0,0,0,0,0,0"/>
                </v:shape>
                <v:shape id="Freeform 490112057" o:spid="_x0000_s1053" style="position:absolute;left:12941;top:77117;width:4564;height:5046;visibility:visible;mso-wrap-style:square;v-text-anchor:middle" coordsize="456440,50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" path="m,345639c,237981,90818,181319,198664,181319v45409,,85142,11332,119199,16999l317863,186984v,-50995,-34057,-84993,-90818,-84993c181636,101991,153255,118990,136227,147321v-5676,5667,-5676,11332,-11352,11332l22705,158653v-5677,,-5677,,-5677,-5665c17028,152988,17028,147321,17028,141655,34057,62328,107846,,227045,,351920,,437061,73660,437061,186984r,209651c437061,436298,442738,464630,454090,487294v5676,5667,,11332,-5676,11332l329215,498626v-5676,,-11352,-5665,-11352,-11332l317863,458963v-28381,22665,-68114,45330,-141903,45330c79466,509959,,447631,,345639xm323539,300309c283806,288977,249749,283311,204341,283311v-51086,,-90819,22664,-90819,62328c113522,385302,147579,407967,198664,407967v68114,-5666,124875,-45329,124875,-107658xe" filled="f" stroked="f" strokeweight="1.57669mm">
                  <v:stroke joinstyle="miter"/>
                  <v:path arrowok="t" o:connecttype="custom" o:connectlocs="0,345639;198664,181319;317863,198318;317863,186984;227045,101991;136227,147321;124875,158653;22705,158653;17028,152988;17028,141655;227045,0;437061,186984;437061,396635;454090,487294;448414,498626;329215,498626;317863,487294;317863,458963;175960,504293;0,345639;323539,300309;204341,283311;113522,345639;198664,407967;323539,300309" o:connectangles="0,0,0,0,0,0,0,0,0,0,0,0,0,0,0,0,0,0,0,0,0,0,0,0,0"/>
                </v:shape>
                <v:shape id="Freeform 1819473365" o:spid="_x0000_s1054" style="position:absolute;left:18674;top:77060;width:4371;height:5010;visibility:visible;mso-wrap-style:square;v-text-anchor:middle" coordsize="437061,50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" path="m,492961l,22665c,16999,5676,11332,11352,11332r96494,c113522,11332,119198,16999,119198,22665r,33997c158931,22665,204340,,266778,,374624,,437061,62329,437061,164320r,322975c437061,492961,431385,498627,425709,498627r-96494,c323539,498627,317863,492961,317863,487295r,-283311c317863,130323,289482,101992,232721,101992v-62437,,-119199,45330,-119199,164320l113522,487295v,5666,-5676,11332,-11352,11332l5676,498627v,5666,-5676,,-5676,-5666xe" filled="f" stroked="f" strokeweight="1.57669mm">
                  <v:stroke joinstyle="miter"/>
                  <v:path arrowok="t" o:connecttype="custom" o:connectlocs="0,492961;0,22665;11352,11332;107846,11332;119198,22665;119198,56662;266778,0;437061,164320;437061,487295;425709,498627;329215,498627;317863,487295;317863,203984;232721,101992;113522,266312;113522,487295;102170,498627;5676,498627;0,492961" o:connectangles="0,0,0,0,0,0,0,0,0,0,0,0,0,0,0,0,0,0,0"/>
                </v:shape>
                <v:shape id="Freeform 984664040" o:spid="_x0000_s1055" style="position:absolute;left:24123;top:77060;width:4825;height:7030;visibility:visible;mso-wrap-style:square;v-text-anchor:middle" coordsize="482470,70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" path="m28381,538291v,-5667,5676,-11333,11352,-11333l136227,526958v5676,,11352,5666,11352,11333c158932,583620,204340,600619,249749,600619v79466,,119199,-50996,119199,-130323l368948,453297v-39733,33998,-79466,45330,-136227,45330c96494,498627,,396635,,249313,,101992,90818,,227045,v62437,,102170,16999,136227,50996l363272,22665v,-5666,5676,-11333,11352,-11333l471118,11332v5676,,11352,5667,11352,11333l482470,453297v,169987,-85141,249313,-244073,249313c130551,708277,39733,645948,28381,538291xm374624,254980v,-79327,-45409,-141656,-124875,-141656c175960,113324,124875,175653,124875,254980v,79326,45409,141655,124874,141655c329215,396635,374624,334306,374624,254980xe" filled="f" stroked="f" strokeweight="1.57669mm">
                  <v:stroke joinstyle="miter"/>
                  <v:path arrowok="t" o:connecttype="custom" o:connectlocs="28381,538291;39733,526958;136227,526958;147579,538291;249749,600619;368948,470296;368948,453297;232721,498627;0,249313;227045,0;363272,50996;363272,22665;374624,11332;471118,11332;482470,22665;482470,453297;238397,702610;28381,538291;374624,254980;249749,113324;124875,254980;249749,396635;374624,254980" o:connectangles="0,0,0,0,0,0,0,0,0,0,0,0,0,0,0,0,0,0,0,0,0,0,0"/>
                </v:shape>
                <v:shape id="Freeform 1469490083" o:spid="_x0000_s1056" style="position:absolute;left:30083;top:77117;width:5108;height:5099;visibility:visible;mso-wrap-style:square;v-text-anchor:middle" coordsize="510851,50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" path="m,254980c,101991,113522,,255426,,420033,,510851,124657,510851,266312r,16999c510851,288977,505175,294643,499499,294643r-374624,c136227,362638,181636,407967,255426,407967v56761,,96493,-16998,119198,-62328c380300,339973,380300,334306,385977,334306r102169,c493822,334306,493822,339973,493822,339973v,,,5666,,11332c454090,458963,368948,509959,249749,509959,107846,509959,,402301,,254980xm380300,192651c363272,141655,323539,101991,249749,101991v-56761,,-107846,33998,-124874,90660l380300,192651xe" filled="f" stroked="f" strokeweight="1.57669mm">
                  <v:stroke joinstyle="miter"/>
                  <v:path arrowok="t" o:connecttype="custom" o:connectlocs="0,254980;255426,0;510851,266312;510851,283311;499499,294643;124875,294643;255426,407967;374624,345639;385977,334306;488146,334306;493822,339973;493822,351305;249749,509959;0,254980;380300,192651;249749,101991;124875,192651;380300,192651" o:connectangles="0,0,0,0,0,0,0,0,0,0,0,0,0,0,0,0,0,0"/>
                </v:shape>
                <v:shape id="Freeform 465015015" o:spid="_x0000_s1057" style="position:absolute;left:37746;top:77230;width:4881;height:6913;visibility:visible;mso-wrap-style:square;v-text-anchor:middle" coordsize="488146,69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" path="m34057,674279c22705,668614,22705,662947,22705,657281r,-84994c22705,566622,28381,560955,28381,560955v17028,,45409,22665,79465,22665c158932,583620,187312,555289,204340,475962l5676,16999c5676,11332,,11332,,5666,,,5676,,5676,l119198,v5677,,11353,5666,11353,11332l249749,317308,346243,11332c346243,5666,351919,,357596,l482470,v5676,,5676,,5676,5666c488146,5666,488146,11332,482470,16999l300835,538291c255426,662947,192988,691278,124875,691278v-34057,,-68114,-5666,-90818,-16999xe" filled="f" stroked="f" strokeweight="1.57669mm">
                  <v:stroke joinstyle="miter"/>
                  <v:path arrowok="t" o:connecttype="custom" o:connectlocs="34057,674279;22705,657281;22705,572287;28381,560955;107846,583620;204340,475962;5676,16999;0,5666;5676,0;119198,0;130551,11332;249749,317308;346243,11332;357596,0;482470,0;488146,5666;482470,16999;300835,538291;124875,691278;34057,674279" o:connectangles="0,0,0,0,0,0,0,0,0,0,0,0,0,0,0,0,0,0,0,0"/>
                </v:shape>
                <v:shape id="Freeform 1552384236" o:spid="_x0000_s1058" style="position:absolute;left:43025;top:77117;width:5335;height:5099;visibility:visible;mso-wrap-style:square;v-text-anchor:middle" coordsize="533555,50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" path="m,254980c,107658,113522,,266778,,420033,,533555,107658,533555,254980v,147321,-113522,254979,-266777,254979c113522,509959,,402301,,254980xm403005,254980v,-90660,-56762,-147322,-136227,-147322c187312,107658,130551,164320,130551,254980v,90659,56761,147321,136227,147321c346243,402301,403005,345639,403005,254980xe" filled="f" stroked="f" strokeweight="1.57669mm">
                  <v:stroke joinstyle="miter"/>
                  <v:path arrowok="t" o:connecttype="custom" o:connectlocs="0,254980;266778,0;533555,254980;266778,509959;0,254980;403005,254980;266778,107658;130551,254980;266778,402301;403005,254980" o:connectangles="0,0,0,0,0,0,0,0,0,0"/>
                </v:shape>
                <v:shape id="Freeform 1054180860" o:spid="_x0000_s1059" style="position:absolute;left:49211;top:77230;width:4428;height:5043;visibility:visible;mso-wrap-style:square;v-text-anchor:middle" coordsize="442737,50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" path="m,334306l,11332c,5666,5676,,11353,r96493,c113522,,119199,5666,119199,11332r,283311c119199,368304,147580,396635,204341,396635v62437,,119198,-45330,119198,-164321l323539,11332c323539,5666,329215,,334891,r96495,c437062,,442738,5666,442738,11332r,470296c442738,487294,437062,492961,431386,492961r-96495,c329215,492961,323539,487294,323539,481628r,-33997c283806,481628,238397,504293,175960,504293,68114,498627,,430632,,334306xe" filled="f" stroked="f" strokeweight="1.57669mm">
                  <v:stroke joinstyle="miter"/>
                  <v:path arrowok="t" o:connecttype="custom" o:connectlocs="0,334306;0,11332;11353,0;107846,0;119199,11332;119199,294643;204341,396635;323539,232314;323539,11332;334891,0;431386,0;442738,11332;442738,481628;431386,492961;334891,492961;323539,481628;323539,447631;175960,504293;0,334306" o:connectangles="0,0,0,0,0,0,0,0,0,0,0,0,0,0,0,0,0,0,0"/>
                </v:shape>
                <v:shape id="Freeform 86984775" o:spid="_x0000_s1060" style="position:absolute;left:54888;top:77117;width:3405;height:4986;visibility:visible;mso-wrap-style:square;v-text-anchor:middle" coordsize="340567,49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" path="m,487294l,16998c,11332,5676,5666,11353,5666r96493,c113522,5666,119199,11332,119199,16998r,28331c147580,16998,192988,,238397,v34057,,62438,5666,90818,16998c340567,22665,340567,22665,340567,33997r,90660c340567,130322,340567,135989,334891,135989v,,,,-5676,c289483,113324,255426,107658,227045,107658v-62437,,-107846,28331,-107846,130323l119199,487294v,5667,-5677,11332,-11353,11332l11353,498626c,498626,,492961,,487294xe" filled="f" stroked="f" strokeweight="1.57669mm">
                  <v:stroke joinstyle="miter"/>
                  <v:path arrowok="t" o:connecttype="custom" o:connectlocs="0,487294;0,16998;11353,5666;107846,5666;119199,16998;119199,45329;238397,0;329215,16998;340567,33997;340567,124657;334891,135989;329215,135989;227045,107658;119199,237981;119199,487294;107846,498626;11353,498626;0,487294" o:connectangles="0,0,0,0,0,0,0,0,0,0,0,0,0,0,0,0,0,0"/>
                </v:shape>
                <v:shape id="Freeform 869776608" o:spid="_x0000_s1061" style="position:absolute;left:61075;top:77117;width:4313;height:4998;visibility:visible;mso-wrap-style:square;v-text-anchor:middle" coordsize="431384,49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" path="m,334306v,-5666,5676,-11332,11352,-11332l113522,322974v5676,,11353,5666,11353,11332c136227,379636,175959,402301,227045,402301v51085,,85142,-16999,85142,-45330c312187,328640,278130,311642,187311,294643,68113,271978,17028,226649,17028,152988,17028,45329,119198,,215692,,334891,,414356,62328,425709,147321v,5667,-5676,11332,-11353,11332l306510,158653v-5676,,-11352,-5665,-11352,-11332c283806,118990,255426,96326,210016,96326v-39732,,-73789,16998,-73789,45329c136227,164320,158931,186984,255426,203983v107846,16999,175959,50997,175959,141656c431385,436298,346243,498626,221368,498626,90817,509959,5676,441964,,334306xe" filled="f" stroked="f" strokeweight="1.57669mm">
                  <v:stroke joinstyle="miter"/>
                  <v:path arrowok="t" o:connecttype="custom" o:connectlocs="0,334306;11352,322974;113522,322974;124875,334306;227045,402301;312187,356971;187311,294643;17028,152988;215692,0;425709,147321;414356,158653;306510,158653;295158,147321;210016,96326;136227,141655;255426,203983;431385,345639;221368,498626;0,334306" o:connectangles="0,0,0,0,0,0,0,0,0,0,0,0,0,0,0,0,0,0,0"/>
                </v:shape>
                <v:shape id="Freeform 1421723255" o:spid="_x0000_s1062" style="position:absolute;left:65786;top:75643;width:3860;height:6630;visibility:visible;mso-wrap-style:square;v-text-anchor:middle" coordsize="385976,66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" path="m96495,492961r,-232315l11353,260646c5676,260646,,254980,,249313l,164320v,-5666,5676,-11332,11353,-11332l96495,152988r,-141656c96495,5667,102170,,107847,r96494,c210017,,215693,5667,215693,11332r,141656l363272,152988v5676,,11352,5666,11352,11332l374624,249313v,5667,-5676,11333,-11352,11333l215693,260646r,209650c215693,521292,232721,549623,283806,549623v28381,,51086,,85142,-11332c374624,538291,374624,538291,380301,538291v5676,,5676,5666,5676,11332l385977,628950v,11333,,11333,-5676,16998c351920,657281,306511,662947,266778,662947,164608,657281,96495,600619,96495,492961xe" filled="f" stroked="f" strokeweight="1.57669mm">
                  <v:stroke joinstyle="miter"/>
                  <v:path arrowok="t" o:connecttype="custom" o:connectlocs="96495,492961;96495,260646;11353,260646;0,249313;0,164320;11353,152988;96495,152988;96495,11332;107847,0;204341,0;215693,11332;215693,152988;363272,152988;374624,164320;374624,249313;363272,260646;215693,260646;215693,470296;283806,549623;368948,538291;380301,538291;385977,549623;385977,628950;380301,645948;266778,662947;96495,492961" o:connectangles="0,0,0,0,0,0,0,0,0,0,0,0,0,0,0,0,0,0,0,0,0,0,0,0,0,0"/>
                </v:shape>
                <v:shape id="Freeform 1753886671" o:spid="_x0000_s1063" style="position:absolute;left:70213;top:77117;width:5336;height:5099;visibility:visible;mso-wrap-style:square;v-text-anchor:middle" coordsize="533556,50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" path="m,254980c,107658,113522,,266778,,420034,,533556,107658,533556,254980v,147321,-113522,254979,-266778,254979c113522,509959,,402301,,254980xm403005,254980v,-90660,-56761,-147322,-136227,-147322c187312,107658,130551,164320,130551,254980v,90659,56761,147321,136227,147321c346244,402301,403005,345639,403005,254980xe" filled="f" stroked="f" strokeweight="1.57669mm">
                  <v:stroke joinstyle="miter"/>
                  <v:path arrowok="t" o:connecttype="custom" o:connectlocs="0,254980;266778,0;533556,254980;266778,509959;0,254980;403005,254980;266778,107658;130551,254980;266778,402301;403005,254980" o:connectangles="0,0,0,0,0,0,0,0,0,0"/>
                </v:shape>
                <v:shape id="Freeform 260092841" o:spid="_x0000_s1064" style="position:absolute;left:76343;top:77117;width:3406;height:4986;visibility:visible;mso-wrap-style:square;v-text-anchor:middle" coordsize="340567,49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" path="m,487294l,16998c,11332,5676,5666,11352,5666r96494,c113522,5666,119199,11332,119199,16998r,28331c147580,16998,192988,,238397,v34057,,62438,5666,90818,16998c340567,22665,340567,22665,340567,33997r,90660c340567,130322,340567,135989,334891,135989v,,,,-5676,c289483,113324,255426,107658,227045,107658v-62438,,-107846,28331,-107846,130323l119199,487294v,5667,-5677,11332,-11353,11332l11352,498626c,498626,,492961,,487294xe" filled="f" stroked="f" strokeweight="1.57669mm">
                  <v:stroke joinstyle="miter"/>
                  <v:path arrowok="t" o:connecttype="custom" o:connectlocs="0,487294;0,16998;11352,5666;107846,5666;119199,16998;119199,45329;238397,0;329215,16998;340567,33997;340567,124657;334891,135989;329215,135989;227045,107658;119199,237981;119199,487294;107846,498626;11352,498626;0,487294" o:connectangles="0,0,0,0,0,0,0,0,0,0,0,0,0,0,0,0,0,0"/>
                </v:shape>
                <v:shape id="Freeform 157546517" o:spid="_x0000_s1065" style="position:absolute;left:80260;top:77230;width:4711;height:6913;visibility:visible;mso-wrap-style:square;v-text-anchor:middle" coordsize="471118,69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" path="m34057,674279c22705,668614,22705,662947,22705,657281r,-84994c22705,566622,28381,560955,28381,560955v17028,,45409,22665,79466,22665c158932,583620,187312,555289,204341,475962l5676,16999c5676,11332,,11332,,5666,,,5676,,5676,l119199,v5676,,11352,5666,11352,11332l249750,317308,346244,11332c346244,5666,351920,,357596,l465443,v5675,,5675,,5675,5666c471118,5666,471118,11332,465443,16999l283806,538291c238398,662947,175960,691278,107847,691278v-22705,,-51086,-5666,-73790,-16999xe" filled="f" stroked="f" strokeweight="1.57669mm">
                  <v:stroke joinstyle="miter"/>
                  <v:path arrowok="t" o:connecttype="custom" o:connectlocs="34057,674279;22705,657281;22705,572287;28381,560955;107847,583620;204341,475962;5676,16999;0,5666;5676,0;119199,0;130551,11332;249750,317308;346244,11332;357596,0;465443,0;471118,5666;465443,16999;283806,538291;107847,691278;34057,674279" o:connectangles="0,0,0,0,0,0,0,0,0,0,0,0,0,0,0,0,0,0,0,0"/>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939" w14:textId="77777777" w:rsidR="002D59F5" w:rsidRDefault="00155843" w:rsidP="008A4757">
    <w:pPr>
      <w:pStyle w:val="Header"/>
    </w:pPr>
    <w:r w:rsidRPr="009B6A1E">
      <w:rPr>
        <w:noProof/>
      </w:rPr>
      <mc:AlternateContent>
        <mc:Choice Requires="wpg">
          <w:drawing>
            <wp:anchor distT="0" distB="0" distL="114300" distR="114300" simplePos="0" relativeHeight="251653119" behindDoc="0" locked="0" layoutInCell="1" allowOverlap="1" wp14:anchorId="30B4FAC7" wp14:editId="2A056482">
              <wp:simplePos x="0" y="0"/>
              <wp:positionH relativeFrom="column">
                <wp:posOffset>-695960</wp:posOffset>
              </wp:positionH>
              <wp:positionV relativeFrom="paragraph">
                <wp:posOffset>-302895</wp:posOffset>
              </wp:positionV>
              <wp:extent cx="2113200" cy="1972053"/>
              <wp:effectExtent l="0" t="0" r="0" b="0"/>
              <wp:wrapNone/>
              <wp:docPr id="13" name="Graphic 53">
                <a:extLst xmlns:a="http://schemas.openxmlformats.org/drawingml/2006/main">
                  <a:ext uri="{FF2B5EF4-FFF2-40B4-BE49-F238E27FC236}">
                    <a16:creationId xmlns:a16="http://schemas.microsoft.com/office/drawing/2014/main" id="{A96E1E03-64FD-90B5-FDF7-2DF504221296}"/>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13200" cy="1972053"/>
                        <a:chOff x="0" y="0"/>
                        <a:chExt cx="8231820" cy="7681477"/>
                      </a:xfrm>
                    </wpg:grpSpPr>
                    <wps:wsp>
                      <wps:cNvPr id="858017222" name="Freeform 858017222">
                        <a:extLst>
                          <a:ext uri="{FF2B5EF4-FFF2-40B4-BE49-F238E27FC236}">
                            <a16:creationId xmlns:a16="http://schemas.microsoft.com/office/drawing/2014/main" id="{91CBB3B0-938E-6FA0-7C0F-83830C5BD048}"/>
                          </a:ext>
                        </a:extLst>
                      </wps:cNvPr>
                      <wps:cNvSpPr/>
                      <wps:spPr>
                        <a:xfrm>
                          <a:off x="0" y="0"/>
                          <a:ext cx="8231820" cy="7681477"/>
                        </a:xfrm>
                        <a:custGeom>
                          <a:avLst/>
                          <a:gdLst>
                            <a:gd name="connsiteX0" fmla="*/ 0 w 8231820"/>
                            <a:gd name="connsiteY0" fmla="*/ 0 h 7681477"/>
                            <a:gd name="connsiteX1" fmla="*/ 8231821 w 8231820"/>
                            <a:gd name="connsiteY1" fmla="*/ 0 h 7681477"/>
                            <a:gd name="connsiteX2" fmla="*/ 8231821 w 8231820"/>
                            <a:gd name="connsiteY2" fmla="*/ 7681478 h 7681477"/>
                            <a:gd name="connsiteX3" fmla="*/ 0 w 8231820"/>
                            <a:gd name="connsiteY3" fmla="*/ 7681478 h 7681477"/>
                          </a:gdLst>
                          <a:ahLst/>
                          <a:cxnLst>
                            <a:cxn ang="0">
                              <a:pos x="connsiteX0" y="connsiteY0"/>
                            </a:cxn>
                            <a:cxn ang="0">
                              <a:pos x="connsiteX1" y="connsiteY1"/>
                            </a:cxn>
                            <a:cxn ang="0">
                              <a:pos x="connsiteX2" y="connsiteY2"/>
                            </a:cxn>
                            <a:cxn ang="0">
                              <a:pos x="connsiteX3" y="connsiteY3"/>
                            </a:cxn>
                          </a:cxnLst>
                          <a:rect l="l" t="t" r="r" b="b"/>
                          <a:pathLst>
                            <a:path w="8231820" h="7681477">
                              <a:moveTo>
                                <a:pt x="0" y="0"/>
                              </a:moveTo>
                              <a:lnTo>
                                <a:pt x="8231821" y="0"/>
                              </a:lnTo>
                              <a:lnTo>
                                <a:pt x="8231821" y="7681478"/>
                              </a:lnTo>
                              <a:lnTo>
                                <a:pt x="0" y="7681478"/>
                              </a:lnTo>
                              <a:close/>
                            </a:path>
                          </a:pathLst>
                        </a:custGeom>
                        <a:noFill/>
                        <a:ln w="39234" cap="flat">
                          <a:noFill/>
                          <a:prstDash val="solid"/>
                          <a:miter/>
                        </a:ln>
                      </wps:spPr>
                      <wps:bodyPr rtlCol="0" anchor="ctr"/>
                    </wps:wsp>
                    <wps:wsp>
                      <wps:cNvPr id="1912388584" name="Freeform 1912388584">
                        <a:extLst>
                          <a:ext uri="{FF2B5EF4-FFF2-40B4-BE49-F238E27FC236}">
                            <a16:creationId xmlns:a16="http://schemas.microsoft.com/office/drawing/2014/main" id="{B10E97DE-54E4-082F-D2EA-AB890695D209}"/>
                          </a:ext>
                        </a:extLst>
                      </wps:cNvPr>
                      <wps:cNvSpPr/>
                      <wps:spPr>
                        <a:xfrm>
                          <a:off x="903300" y="903344"/>
                          <a:ext cx="6421291" cy="5155018"/>
                        </a:xfrm>
                        <a:custGeom>
                          <a:avLst/>
                          <a:gdLst>
                            <a:gd name="connsiteX0" fmla="*/ 0 w 6421291"/>
                            <a:gd name="connsiteY0" fmla="*/ 2577510 h 5155018"/>
                            <a:gd name="connsiteX1" fmla="*/ 1072179 w 6421291"/>
                            <a:gd name="connsiteY1" fmla="*/ 3871522 h 5155018"/>
                            <a:gd name="connsiteX2" fmla="*/ 5003502 w 6421291"/>
                            <a:gd name="connsiteY2" fmla="*/ 5134069 h 5155018"/>
                            <a:gd name="connsiteX3" fmla="*/ 6421291 w 6421291"/>
                            <a:gd name="connsiteY3" fmla="*/ 2577510 h 5155018"/>
                            <a:gd name="connsiteX4" fmla="*/ 6421291 w 6421291"/>
                            <a:gd name="connsiteY4" fmla="*/ 2577510 h 5155018"/>
                            <a:gd name="connsiteX5" fmla="*/ 5003502 w 6421291"/>
                            <a:gd name="connsiteY5" fmla="*/ 20950 h 5155018"/>
                            <a:gd name="connsiteX6" fmla="*/ 1072179 w 6421291"/>
                            <a:gd name="connsiteY6" fmla="*/ 1283497 h 5155018"/>
                            <a:gd name="connsiteX7" fmla="*/ 0 w 6421291"/>
                            <a:gd name="connsiteY7" fmla="*/ 2577510 h 5155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21291" h="5155018">
                              <a:moveTo>
                                <a:pt x="0" y="2577510"/>
                              </a:moveTo>
                              <a:cubicBezTo>
                                <a:pt x="0" y="3187151"/>
                                <a:pt x="373103" y="3631599"/>
                                <a:pt x="1072179" y="3871522"/>
                              </a:cubicBezTo>
                              <a:lnTo>
                                <a:pt x="5003502" y="5134069"/>
                              </a:lnTo>
                              <a:cubicBezTo>
                                <a:pt x="5569047" y="5338594"/>
                                <a:pt x="6421291" y="4013116"/>
                                <a:pt x="6421291" y="2577510"/>
                              </a:cubicBezTo>
                              <a:lnTo>
                                <a:pt x="6421291" y="2577510"/>
                              </a:lnTo>
                              <a:cubicBezTo>
                                <a:pt x="6421291" y="1141903"/>
                                <a:pt x="5569047" y="-183575"/>
                                <a:pt x="5003502" y="20950"/>
                              </a:cubicBezTo>
                              <a:lnTo>
                                <a:pt x="1072179" y="1283497"/>
                              </a:lnTo>
                              <a:cubicBezTo>
                                <a:pt x="373103" y="1523420"/>
                                <a:pt x="0" y="1967868"/>
                                <a:pt x="0" y="2577510"/>
                              </a:cubicBezTo>
                            </a:path>
                          </a:pathLst>
                        </a:custGeom>
                        <a:solidFill>
                          <a:schemeClr val="accent5"/>
                        </a:solidFill>
                        <a:ln w="39234" cap="flat">
                          <a:noFill/>
                          <a:prstDash val="solid"/>
                          <a:miter/>
                        </a:ln>
                      </wps:spPr>
                      <wps:bodyPr rtlCol="0" anchor="ctr"/>
                    </wps:wsp>
                    <wpg:grpSp>
                      <wpg:cNvPr id="1994666762" name="Graphic 53">
                        <a:extLst>
                          <a:ext uri="{FF2B5EF4-FFF2-40B4-BE49-F238E27FC236}">
                            <a16:creationId xmlns:a16="http://schemas.microsoft.com/office/drawing/2014/main" id="{EFFD0F19-C942-CB62-BE51-74A11855579D}"/>
                          </a:ext>
                        </a:extLst>
                      </wpg:cNvPr>
                      <wpg:cNvGrpSpPr/>
                      <wpg:grpSpPr>
                        <a:xfrm>
                          <a:off x="1170363" y="6297002"/>
                          <a:ext cx="5879310" cy="621440"/>
                          <a:chOff x="1170363" y="6297002"/>
                          <a:chExt cx="5879310" cy="621440"/>
                        </a:xfrm>
                        <a:solidFill>
                          <a:srgbClr val="000000"/>
                        </a:solidFill>
                      </wpg:grpSpPr>
                      <wps:wsp>
                        <wps:cNvPr id="14150023" name="Freeform 14150023">
                          <a:extLst>
                            <a:ext uri="{FF2B5EF4-FFF2-40B4-BE49-F238E27FC236}">
                              <a16:creationId xmlns:a16="http://schemas.microsoft.com/office/drawing/2014/main" id="{30CFB650-1BF6-C977-96BF-9FB09E6719F3}"/>
                            </a:ext>
                          </a:extLst>
                        </wps:cNvPr>
                        <wps:cNvSpPr/>
                        <wps:spPr>
                          <a:xfrm>
                            <a:off x="1170363" y="6297002"/>
                            <a:ext cx="439868" cy="487712"/>
                          </a:xfrm>
                          <a:custGeom>
                            <a:avLst/>
                            <a:gdLst>
                              <a:gd name="connsiteX0" fmla="*/ 0 w 439868"/>
                              <a:gd name="connsiteY0" fmla="*/ 243856 h 487712"/>
                              <a:gd name="connsiteX1" fmla="*/ 223862 w 439868"/>
                              <a:gd name="connsiteY1" fmla="*/ 0 h 487712"/>
                              <a:gd name="connsiteX2" fmla="*/ 439868 w 439868"/>
                              <a:gd name="connsiteY2" fmla="*/ 169126 h 487712"/>
                              <a:gd name="connsiteX3" fmla="*/ 432013 w 439868"/>
                              <a:gd name="connsiteY3" fmla="*/ 176993 h 487712"/>
                              <a:gd name="connsiteX4" fmla="*/ 361320 w 439868"/>
                              <a:gd name="connsiteY4" fmla="*/ 176993 h 487712"/>
                              <a:gd name="connsiteX5" fmla="*/ 353466 w 439868"/>
                              <a:gd name="connsiteY5" fmla="*/ 169126 h 487712"/>
                              <a:gd name="connsiteX6" fmla="*/ 223862 w 439868"/>
                              <a:gd name="connsiteY6" fmla="*/ 78663 h 487712"/>
                              <a:gd name="connsiteX7" fmla="*/ 90330 w 439868"/>
                              <a:gd name="connsiteY7" fmla="*/ 243856 h 487712"/>
                              <a:gd name="connsiteX8" fmla="*/ 223862 w 439868"/>
                              <a:gd name="connsiteY8" fmla="*/ 409049 h 487712"/>
                              <a:gd name="connsiteX9" fmla="*/ 353466 w 439868"/>
                              <a:gd name="connsiteY9" fmla="*/ 318586 h 487712"/>
                              <a:gd name="connsiteX10" fmla="*/ 361320 w 439868"/>
                              <a:gd name="connsiteY10" fmla="*/ 310720 h 487712"/>
                              <a:gd name="connsiteX11" fmla="*/ 432013 w 439868"/>
                              <a:gd name="connsiteY11" fmla="*/ 310720 h 487712"/>
                              <a:gd name="connsiteX12" fmla="*/ 439868 w 439868"/>
                              <a:gd name="connsiteY12" fmla="*/ 318586 h 487712"/>
                              <a:gd name="connsiteX13" fmla="*/ 223862 w 439868"/>
                              <a:gd name="connsiteY13" fmla="*/ 487713 h 487712"/>
                              <a:gd name="connsiteX14" fmla="*/ 0 w 439868"/>
                              <a:gd name="connsiteY14" fmla="*/ 243856 h 487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39868" h="487712">
                                <a:moveTo>
                                  <a:pt x="0" y="243856"/>
                                </a:moveTo>
                                <a:cubicBezTo>
                                  <a:pt x="0" y="74730"/>
                                  <a:pt x="113895" y="0"/>
                                  <a:pt x="223862" y="0"/>
                                </a:cubicBezTo>
                                <a:cubicBezTo>
                                  <a:pt x="337756" y="0"/>
                                  <a:pt x="424159" y="62930"/>
                                  <a:pt x="439868" y="169126"/>
                                </a:cubicBezTo>
                                <a:cubicBezTo>
                                  <a:pt x="439868" y="173059"/>
                                  <a:pt x="435941" y="176993"/>
                                  <a:pt x="432013" y="176993"/>
                                </a:cubicBezTo>
                                <a:lnTo>
                                  <a:pt x="361320" y="176993"/>
                                </a:lnTo>
                                <a:cubicBezTo>
                                  <a:pt x="357393" y="176993"/>
                                  <a:pt x="353466" y="173059"/>
                                  <a:pt x="353466" y="169126"/>
                                </a:cubicBezTo>
                                <a:cubicBezTo>
                                  <a:pt x="333829" y="102262"/>
                                  <a:pt x="286700" y="78663"/>
                                  <a:pt x="223862" y="78663"/>
                                </a:cubicBezTo>
                                <a:cubicBezTo>
                                  <a:pt x="157096" y="78663"/>
                                  <a:pt x="90330" y="133727"/>
                                  <a:pt x="90330" y="243856"/>
                                </a:cubicBezTo>
                                <a:cubicBezTo>
                                  <a:pt x="90330" y="353985"/>
                                  <a:pt x="157096" y="409049"/>
                                  <a:pt x="223862" y="409049"/>
                                </a:cubicBezTo>
                                <a:cubicBezTo>
                                  <a:pt x="286700" y="409049"/>
                                  <a:pt x="333829" y="385450"/>
                                  <a:pt x="353466" y="318586"/>
                                </a:cubicBezTo>
                                <a:cubicBezTo>
                                  <a:pt x="353466" y="314653"/>
                                  <a:pt x="357393" y="310720"/>
                                  <a:pt x="361320" y="310720"/>
                                </a:cubicBezTo>
                                <a:lnTo>
                                  <a:pt x="432013" y="310720"/>
                                </a:lnTo>
                                <a:cubicBezTo>
                                  <a:pt x="435941" y="310720"/>
                                  <a:pt x="439868" y="314653"/>
                                  <a:pt x="439868" y="318586"/>
                                </a:cubicBezTo>
                                <a:cubicBezTo>
                                  <a:pt x="424159" y="420849"/>
                                  <a:pt x="337756" y="487713"/>
                                  <a:pt x="223862" y="487713"/>
                                </a:cubicBezTo>
                                <a:cubicBezTo>
                                  <a:pt x="113895" y="487713"/>
                                  <a:pt x="0" y="412983"/>
                                  <a:pt x="0" y="243856"/>
                                </a:cubicBezTo>
                                <a:close/>
                              </a:path>
                            </a:pathLst>
                          </a:custGeom>
                          <a:solidFill>
                            <a:srgbClr val="000000"/>
                          </a:solidFill>
                          <a:ln w="39234" cap="flat">
                            <a:noFill/>
                            <a:prstDash val="solid"/>
                            <a:miter/>
                          </a:ln>
                        </wps:spPr>
                        <wps:bodyPr rtlCol="0" anchor="ctr"/>
                      </wps:wsp>
                      <wps:wsp>
                        <wps:cNvPr id="1182975131" name="Freeform 1182975131">
                          <a:extLst>
                            <a:ext uri="{FF2B5EF4-FFF2-40B4-BE49-F238E27FC236}">
                              <a16:creationId xmlns:a16="http://schemas.microsoft.com/office/drawing/2014/main" id="{519CBB87-9DC6-5052-E660-9E41E6641E21}"/>
                            </a:ext>
                          </a:extLst>
                        </wps:cNvPr>
                        <wps:cNvSpPr/>
                        <wps:spPr>
                          <a:xfrm>
                            <a:off x="1684852" y="6300935"/>
                            <a:ext cx="310264" cy="475913"/>
                          </a:xfrm>
                          <a:custGeom>
                            <a:avLst/>
                            <a:gdLst>
                              <a:gd name="connsiteX0" fmla="*/ 0 w 310264"/>
                              <a:gd name="connsiteY0" fmla="*/ 468047 h 475913"/>
                              <a:gd name="connsiteX1" fmla="*/ 0 w 310264"/>
                              <a:gd name="connsiteY1" fmla="*/ 7866 h 475913"/>
                              <a:gd name="connsiteX2" fmla="*/ 7855 w 310264"/>
                              <a:gd name="connsiteY2" fmla="*/ 0 h 475913"/>
                              <a:gd name="connsiteX3" fmla="*/ 74620 w 310264"/>
                              <a:gd name="connsiteY3" fmla="*/ 0 h 475913"/>
                              <a:gd name="connsiteX4" fmla="*/ 82475 w 310264"/>
                              <a:gd name="connsiteY4" fmla="*/ 7866 h 475913"/>
                              <a:gd name="connsiteX5" fmla="*/ 82475 w 310264"/>
                              <a:gd name="connsiteY5" fmla="*/ 169126 h 475913"/>
                              <a:gd name="connsiteX6" fmla="*/ 188515 w 310264"/>
                              <a:gd name="connsiteY6" fmla="*/ 129795 h 475913"/>
                              <a:gd name="connsiteX7" fmla="*/ 310264 w 310264"/>
                              <a:gd name="connsiteY7" fmla="*/ 251723 h 475913"/>
                              <a:gd name="connsiteX8" fmla="*/ 310264 w 310264"/>
                              <a:gd name="connsiteY8" fmla="*/ 468047 h 475913"/>
                              <a:gd name="connsiteX9" fmla="*/ 302409 w 310264"/>
                              <a:gd name="connsiteY9" fmla="*/ 475914 h 475913"/>
                              <a:gd name="connsiteX10" fmla="*/ 235644 w 310264"/>
                              <a:gd name="connsiteY10" fmla="*/ 475914 h 475913"/>
                              <a:gd name="connsiteX11" fmla="*/ 227789 w 310264"/>
                              <a:gd name="connsiteY11" fmla="*/ 468047 h 475913"/>
                              <a:gd name="connsiteX12" fmla="*/ 227789 w 310264"/>
                              <a:gd name="connsiteY12" fmla="*/ 271389 h 475913"/>
                              <a:gd name="connsiteX13" fmla="*/ 164950 w 310264"/>
                              <a:gd name="connsiteY13" fmla="*/ 200592 h 475913"/>
                              <a:gd name="connsiteX14" fmla="*/ 78548 w 310264"/>
                              <a:gd name="connsiteY14" fmla="*/ 314653 h 475913"/>
                              <a:gd name="connsiteX15" fmla="*/ 78548 w 310264"/>
                              <a:gd name="connsiteY15" fmla="*/ 468047 h 475913"/>
                              <a:gd name="connsiteX16" fmla="*/ 70693 w 310264"/>
                              <a:gd name="connsiteY16" fmla="*/ 475914 h 475913"/>
                              <a:gd name="connsiteX17" fmla="*/ 3927 w 310264"/>
                              <a:gd name="connsiteY17" fmla="*/ 475914 h 475913"/>
                              <a:gd name="connsiteX18" fmla="*/ 0 w 310264"/>
                              <a:gd name="connsiteY18" fmla="*/ 468047 h 47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10264" h="475913">
                                <a:moveTo>
                                  <a:pt x="0" y="468047"/>
                                </a:moveTo>
                                <a:lnTo>
                                  <a:pt x="0" y="7866"/>
                                </a:lnTo>
                                <a:cubicBezTo>
                                  <a:pt x="0" y="3933"/>
                                  <a:pt x="3927" y="0"/>
                                  <a:pt x="7855" y="0"/>
                                </a:cubicBezTo>
                                <a:lnTo>
                                  <a:pt x="74620" y="0"/>
                                </a:lnTo>
                                <a:cubicBezTo>
                                  <a:pt x="78548" y="0"/>
                                  <a:pt x="82475" y="3933"/>
                                  <a:pt x="82475" y="7866"/>
                                </a:cubicBezTo>
                                <a:lnTo>
                                  <a:pt x="82475" y="169126"/>
                                </a:lnTo>
                                <a:cubicBezTo>
                                  <a:pt x="109967" y="145527"/>
                                  <a:pt x="145314" y="129795"/>
                                  <a:pt x="188515" y="129795"/>
                                </a:cubicBezTo>
                                <a:cubicBezTo>
                                  <a:pt x="263135" y="129795"/>
                                  <a:pt x="310264" y="165193"/>
                                  <a:pt x="310264" y="251723"/>
                                </a:cubicBezTo>
                                <a:lnTo>
                                  <a:pt x="310264" y="468047"/>
                                </a:lnTo>
                                <a:cubicBezTo>
                                  <a:pt x="310264" y="471980"/>
                                  <a:pt x="306337" y="475914"/>
                                  <a:pt x="302409" y="475914"/>
                                </a:cubicBezTo>
                                <a:lnTo>
                                  <a:pt x="235644" y="475914"/>
                                </a:lnTo>
                                <a:cubicBezTo>
                                  <a:pt x="231716" y="475914"/>
                                  <a:pt x="227789" y="471980"/>
                                  <a:pt x="227789" y="468047"/>
                                </a:cubicBezTo>
                                <a:lnTo>
                                  <a:pt x="227789" y="271389"/>
                                </a:lnTo>
                                <a:cubicBezTo>
                                  <a:pt x="227789" y="224190"/>
                                  <a:pt x="208152" y="200592"/>
                                  <a:pt x="164950" y="200592"/>
                                </a:cubicBezTo>
                                <a:cubicBezTo>
                                  <a:pt x="117822" y="200592"/>
                                  <a:pt x="78548" y="239924"/>
                                  <a:pt x="78548" y="314653"/>
                                </a:cubicBezTo>
                                <a:lnTo>
                                  <a:pt x="78548" y="468047"/>
                                </a:lnTo>
                                <a:cubicBezTo>
                                  <a:pt x="78548" y="471980"/>
                                  <a:pt x="74620" y="475914"/>
                                  <a:pt x="70693" y="475914"/>
                                </a:cubicBezTo>
                                <a:lnTo>
                                  <a:pt x="3927" y="475914"/>
                                </a:lnTo>
                                <a:cubicBezTo>
                                  <a:pt x="0" y="475914"/>
                                  <a:pt x="0" y="471980"/>
                                  <a:pt x="0" y="468047"/>
                                </a:cubicBezTo>
                                <a:close/>
                              </a:path>
                            </a:pathLst>
                          </a:custGeom>
                          <a:solidFill>
                            <a:srgbClr val="000000"/>
                          </a:solidFill>
                          <a:ln w="39234" cap="flat">
                            <a:noFill/>
                            <a:prstDash val="solid"/>
                            <a:miter/>
                          </a:ln>
                        </wps:spPr>
                        <wps:bodyPr rtlCol="0" anchor="ctr"/>
                      </wps:wsp>
                      <wps:wsp>
                        <wps:cNvPr id="1669173651" name="Freeform 1669173651">
                          <a:extLst>
                            <a:ext uri="{FF2B5EF4-FFF2-40B4-BE49-F238E27FC236}">
                              <a16:creationId xmlns:a16="http://schemas.microsoft.com/office/drawing/2014/main" id="{30C16578-CFB0-26F2-F425-A678948226D3}"/>
                            </a:ext>
                          </a:extLst>
                        </wps:cNvPr>
                        <wps:cNvSpPr/>
                        <wps:spPr>
                          <a:xfrm>
                            <a:off x="2065809" y="6430730"/>
                            <a:ext cx="315818" cy="350299"/>
                          </a:xfrm>
                          <a:custGeom>
                            <a:avLst/>
                            <a:gdLst>
                              <a:gd name="connsiteX0" fmla="*/ 0 w 315818"/>
                              <a:gd name="connsiteY0" fmla="*/ 239924 h 350299"/>
                              <a:gd name="connsiteX1" fmla="*/ 137459 w 315818"/>
                              <a:gd name="connsiteY1" fmla="*/ 125861 h 350299"/>
                              <a:gd name="connsiteX2" fmla="*/ 219934 w 315818"/>
                              <a:gd name="connsiteY2" fmla="*/ 137661 h 350299"/>
                              <a:gd name="connsiteX3" fmla="*/ 219934 w 315818"/>
                              <a:gd name="connsiteY3" fmla="*/ 129795 h 350299"/>
                              <a:gd name="connsiteX4" fmla="*/ 157096 w 315818"/>
                              <a:gd name="connsiteY4" fmla="*/ 70797 h 350299"/>
                              <a:gd name="connsiteX5" fmla="*/ 94258 w 315818"/>
                              <a:gd name="connsiteY5" fmla="*/ 102263 h 350299"/>
                              <a:gd name="connsiteX6" fmla="*/ 86403 w 315818"/>
                              <a:gd name="connsiteY6" fmla="*/ 110129 h 350299"/>
                              <a:gd name="connsiteX7" fmla="*/ 15710 w 315818"/>
                              <a:gd name="connsiteY7" fmla="*/ 110129 h 350299"/>
                              <a:gd name="connsiteX8" fmla="*/ 11782 w 315818"/>
                              <a:gd name="connsiteY8" fmla="*/ 106195 h 350299"/>
                              <a:gd name="connsiteX9" fmla="*/ 11782 w 315818"/>
                              <a:gd name="connsiteY9" fmla="*/ 98329 h 350299"/>
                              <a:gd name="connsiteX10" fmla="*/ 157096 w 315818"/>
                              <a:gd name="connsiteY10" fmla="*/ 0 h 350299"/>
                              <a:gd name="connsiteX11" fmla="*/ 302409 w 315818"/>
                              <a:gd name="connsiteY11" fmla="*/ 129795 h 350299"/>
                              <a:gd name="connsiteX12" fmla="*/ 302409 w 315818"/>
                              <a:gd name="connsiteY12" fmla="*/ 275322 h 350299"/>
                              <a:gd name="connsiteX13" fmla="*/ 314192 w 315818"/>
                              <a:gd name="connsiteY13" fmla="*/ 338253 h 350299"/>
                              <a:gd name="connsiteX14" fmla="*/ 310264 w 315818"/>
                              <a:gd name="connsiteY14" fmla="*/ 346119 h 350299"/>
                              <a:gd name="connsiteX15" fmla="*/ 227789 w 315818"/>
                              <a:gd name="connsiteY15" fmla="*/ 346119 h 350299"/>
                              <a:gd name="connsiteX16" fmla="*/ 219934 w 315818"/>
                              <a:gd name="connsiteY16" fmla="*/ 338253 h 350299"/>
                              <a:gd name="connsiteX17" fmla="*/ 219934 w 315818"/>
                              <a:gd name="connsiteY17" fmla="*/ 318587 h 350299"/>
                              <a:gd name="connsiteX18" fmla="*/ 121749 w 315818"/>
                              <a:gd name="connsiteY18" fmla="*/ 350052 h 350299"/>
                              <a:gd name="connsiteX19" fmla="*/ 0 w 315818"/>
                              <a:gd name="connsiteY19" fmla="*/ 239924 h 350299"/>
                              <a:gd name="connsiteX20" fmla="*/ 223862 w 315818"/>
                              <a:gd name="connsiteY20" fmla="*/ 208458 h 350299"/>
                              <a:gd name="connsiteX21" fmla="*/ 141386 w 315818"/>
                              <a:gd name="connsiteY21" fmla="*/ 196658 h 350299"/>
                              <a:gd name="connsiteX22" fmla="*/ 78548 w 315818"/>
                              <a:gd name="connsiteY22" fmla="*/ 239924 h 350299"/>
                              <a:gd name="connsiteX23" fmla="*/ 137459 w 315818"/>
                              <a:gd name="connsiteY23" fmla="*/ 283188 h 350299"/>
                              <a:gd name="connsiteX24" fmla="*/ 223862 w 315818"/>
                              <a:gd name="connsiteY24" fmla="*/ 208458 h 350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15818" h="350299">
                                <a:moveTo>
                                  <a:pt x="0" y="239924"/>
                                </a:moveTo>
                                <a:cubicBezTo>
                                  <a:pt x="0" y="165193"/>
                                  <a:pt x="62838" y="125861"/>
                                  <a:pt x="137459" y="125861"/>
                                </a:cubicBezTo>
                                <a:cubicBezTo>
                                  <a:pt x="168878" y="125861"/>
                                  <a:pt x="196370" y="133727"/>
                                  <a:pt x="219934" y="137661"/>
                                </a:cubicBezTo>
                                <a:lnTo>
                                  <a:pt x="219934" y="129795"/>
                                </a:lnTo>
                                <a:cubicBezTo>
                                  <a:pt x="219934" y="94396"/>
                                  <a:pt x="196370" y="70797"/>
                                  <a:pt x="157096" y="70797"/>
                                </a:cubicBezTo>
                                <a:cubicBezTo>
                                  <a:pt x="125677" y="70797"/>
                                  <a:pt x="106040" y="82597"/>
                                  <a:pt x="94258" y="102263"/>
                                </a:cubicBezTo>
                                <a:cubicBezTo>
                                  <a:pt x="90330" y="106195"/>
                                  <a:pt x="90330" y="110129"/>
                                  <a:pt x="86403" y="110129"/>
                                </a:cubicBezTo>
                                <a:lnTo>
                                  <a:pt x="15710" y="110129"/>
                                </a:lnTo>
                                <a:cubicBezTo>
                                  <a:pt x="11782" y="110129"/>
                                  <a:pt x="11782" y="110129"/>
                                  <a:pt x="11782" y="106195"/>
                                </a:cubicBezTo>
                                <a:cubicBezTo>
                                  <a:pt x="11782" y="106195"/>
                                  <a:pt x="11782" y="102263"/>
                                  <a:pt x="11782" y="98329"/>
                                </a:cubicBezTo>
                                <a:cubicBezTo>
                                  <a:pt x="23564" y="43265"/>
                                  <a:pt x="74621" y="0"/>
                                  <a:pt x="157096" y="0"/>
                                </a:cubicBezTo>
                                <a:cubicBezTo>
                                  <a:pt x="243499" y="0"/>
                                  <a:pt x="302409" y="51131"/>
                                  <a:pt x="302409" y="129795"/>
                                </a:cubicBezTo>
                                <a:lnTo>
                                  <a:pt x="302409" y="275322"/>
                                </a:lnTo>
                                <a:cubicBezTo>
                                  <a:pt x="302409" y="302854"/>
                                  <a:pt x="306337" y="322520"/>
                                  <a:pt x="314192" y="338253"/>
                                </a:cubicBezTo>
                                <a:cubicBezTo>
                                  <a:pt x="318119" y="342186"/>
                                  <a:pt x="314192" y="346119"/>
                                  <a:pt x="310264" y="346119"/>
                                </a:cubicBezTo>
                                <a:lnTo>
                                  <a:pt x="227789" y="346119"/>
                                </a:lnTo>
                                <a:cubicBezTo>
                                  <a:pt x="223862" y="346119"/>
                                  <a:pt x="219934" y="342186"/>
                                  <a:pt x="219934" y="338253"/>
                                </a:cubicBezTo>
                                <a:lnTo>
                                  <a:pt x="219934" y="318587"/>
                                </a:lnTo>
                                <a:cubicBezTo>
                                  <a:pt x="200297" y="334319"/>
                                  <a:pt x="172805" y="350052"/>
                                  <a:pt x="121749" y="350052"/>
                                </a:cubicBezTo>
                                <a:cubicBezTo>
                                  <a:pt x="54984" y="353985"/>
                                  <a:pt x="0" y="310720"/>
                                  <a:pt x="0" y="239924"/>
                                </a:cubicBezTo>
                                <a:close/>
                                <a:moveTo>
                                  <a:pt x="223862" y="208458"/>
                                </a:moveTo>
                                <a:cubicBezTo>
                                  <a:pt x="196370" y="200592"/>
                                  <a:pt x="172805" y="196658"/>
                                  <a:pt x="141386" y="196658"/>
                                </a:cubicBezTo>
                                <a:cubicBezTo>
                                  <a:pt x="106040" y="196658"/>
                                  <a:pt x="78548" y="212391"/>
                                  <a:pt x="78548" y="239924"/>
                                </a:cubicBezTo>
                                <a:cubicBezTo>
                                  <a:pt x="78548" y="267456"/>
                                  <a:pt x="102112" y="283188"/>
                                  <a:pt x="137459" y="283188"/>
                                </a:cubicBezTo>
                                <a:cubicBezTo>
                                  <a:pt x="180660" y="279255"/>
                                  <a:pt x="223862" y="251723"/>
                                  <a:pt x="223862" y="208458"/>
                                </a:cubicBezTo>
                                <a:close/>
                              </a:path>
                            </a:pathLst>
                          </a:custGeom>
                          <a:solidFill>
                            <a:srgbClr val="000000"/>
                          </a:solidFill>
                          <a:ln w="39234" cap="flat">
                            <a:noFill/>
                            <a:prstDash val="solid"/>
                            <a:miter/>
                          </a:ln>
                        </wps:spPr>
                        <wps:bodyPr rtlCol="0" anchor="ctr"/>
                      </wps:wsp>
                      <wps:wsp>
                        <wps:cNvPr id="809216642" name="Freeform 809216642">
                          <a:extLst>
                            <a:ext uri="{FF2B5EF4-FFF2-40B4-BE49-F238E27FC236}">
                              <a16:creationId xmlns:a16="http://schemas.microsoft.com/office/drawing/2014/main" id="{54956A4B-C6D1-6B95-6F68-5DB5212CE12D}"/>
                            </a:ext>
                          </a:extLst>
                        </wps:cNvPr>
                        <wps:cNvSpPr/>
                        <wps:spPr>
                          <a:xfrm>
                            <a:off x="2462476" y="6426796"/>
                            <a:ext cx="302409" cy="347748"/>
                          </a:xfrm>
                          <a:custGeom>
                            <a:avLst/>
                            <a:gdLst>
                              <a:gd name="connsiteX0" fmla="*/ 0 w 302409"/>
                              <a:gd name="connsiteY0" fmla="*/ 342186 h 347748"/>
                              <a:gd name="connsiteX1" fmla="*/ 0 w 302409"/>
                              <a:gd name="connsiteY1" fmla="*/ 15733 h 347748"/>
                              <a:gd name="connsiteX2" fmla="*/ 7855 w 302409"/>
                              <a:gd name="connsiteY2" fmla="*/ 7867 h 347748"/>
                              <a:gd name="connsiteX3" fmla="*/ 74620 w 302409"/>
                              <a:gd name="connsiteY3" fmla="*/ 7867 h 347748"/>
                              <a:gd name="connsiteX4" fmla="*/ 82475 w 302409"/>
                              <a:gd name="connsiteY4" fmla="*/ 15733 h 347748"/>
                              <a:gd name="connsiteX5" fmla="*/ 82475 w 302409"/>
                              <a:gd name="connsiteY5" fmla="*/ 39332 h 347748"/>
                              <a:gd name="connsiteX6" fmla="*/ 184588 w 302409"/>
                              <a:gd name="connsiteY6" fmla="*/ 0 h 347748"/>
                              <a:gd name="connsiteX7" fmla="*/ 302409 w 302409"/>
                              <a:gd name="connsiteY7" fmla="*/ 114062 h 347748"/>
                              <a:gd name="connsiteX8" fmla="*/ 302409 w 302409"/>
                              <a:gd name="connsiteY8" fmla="*/ 338253 h 347748"/>
                              <a:gd name="connsiteX9" fmla="*/ 294555 w 302409"/>
                              <a:gd name="connsiteY9" fmla="*/ 346119 h 347748"/>
                              <a:gd name="connsiteX10" fmla="*/ 227789 w 302409"/>
                              <a:gd name="connsiteY10" fmla="*/ 346119 h 347748"/>
                              <a:gd name="connsiteX11" fmla="*/ 219934 w 302409"/>
                              <a:gd name="connsiteY11" fmla="*/ 338253 h 347748"/>
                              <a:gd name="connsiteX12" fmla="*/ 219934 w 302409"/>
                              <a:gd name="connsiteY12" fmla="*/ 141594 h 347748"/>
                              <a:gd name="connsiteX13" fmla="*/ 161023 w 302409"/>
                              <a:gd name="connsiteY13" fmla="*/ 70797 h 347748"/>
                              <a:gd name="connsiteX14" fmla="*/ 78548 w 302409"/>
                              <a:gd name="connsiteY14" fmla="*/ 184859 h 347748"/>
                              <a:gd name="connsiteX15" fmla="*/ 78548 w 302409"/>
                              <a:gd name="connsiteY15" fmla="*/ 338253 h 347748"/>
                              <a:gd name="connsiteX16" fmla="*/ 70693 w 302409"/>
                              <a:gd name="connsiteY16" fmla="*/ 346119 h 347748"/>
                              <a:gd name="connsiteX17" fmla="*/ 3927 w 302409"/>
                              <a:gd name="connsiteY17" fmla="*/ 346119 h 347748"/>
                              <a:gd name="connsiteX18" fmla="*/ 0 w 302409"/>
                              <a:gd name="connsiteY18" fmla="*/ 342186 h 347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2409" h="347748">
                                <a:moveTo>
                                  <a:pt x="0" y="342186"/>
                                </a:moveTo>
                                <a:lnTo>
                                  <a:pt x="0" y="15733"/>
                                </a:lnTo>
                                <a:cubicBezTo>
                                  <a:pt x="0" y="11800"/>
                                  <a:pt x="3927" y="7867"/>
                                  <a:pt x="7855" y="7867"/>
                                </a:cubicBezTo>
                                <a:lnTo>
                                  <a:pt x="74620" y="7867"/>
                                </a:lnTo>
                                <a:cubicBezTo>
                                  <a:pt x="78548" y="7867"/>
                                  <a:pt x="82475" y="11800"/>
                                  <a:pt x="82475" y="15733"/>
                                </a:cubicBezTo>
                                <a:lnTo>
                                  <a:pt x="82475" y="39332"/>
                                </a:lnTo>
                                <a:cubicBezTo>
                                  <a:pt x="109967" y="15733"/>
                                  <a:pt x="141386" y="0"/>
                                  <a:pt x="184588" y="0"/>
                                </a:cubicBezTo>
                                <a:cubicBezTo>
                                  <a:pt x="259208" y="0"/>
                                  <a:pt x="302409" y="43265"/>
                                  <a:pt x="302409" y="114062"/>
                                </a:cubicBezTo>
                                <a:lnTo>
                                  <a:pt x="302409" y="338253"/>
                                </a:lnTo>
                                <a:cubicBezTo>
                                  <a:pt x="302409" y="342186"/>
                                  <a:pt x="298482" y="346119"/>
                                  <a:pt x="294555" y="346119"/>
                                </a:cubicBezTo>
                                <a:lnTo>
                                  <a:pt x="227789" y="346119"/>
                                </a:lnTo>
                                <a:cubicBezTo>
                                  <a:pt x="223862" y="346119"/>
                                  <a:pt x="219934" y="342186"/>
                                  <a:pt x="219934" y="338253"/>
                                </a:cubicBezTo>
                                <a:lnTo>
                                  <a:pt x="219934" y="141594"/>
                                </a:lnTo>
                                <a:cubicBezTo>
                                  <a:pt x="219934" y="90463"/>
                                  <a:pt x="200297" y="70797"/>
                                  <a:pt x="161023" y="70797"/>
                                </a:cubicBezTo>
                                <a:cubicBezTo>
                                  <a:pt x="117822" y="70797"/>
                                  <a:pt x="78548" y="102263"/>
                                  <a:pt x="78548" y="184859"/>
                                </a:cubicBezTo>
                                <a:lnTo>
                                  <a:pt x="78548" y="338253"/>
                                </a:lnTo>
                                <a:cubicBezTo>
                                  <a:pt x="78548" y="342186"/>
                                  <a:pt x="74620" y="346119"/>
                                  <a:pt x="70693" y="346119"/>
                                </a:cubicBezTo>
                                <a:lnTo>
                                  <a:pt x="3927" y="346119"/>
                                </a:lnTo>
                                <a:cubicBezTo>
                                  <a:pt x="3927" y="350052"/>
                                  <a:pt x="0" y="346119"/>
                                  <a:pt x="0" y="342186"/>
                                </a:cubicBezTo>
                                <a:close/>
                              </a:path>
                            </a:pathLst>
                          </a:custGeom>
                          <a:solidFill>
                            <a:srgbClr val="000000"/>
                          </a:solidFill>
                          <a:ln w="39234" cap="flat">
                            <a:noFill/>
                            <a:prstDash val="solid"/>
                            <a:miter/>
                          </a:ln>
                        </wps:spPr>
                        <wps:bodyPr rtlCol="0" anchor="ctr"/>
                      </wps:wsp>
                      <wps:wsp>
                        <wps:cNvPr id="512093429" name="Freeform 512093429">
                          <a:extLst>
                            <a:ext uri="{FF2B5EF4-FFF2-40B4-BE49-F238E27FC236}">
                              <a16:creationId xmlns:a16="http://schemas.microsoft.com/office/drawing/2014/main" id="{5758251E-50F7-4AC7-031D-A879AF0436C4}"/>
                            </a:ext>
                          </a:extLst>
                        </wps:cNvPr>
                        <wps:cNvSpPr/>
                        <wps:spPr>
                          <a:xfrm>
                            <a:off x="2839506" y="6426796"/>
                            <a:ext cx="333828" cy="487960"/>
                          </a:xfrm>
                          <a:custGeom>
                            <a:avLst/>
                            <a:gdLst>
                              <a:gd name="connsiteX0" fmla="*/ 19637 w 333828"/>
                              <a:gd name="connsiteY0" fmla="*/ 373651 h 487960"/>
                              <a:gd name="connsiteX1" fmla="*/ 27492 w 333828"/>
                              <a:gd name="connsiteY1" fmla="*/ 365785 h 487960"/>
                              <a:gd name="connsiteX2" fmla="*/ 94257 w 333828"/>
                              <a:gd name="connsiteY2" fmla="*/ 365785 h 487960"/>
                              <a:gd name="connsiteX3" fmla="*/ 102112 w 333828"/>
                              <a:gd name="connsiteY3" fmla="*/ 373651 h 487960"/>
                              <a:gd name="connsiteX4" fmla="*/ 172805 w 333828"/>
                              <a:gd name="connsiteY4" fmla="*/ 416916 h 487960"/>
                              <a:gd name="connsiteX5" fmla="*/ 255281 w 333828"/>
                              <a:gd name="connsiteY5" fmla="*/ 326453 h 487960"/>
                              <a:gd name="connsiteX6" fmla="*/ 255281 w 333828"/>
                              <a:gd name="connsiteY6" fmla="*/ 314653 h 487960"/>
                              <a:gd name="connsiteX7" fmla="*/ 161023 w 333828"/>
                              <a:gd name="connsiteY7" fmla="*/ 346119 h 487960"/>
                              <a:gd name="connsiteX8" fmla="*/ 0 w 333828"/>
                              <a:gd name="connsiteY8" fmla="*/ 173060 h 487960"/>
                              <a:gd name="connsiteX9" fmla="*/ 157096 w 333828"/>
                              <a:gd name="connsiteY9" fmla="*/ 0 h 487960"/>
                              <a:gd name="connsiteX10" fmla="*/ 251353 w 333828"/>
                              <a:gd name="connsiteY10" fmla="*/ 35399 h 487960"/>
                              <a:gd name="connsiteX11" fmla="*/ 251353 w 333828"/>
                              <a:gd name="connsiteY11" fmla="*/ 15733 h 487960"/>
                              <a:gd name="connsiteX12" fmla="*/ 259208 w 333828"/>
                              <a:gd name="connsiteY12" fmla="*/ 7867 h 487960"/>
                              <a:gd name="connsiteX13" fmla="*/ 325974 w 333828"/>
                              <a:gd name="connsiteY13" fmla="*/ 7867 h 487960"/>
                              <a:gd name="connsiteX14" fmla="*/ 333829 w 333828"/>
                              <a:gd name="connsiteY14" fmla="*/ 15733 h 487960"/>
                              <a:gd name="connsiteX15" fmla="*/ 333829 w 333828"/>
                              <a:gd name="connsiteY15" fmla="*/ 314653 h 487960"/>
                              <a:gd name="connsiteX16" fmla="*/ 164950 w 333828"/>
                              <a:gd name="connsiteY16" fmla="*/ 487713 h 487960"/>
                              <a:gd name="connsiteX17" fmla="*/ 19637 w 333828"/>
                              <a:gd name="connsiteY17" fmla="*/ 373651 h 487960"/>
                              <a:gd name="connsiteX18" fmla="*/ 259208 w 333828"/>
                              <a:gd name="connsiteY18" fmla="*/ 176993 h 487960"/>
                              <a:gd name="connsiteX19" fmla="*/ 172805 w 333828"/>
                              <a:gd name="connsiteY19" fmla="*/ 78663 h 487960"/>
                              <a:gd name="connsiteX20" fmla="*/ 86403 w 333828"/>
                              <a:gd name="connsiteY20" fmla="*/ 176993 h 487960"/>
                              <a:gd name="connsiteX21" fmla="*/ 172805 w 333828"/>
                              <a:gd name="connsiteY21" fmla="*/ 275322 h 487960"/>
                              <a:gd name="connsiteX22" fmla="*/ 259208 w 333828"/>
                              <a:gd name="connsiteY22" fmla="*/ 176993 h 487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33828" h="487960">
                                <a:moveTo>
                                  <a:pt x="19637" y="373651"/>
                                </a:moveTo>
                                <a:cubicBezTo>
                                  <a:pt x="19637" y="369718"/>
                                  <a:pt x="23564" y="365785"/>
                                  <a:pt x="27492" y="365785"/>
                                </a:cubicBezTo>
                                <a:lnTo>
                                  <a:pt x="94257" y="365785"/>
                                </a:lnTo>
                                <a:cubicBezTo>
                                  <a:pt x="98185" y="365785"/>
                                  <a:pt x="102112" y="369718"/>
                                  <a:pt x="102112" y="373651"/>
                                </a:cubicBezTo>
                                <a:cubicBezTo>
                                  <a:pt x="109967" y="405116"/>
                                  <a:pt x="141386" y="416916"/>
                                  <a:pt x="172805" y="416916"/>
                                </a:cubicBezTo>
                                <a:cubicBezTo>
                                  <a:pt x="227789" y="416916"/>
                                  <a:pt x="255281" y="381518"/>
                                  <a:pt x="255281" y="326453"/>
                                </a:cubicBezTo>
                                <a:lnTo>
                                  <a:pt x="255281" y="314653"/>
                                </a:lnTo>
                                <a:cubicBezTo>
                                  <a:pt x="227789" y="338253"/>
                                  <a:pt x="200297" y="346119"/>
                                  <a:pt x="161023" y="346119"/>
                                </a:cubicBezTo>
                                <a:cubicBezTo>
                                  <a:pt x="66766" y="346119"/>
                                  <a:pt x="0" y="275322"/>
                                  <a:pt x="0" y="173060"/>
                                </a:cubicBezTo>
                                <a:cubicBezTo>
                                  <a:pt x="0" y="70797"/>
                                  <a:pt x="62838" y="0"/>
                                  <a:pt x="157096" y="0"/>
                                </a:cubicBezTo>
                                <a:cubicBezTo>
                                  <a:pt x="200297" y="0"/>
                                  <a:pt x="227789" y="11800"/>
                                  <a:pt x="251353" y="35399"/>
                                </a:cubicBezTo>
                                <a:lnTo>
                                  <a:pt x="251353" y="15733"/>
                                </a:lnTo>
                                <a:cubicBezTo>
                                  <a:pt x="251353" y="11800"/>
                                  <a:pt x="255281" y="7867"/>
                                  <a:pt x="259208" y="7867"/>
                                </a:cubicBezTo>
                                <a:lnTo>
                                  <a:pt x="325974" y="7867"/>
                                </a:lnTo>
                                <a:cubicBezTo>
                                  <a:pt x="329901" y="7867"/>
                                  <a:pt x="333829" y="11800"/>
                                  <a:pt x="333829" y="15733"/>
                                </a:cubicBezTo>
                                <a:lnTo>
                                  <a:pt x="333829" y="314653"/>
                                </a:lnTo>
                                <a:cubicBezTo>
                                  <a:pt x="333829" y="432649"/>
                                  <a:pt x="274918" y="487713"/>
                                  <a:pt x="164950" y="487713"/>
                                </a:cubicBezTo>
                                <a:cubicBezTo>
                                  <a:pt x="90330" y="491646"/>
                                  <a:pt x="27492" y="448382"/>
                                  <a:pt x="19637" y="373651"/>
                                </a:cubicBezTo>
                                <a:close/>
                                <a:moveTo>
                                  <a:pt x="259208" y="176993"/>
                                </a:moveTo>
                                <a:cubicBezTo>
                                  <a:pt x="259208" y="121928"/>
                                  <a:pt x="227789" y="78663"/>
                                  <a:pt x="172805" y="78663"/>
                                </a:cubicBezTo>
                                <a:cubicBezTo>
                                  <a:pt x="121749" y="78663"/>
                                  <a:pt x="86403" y="121928"/>
                                  <a:pt x="86403" y="176993"/>
                                </a:cubicBezTo>
                                <a:cubicBezTo>
                                  <a:pt x="86403" y="232057"/>
                                  <a:pt x="117822" y="275322"/>
                                  <a:pt x="172805" y="275322"/>
                                </a:cubicBezTo>
                                <a:cubicBezTo>
                                  <a:pt x="227789" y="275322"/>
                                  <a:pt x="259208" y="232057"/>
                                  <a:pt x="259208" y="176993"/>
                                </a:cubicBezTo>
                                <a:close/>
                              </a:path>
                            </a:pathLst>
                          </a:custGeom>
                          <a:solidFill>
                            <a:srgbClr val="000000"/>
                          </a:solidFill>
                          <a:ln w="39234" cap="flat">
                            <a:noFill/>
                            <a:prstDash val="solid"/>
                            <a:miter/>
                          </a:ln>
                        </wps:spPr>
                        <wps:bodyPr rtlCol="0" anchor="ctr"/>
                      </wps:wsp>
                      <wps:wsp>
                        <wps:cNvPr id="367286175" name="Freeform 367286175">
                          <a:extLst>
                            <a:ext uri="{FF2B5EF4-FFF2-40B4-BE49-F238E27FC236}">
                              <a16:creationId xmlns:a16="http://schemas.microsoft.com/office/drawing/2014/main" id="{0175DD5D-8ACA-7B18-3108-138F2E2B7285}"/>
                            </a:ext>
                          </a:extLst>
                        </wps:cNvPr>
                        <wps:cNvSpPr/>
                        <wps:spPr>
                          <a:xfrm>
                            <a:off x="3247955" y="6430730"/>
                            <a:ext cx="353465" cy="353985"/>
                          </a:xfrm>
                          <a:custGeom>
                            <a:avLst/>
                            <a:gdLst>
                              <a:gd name="connsiteX0" fmla="*/ 0 w 353465"/>
                              <a:gd name="connsiteY0" fmla="*/ 176993 h 353985"/>
                              <a:gd name="connsiteX1" fmla="*/ 176733 w 353465"/>
                              <a:gd name="connsiteY1" fmla="*/ 0 h 353985"/>
                              <a:gd name="connsiteX2" fmla="*/ 353466 w 353465"/>
                              <a:gd name="connsiteY2" fmla="*/ 184859 h 353985"/>
                              <a:gd name="connsiteX3" fmla="*/ 353466 w 353465"/>
                              <a:gd name="connsiteY3" fmla="*/ 196658 h 353985"/>
                              <a:gd name="connsiteX4" fmla="*/ 345611 w 353465"/>
                              <a:gd name="connsiteY4" fmla="*/ 204525 h 353985"/>
                              <a:gd name="connsiteX5" fmla="*/ 86403 w 353465"/>
                              <a:gd name="connsiteY5" fmla="*/ 204525 h 353985"/>
                              <a:gd name="connsiteX6" fmla="*/ 176733 w 353465"/>
                              <a:gd name="connsiteY6" fmla="*/ 283188 h 353985"/>
                              <a:gd name="connsiteX7" fmla="*/ 259208 w 353465"/>
                              <a:gd name="connsiteY7" fmla="*/ 239924 h 353985"/>
                              <a:gd name="connsiteX8" fmla="*/ 267063 w 353465"/>
                              <a:gd name="connsiteY8" fmla="*/ 232057 h 353985"/>
                              <a:gd name="connsiteX9" fmla="*/ 337756 w 353465"/>
                              <a:gd name="connsiteY9" fmla="*/ 232057 h 353985"/>
                              <a:gd name="connsiteX10" fmla="*/ 341684 w 353465"/>
                              <a:gd name="connsiteY10" fmla="*/ 235990 h 353985"/>
                              <a:gd name="connsiteX11" fmla="*/ 341684 w 353465"/>
                              <a:gd name="connsiteY11" fmla="*/ 243856 h 353985"/>
                              <a:gd name="connsiteX12" fmla="*/ 172805 w 353465"/>
                              <a:gd name="connsiteY12" fmla="*/ 353985 h 353985"/>
                              <a:gd name="connsiteX13" fmla="*/ 0 w 353465"/>
                              <a:gd name="connsiteY13" fmla="*/ 176993 h 353985"/>
                              <a:gd name="connsiteX14" fmla="*/ 267063 w 353465"/>
                              <a:gd name="connsiteY14" fmla="*/ 133727 h 353985"/>
                              <a:gd name="connsiteX15" fmla="*/ 176733 w 353465"/>
                              <a:gd name="connsiteY15" fmla="*/ 70797 h 353985"/>
                              <a:gd name="connsiteX16" fmla="*/ 90330 w 353465"/>
                              <a:gd name="connsiteY16" fmla="*/ 133727 h 353985"/>
                              <a:gd name="connsiteX17" fmla="*/ 267063 w 353465"/>
                              <a:gd name="connsiteY17" fmla="*/ 133727 h 353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3465" h="353985">
                                <a:moveTo>
                                  <a:pt x="0" y="176993"/>
                                </a:moveTo>
                                <a:cubicBezTo>
                                  <a:pt x="0" y="70797"/>
                                  <a:pt x="78548" y="0"/>
                                  <a:pt x="176733" y="0"/>
                                </a:cubicBezTo>
                                <a:cubicBezTo>
                                  <a:pt x="290627" y="0"/>
                                  <a:pt x="353466" y="86530"/>
                                  <a:pt x="353466" y="184859"/>
                                </a:cubicBezTo>
                                <a:lnTo>
                                  <a:pt x="353466" y="196658"/>
                                </a:lnTo>
                                <a:cubicBezTo>
                                  <a:pt x="353466" y="200592"/>
                                  <a:pt x="349538" y="204525"/>
                                  <a:pt x="345611" y="204525"/>
                                </a:cubicBezTo>
                                <a:lnTo>
                                  <a:pt x="86403" y="204525"/>
                                </a:lnTo>
                                <a:cubicBezTo>
                                  <a:pt x="94258" y="251723"/>
                                  <a:pt x="125677" y="283188"/>
                                  <a:pt x="176733" y="283188"/>
                                </a:cubicBezTo>
                                <a:cubicBezTo>
                                  <a:pt x="216007" y="283188"/>
                                  <a:pt x="243499" y="271388"/>
                                  <a:pt x="259208" y="239924"/>
                                </a:cubicBezTo>
                                <a:cubicBezTo>
                                  <a:pt x="263136" y="235990"/>
                                  <a:pt x="263136" y="232057"/>
                                  <a:pt x="267063" y="232057"/>
                                </a:cubicBezTo>
                                <a:lnTo>
                                  <a:pt x="337756" y="232057"/>
                                </a:lnTo>
                                <a:cubicBezTo>
                                  <a:pt x="341684" y="232057"/>
                                  <a:pt x="341684" y="235990"/>
                                  <a:pt x="341684" y="235990"/>
                                </a:cubicBezTo>
                                <a:cubicBezTo>
                                  <a:pt x="341684" y="235990"/>
                                  <a:pt x="341684" y="239924"/>
                                  <a:pt x="341684" y="243856"/>
                                </a:cubicBezTo>
                                <a:cubicBezTo>
                                  <a:pt x="314192" y="318587"/>
                                  <a:pt x="255281" y="353985"/>
                                  <a:pt x="172805" y="353985"/>
                                </a:cubicBezTo>
                                <a:cubicBezTo>
                                  <a:pt x="78548" y="353985"/>
                                  <a:pt x="0" y="279255"/>
                                  <a:pt x="0" y="176993"/>
                                </a:cubicBezTo>
                                <a:close/>
                                <a:moveTo>
                                  <a:pt x="267063" y="133727"/>
                                </a:moveTo>
                                <a:cubicBezTo>
                                  <a:pt x="255281" y="98329"/>
                                  <a:pt x="227789" y="70797"/>
                                  <a:pt x="176733" y="70797"/>
                                </a:cubicBezTo>
                                <a:cubicBezTo>
                                  <a:pt x="137459" y="70797"/>
                                  <a:pt x="102113" y="94396"/>
                                  <a:pt x="90330" y="133727"/>
                                </a:cubicBezTo>
                                <a:lnTo>
                                  <a:pt x="267063" y="133727"/>
                                </a:lnTo>
                                <a:close/>
                              </a:path>
                            </a:pathLst>
                          </a:custGeom>
                          <a:solidFill>
                            <a:srgbClr val="000000"/>
                          </a:solidFill>
                          <a:ln w="39234" cap="flat">
                            <a:noFill/>
                            <a:prstDash val="solid"/>
                            <a:miter/>
                          </a:ln>
                        </wps:spPr>
                        <wps:bodyPr rtlCol="0" anchor="ctr"/>
                      </wps:wsp>
                      <wps:wsp>
                        <wps:cNvPr id="1205626731" name="Freeform 1205626731">
                          <a:extLst>
                            <a:ext uri="{FF2B5EF4-FFF2-40B4-BE49-F238E27FC236}">
                              <a16:creationId xmlns:a16="http://schemas.microsoft.com/office/drawing/2014/main" id="{B1B9CC91-CDCB-6827-5BB4-80E3A7F42E20}"/>
                            </a:ext>
                          </a:extLst>
                        </wps:cNvPr>
                        <wps:cNvSpPr/>
                        <wps:spPr>
                          <a:xfrm>
                            <a:off x="3782081" y="6438596"/>
                            <a:ext cx="325973" cy="479846"/>
                          </a:xfrm>
                          <a:custGeom>
                            <a:avLst/>
                            <a:gdLst>
                              <a:gd name="connsiteX0" fmla="*/ 23564 w 325973"/>
                              <a:gd name="connsiteY0" fmla="*/ 468047 h 479846"/>
                              <a:gd name="connsiteX1" fmla="*/ 15709 w 325973"/>
                              <a:gd name="connsiteY1" fmla="*/ 456248 h 479846"/>
                              <a:gd name="connsiteX2" fmla="*/ 15709 w 325973"/>
                              <a:gd name="connsiteY2" fmla="*/ 397250 h 479846"/>
                              <a:gd name="connsiteX3" fmla="*/ 19637 w 325973"/>
                              <a:gd name="connsiteY3" fmla="*/ 389384 h 479846"/>
                              <a:gd name="connsiteX4" fmla="*/ 74620 w 325973"/>
                              <a:gd name="connsiteY4" fmla="*/ 405116 h 479846"/>
                              <a:gd name="connsiteX5" fmla="*/ 141386 w 325973"/>
                              <a:gd name="connsiteY5" fmla="*/ 330387 h 479846"/>
                              <a:gd name="connsiteX6" fmla="*/ 3927 w 325973"/>
                              <a:gd name="connsiteY6" fmla="*/ 11800 h 479846"/>
                              <a:gd name="connsiteX7" fmla="*/ 0 w 325973"/>
                              <a:gd name="connsiteY7" fmla="*/ 3933 h 479846"/>
                              <a:gd name="connsiteX8" fmla="*/ 3927 w 325973"/>
                              <a:gd name="connsiteY8" fmla="*/ 0 h 479846"/>
                              <a:gd name="connsiteX9" fmla="*/ 82475 w 325973"/>
                              <a:gd name="connsiteY9" fmla="*/ 0 h 479846"/>
                              <a:gd name="connsiteX10" fmla="*/ 90330 w 325973"/>
                              <a:gd name="connsiteY10" fmla="*/ 7866 h 479846"/>
                              <a:gd name="connsiteX11" fmla="*/ 172805 w 325973"/>
                              <a:gd name="connsiteY11" fmla="*/ 220258 h 479846"/>
                              <a:gd name="connsiteX12" fmla="*/ 239571 w 325973"/>
                              <a:gd name="connsiteY12" fmla="*/ 7866 h 479846"/>
                              <a:gd name="connsiteX13" fmla="*/ 247426 w 325973"/>
                              <a:gd name="connsiteY13" fmla="*/ 0 h 479846"/>
                              <a:gd name="connsiteX14" fmla="*/ 322046 w 325973"/>
                              <a:gd name="connsiteY14" fmla="*/ 0 h 479846"/>
                              <a:gd name="connsiteX15" fmla="*/ 325974 w 325973"/>
                              <a:gd name="connsiteY15" fmla="*/ 3933 h 479846"/>
                              <a:gd name="connsiteX16" fmla="*/ 322046 w 325973"/>
                              <a:gd name="connsiteY16" fmla="*/ 11800 h 479846"/>
                              <a:gd name="connsiteX17" fmla="*/ 196370 w 325973"/>
                              <a:gd name="connsiteY17" fmla="*/ 373651 h 479846"/>
                              <a:gd name="connsiteX18" fmla="*/ 74620 w 325973"/>
                              <a:gd name="connsiteY18" fmla="*/ 479846 h 479846"/>
                              <a:gd name="connsiteX19" fmla="*/ 23564 w 325973"/>
                              <a:gd name="connsiteY19" fmla="*/ 468047 h 479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25973" h="479846">
                                <a:moveTo>
                                  <a:pt x="23564" y="468047"/>
                                </a:moveTo>
                                <a:cubicBezTo>
                                  <a:pt x="15709" y="464114"/>
                                  <a:pt x="15709" y="460181"/>
                                  <a:pt x="15709" y="456248"/>
                                </a:cubicBezTo>
                                <a:lnTo>
                                  <a:pt x="15709" y="397250"/>
                                </a:lnTo>
                                <a:cubicBezTo>
                                  <a:pt x="15709" y="393317"/>
                                  <a:pt x="19637" y="389384"/>
                                  <a:pt x="19637" y="389384"/>
                                </a:cubicBezTo>
                                <a:cubicBezTo>
                                  <a:pt x="31419" y="389384"/>
                                  <a:pt x="51056" y="405116"/>
                                  <a:pt x="74620" y="405116"/>
                                </a:cubicBezTo>
                                <a:cubicBezTo>
                                  <a:pt x="109967" y="405116"/>
                                  <a:pt x="129604" y="385451"/>
                                  <a:pt x="141386" y="330387"/>
                                </a:cubicBezTo>
                                <a:lnTo>
                                  <a:pt x="3927" y="11800"/>
                                </a:lnTo>
                                <a:cubicBezTo>
                                  <a:pt x="3927" y="7866"/>
                                  <a:pt x="0" y="7866"/>
                                  <a:pt x="0" y="3933"/>
                                </a:cubicBezTo>
                                <a:cubicBezTo>
                                  <a:pt x="0" y="0"/>
                                  <a:pt x="3927" y="0"/>
                                  <a:pt x="3927" y="0"/>
                                </a:cubicBezTo>
                                <a:lnTo>
                                  <a:pt x="82475" y="0"/>
                                </a:lnTo>
                                <a:cubicBezTo>
                                  <a:pt x="86403" y="0"/>
                                  <a:pt x="90330" y="3933"/>
                                  <a:pt x="90330" y="7866"/>
                                </a:cubicBezTo>
                                <a:lnTo>
                                  <a:pt x="172805" y="220258"/>
                                </a:lnTo>
                                <a:lnTo>
                                  <a:pt x="239571" y="7866"/>
                                </a:lnTo>
                                <a:cubicBezTo>
                                  <a:pt x="239571" y="3933"/>
                                  <a:pt x="243498" y="0"/>
                                  <a:pt x="247426" y="0"/>
                                </a:cubicBezTo>
                                <a:lnTo>
                                  <a:pt x="322046" y="0"/>
                                </a:lnTo>
                                <a:cubicBezTo>
                                  <a:pt x="325974" y="0"/>
                                  <a:pt x="325974" y="0"/>
                                  <a:pt x="325974" y="3933"/>
                                </a:cubicBezTo>
                                <a:cubicBezTo>
                                  <a:pt x="325974" y="3933"/>
                                  <a:pt x="325974" y="7866"/>
                                  <a:pt x="322046" y="11800"/>
                                </a:cubicBezTo>
                                <a:lnTo>
                                  <a:pt x="196370" y="373651"/>
                                </a:lnTo>
                                <a:cubicBezTo>
                                  <a:pt x="164950" y="460181"/>
                                  <a:pt x="121749" y="479846"/>
                                  <a:pt x="74620" y="479846"/>
                                </a:cubicBezTo>
                                <a:cubicBezTo>
                                  <a:pt x="62838" y="479846"/>
                                  <a:pt x="39274" y="475914"/>
                                  <a:pt x="23564" y="468047"/>
                                </a:cubicBezTo>
                                <a:close/>
                              </a:path>
                            </a:pathLst>
                          </a:custGeom>
                          <a:solidFill>
                            <a:srgbClr val="000000"/>
                          </a:solidFill>
                          <a:ln w="39234" cap="flat">
                            <a:noFill/>
                            <a:prstDash val="solid"/>
                            <a:miter/>
                          </a:ln>
                        </wps:spPr>
                        <wps:bodyPr rtlCol="0" anchor="ctr"/>
                      </wps:wsp>
                      <wps:wsp>
                        <wps:cNvPr id="1004889665" name="Freeform 1004889665">
                          <a:extLst>
                            <a:ext uri="{FF2B5EF4-FFF2-40B4-BE49-F238E27FC236}">
                              <a16:creationId xmlns:a16="http://schemas.microsoft.com/office/drawing/2014/main" id="{E09E5E1B-4BC3-4F1A-E041-B1C830871085}"/>
                            </a:ext>
                          </a:extLst>
                        </wps:cNvPr>
                        <wps:cNvSpPr/>
                        <wps:spPr>
                          <a:xfrm>
                            <a:off x="4143401" y="6430730"/>
                            <a:ext cx="369175" cy="353985"/>
                          </a:xfrm>
                          <a:custGeom>
                            <a:avLst/>
                            <a:gdLst>
                              <a:gd name="connsiteX0" fmla="*/ 0 w 369175"/>
                              <a:gd name="connsiteY0" fmla="*/ 176993 h 353985"/>
                              <a:gd name="connsiteX1" fmla="*/ 184587 w 369175"/>
                              <a:gd name="connsiteY1" fmla="*/ 0 h 353985"/>
                              <a:gd name="connsiteX2" fmla="*/ 369175 w 369175"/>
                              <a:gd name="connsiteY2" fmla="*/ 176993 h 353985"/>
                              <a:gd name="connsiteX3" fmla="*/ 184587 w 369175"/>
                              <a:gd name="connsiteY3" fmla="*/ 353985 h 353985"/>
                              <a:gd name="connsiteX4" fmla="*/ 0 w 369175"/>
                              <a:gd name="connsiteY4" fmla="*/ 176993 h 353985"/>
                              <a:gd name="connsiteX5" fmla="*/ 282772 w 369175"/>
                              <a:gd name="connsiteY5" fmla="*/ 176993 h 353985"/>
                              <a:gd name="connsiteX6" fmla="*/ 188515 w 369175"/>
                              <a:gd name="connsiteY6" fmla="*/ 74730 h 353985"/>
                              <a:gd name="connsiteX7" fmla="*/ 94258 w 369175"/>
                              <a:gd name="connsiteY7" fmla="*/ 176993 h 353985"/>
                              <a:gd name="connsiteX8" fmla="*/ 188515 w 369175"/>
                              <a:gd name="connsiteY8" fmla="*/ 279255 h 353985"/>
                              <a:gd name="connsiteX9" fmla="*/ 282772 w 369175"/>
                              <a:gd name="connsiteY9" fmla="*/ 176993 h 353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9175" h="353985">
                                <a:moveTo>
                                  <a:pt x="0" y="176993"/>
                                </a:moveTo>
                                <a:cubicBezTo>
                                  <a:pt x="0" y="74730"/>
                                  <a:pt x="78548" y="0"/>
                                  <a:pt x="184587" y="0"/>
                                </a:cubicBezTo>
                                <a:cubicBezTo>
                                  <a:pt x="290627" y="0"/>
                                  <a:pt x="369175" y="74730"/>
                                  <a:pt x="369175" y="176993"/>
                                </a:cubicBezTo>
                                <a:cubicBezTo>
                                  <a:pt x="369175" y="279255"/>
                                  <a:pt x="290627" y="353985"/>
                                  <a:pt x="184587" y="353985"/>
                                </a:cubicBezTo>
                                <a:cubicBezTo>
                                  <a:pt x="78548" y="353985"/>
                                  <a:pt x="0" y="279255"/>
                                  <a:pt x="0" y="176993"/>
                                </a:cubicBezTo>
                                <a:close/>
                                <a:moveTo>
                                  <a:pt x="282772" y="176993"/>
                                </a:moveTo>
                                <a:cubicBezTo>
                                  <a:pt x="282772" y="114062"/>
                                  <a:pt x="243498" y="74730"/>
                                  <a:pt x="188515" y="74730"/>
                                </a:cubicBezTo>
                                <a:cubicBezTo>
                                  <a:pt x="133532" y="74730"/>
                                  <a:pt x="94258" y="114062"/>
                                  <a:pt x="94258" y="176993"/>
                                </a:cubicBezTo>
                                <a:cubicBezTo>
                                  <a:pt x="94258" y="239924"/>
                                  <a:pt x="133532" y="279255"/>
                                  <a:pt x="188515" y="279255"/>
                                </a:cubicBezTo>
                                <a:cubicBezTo>
                                  <a:pt x="243498" y="279255"/>
                                  <a:pt x="282772" y="239924"/>
                                  <a:pt x="282772" y="176993"/>
                                </a:cubicBezTo>
                                <a:close/>
                              </a:path>
                            </a:pathLst>
                          </a:custGeom>
                          <a:solidFill>
                            <a:srgbClr val="000000"/>
                          </a:solidFill>
                          <a:ln w="39234" cap="flat">
                            <a:noFill/>
                            <a:prstDash val="solid"/>
                            <a:miter/>
                          </a:ln>
                        </wps:spPr>
                        <wps:bodyPr rtlCol="0" anchor="ctr"/>
                      </wps:wsp>
                      <wps:wsp>
                        <wps:cNvPr id="937590176" name="Freeform 937590176">
                          <a:extLst>
                            <a:ext uri="{FF2B5EF4-FFF2-40B4-BE49-F238E27FC236}">
                              <a16:creationId xmlns:a16="http://schemas.microsoft.com/office/drawing/2014/main" id="{B970A5B1-728B-5BE8-FDF4-518B13E62A29}"/>
                            </a:ext>
                          </a:extLst>
                        </wps:cNvPr>
                        <wps:cNvSpPr/>
                        <wps:spPr>
                          <a:xfrm>
                            <a:off x="4575415" y="6438596"/>
                            <a:ext cx="306336" cy="350052"/>
                          </a:xfrm>
                          <a:custGeom>
                            <a:avLst/>
                            <a:gdLst>
                              <a:gd name="connsiteX0" fmla="*/ 0 w 306336"/>
                              <a:gd name="connsiteY0" fmla="*/ 232057 h 350052"/>
                              <a:gd name="connsiteX1" fmla="*/ 0 w 306336"/>
                              <a:gd name="connsiteY1" fmla="*/ 7866 h 350052"/>
                              <a:gd name="connsiteX2" fmla="*/ 7855 w 306336"/>
                              <a:gd name="connsiteY2" fmla="*/ 0 h 350052"/>
                              <a:gd name="connsiteX3" fmla="*/ 74621 w 306336"/>
                              <a:gd name="connsiteY3" fmla="*/ 0 h 350052"/>
                              <a:gd name="connsiteX4" fmla="*/ 82475 w 306336"/>
                              <a:gd name="connsiteY4" fmla="*/ 7866 h 350052"/>
                              <a:gd name="connsiteX5" fmla="*/ 82475 w 306336"/>
                              <a:gd name="connsiteY5" fmla="*/ 204525 h 350052"/>
                              <a:gd name="connsiteX6" fmla="*/ 141386 w 306336"/>
                              <a:gd name="connsiteY6" fmla="*/ 275322 h 350052"/>
                              <a:gd name="connsiteX7" fmla="*/ 223861 w 306336"/>
                              <a:gd name="connsiteY7" fmla="*/ 161260 h 350052"/>
                              <a:gd name="connsiteX8" fmla="*/ 223861 w 306336"/>
                              <a:gd name="connsiteY8" fmla="*/ 7866 h 350052"/>
                              <a:gd name="connsiteX9" fmla="*/ 231716 w 306336"/>
                              <a:gd name="connsiteY9" fmla="*/ 0 h 350052"/>
                              <a:gd name="connsiteX10" fmla="*/ 298482 w 306336"/>
                              <a:gd name="connsiteY10" fmla="*/ 0 h 350052"/>
                              <a:gd name="connsiteX11" fmla="*/ 306337 w 306336"/>
                              <a:gd name="connsiteY11" fmla="*/ 7866 h 350052"/>
                              <a:gd name="connsiteX12" fmla="*/ 306337 w 306336"/>
                              <a:gd name="connsiteY12" fmla="*/ 334319 h 350052"/>
                              <a:gd name="connsiteX13" fmla="*/ 298482 w 306336"/>
                              <a:gd name="connsiteY13" fmla="*/ 342186 h 350052"/>
                              <a:gd name="connsiteX14" fmla="*/ 231716 w 306336"/>
                              <a:gd name="connsiteY14" fmla="*/ 342186 h 350052"/>
                              <a:gd name="connsiteX15" fmla="*/ 223861 w 306336"/>
                              <a:gd name="connsiteY15" fmla="*/ 334319 h 350052"/>
                              <a:gd name="connsiteX16" fmla="*/ 223861 w 306336"/>
                              <a:gd name="connsiteY16" fmla="*/ 310721 h 350052"/>
                              <a:gd name="connsiteX17" fmla="*/ 121749 w 306336"/>
                              <a:gd name="connsiteY17" fmla="*/ 350052 h 350052"/>
                              <a:gd name="connsiteX18" fmla="*/ 0 w 306336"/>
                              <a:gd name="connsiteY18" fmla="*/ 232057 h 35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6336" h="350052">
                                <a:moveTo>
                                  <a:pt x="0" y="232057"/>
                                </a:moveTo>
                                <a:lnTo>
                                  <a:pt x="0" y="7866"/>
                                </a:lnTo>
                                <a:cubicBezTo>
                                  <a:pt x="0" y="3933"/>
                                  <a:pt x="3927" y="0"/>
                                  <a:pt x="7855" y="0"/>
                                </a:cubicBezTo>
                                <a:lnTo>
                                  <a:pt x="74621" y="0"/>
                                </a:lnTo>
                                <a:cubicBezTo>
                                  <a:pt x="78548" y="0"/>
                                  <a:pt x="82475" y="3933"/>
                                  <a:pt x="82475" y="7866"/>
                                </a:cubicBezTo>
                                <a:lnTo>
                                  <a:pt x="82475" y="204525"/>
                                </a:lnTo>
                                <a:cubicBezTo>
                                  <a:pt x="82475" y="255656"/>
                                  <a:pt x="102112" y="275322"/>
                                  <a:pt x="141386" y="275322"/>
                                </a:cubicBezTo>
                                <a:cubicBezTo>
                                  <a:pt x="184587" y="275322"/>
                                  <a:pt x="223861" y="243856"/>
                                  <a:pt x="223861" y="161260"/>
                                </a:cubicBezTo>
                                <a:lnTo>
                                  <a:pt x="223861" y="7866"/>
                                </a:lnTo>
                                <a:cubicBezTo>
                                  <a:pt x="223861" y="3933"/>
                                  <a:pt x="227789" y="0"/>
                                  <a:pt x="231716" y="0"/>
                                </a:cubicBezTo>
                                <a:lnTo>
                                  <a:pt x="298482" y="0"/>
                                </a:lnTo>
                                <a:cubicBezTo>
                                  <a:pt x="302409" y="0"/>
                                  <a:pt x="306337" y="3933"/>
                                  <a:pt x="306337" y="7866"/>
                                </a:cubicBezTo>
                                <a:lnTo>
                                  <a:pt x="306337" y="334319"/>
                                </a:lnTo>
                                <a:cubicBezTo>
                                  <a:pt x="306337" y="338253"/>
                                  <a:pt x="302409" y="342186"/>
                                  <a:pt x="298482" y="342186"/>
                                </a:cubicBezTo>
                                <a:lnTo>
                                  <a:pt x="231716" y="342186"/>
                                </a:lnTo>
                                <a:cubicBezTo>
                                  <a:pt x="227789" y="342186"/>
                                  <a:pt x="223861" y="338253"/>
                                  <a:pt x="223861" y="334319"/>
                                </a:cubicBezTo>
                                <a:lnTo>
                                  <a:pt x="223861" y="310721"/>
                                </a:lnTo>
                                <a:cubicBezTo>
                                  <a:pt x="196370" y="334319"/>
                                  <a:pt x="164950" y="350052"/>
                                  <a:pt x="121749" y="350052"/>
                                </a:cubicBezTo>
                                <a:cubicBezTo>
                                  <a:pt x="43201" y="346119"/>
                                  <a:pt x="0" y="298921"/>
                                  <a:pt x="0" y="232057"/>
                                </a:cubicBezTo>
                                <a:close/>
                              </a:path>
                            </a:pathLst>
                          </a:custGeom>
                          <a:solidFill>
                            <a:srgbClr val="000000"/>
                          </a:solidFill>
                          <a:ln w="39234" cap="flat">
                            <a:noFill/>
                            <a:prstDash val="solid"/>
                            <a:miter/>
                          </a:ln>
                        </wps:spPr>
                        <wps:bodyPr rtlCol="0" anchor="ctr"/>
                      </wps:wsp>
                      <wps:wsp>
                        <wps:cNvPr id="1225297091" name="Freeform 1225297091">
                          <a:extLst>
                            <a:ext uri="{FF2B5EF4-FFF2-40B4-BE49-F238E27FC236}">
                              <a16:creationId xmlns:a16="http://schemas.microsoft.com/office/drawing/2014/main" id="{30E46B9C-58F2-7078-B54F-1C10D8A354C9}"/>
                            </a:ext>
                          </a:extLst>
                        </wps:cNvPr>
                        <wps:cNvSpPr/>
                        <wps:spPr>
                          <a:xfrm>
                            <a:off x="4968154" y="6430730"/>
                            <a:ext cx="235643" cy="346118"/>
                          </a:xfrm>
                          <a:custGeom>
                            <a:avLst/>
                            <a:gdLst>
                              <a:gd name="connsiteX0" fmla="*/ 0 w 235643"/>
                              <a:gd name="connsiteY0" fmla="*/ 338253 h 346118"/>
                              <a:gd name="connsiteX1" fmla="*/ 0 w 235643"/>
                              <a:gd name="connsiteY1" fmla="*/ 11800 h 346118"/>
                              <a:gd name="connsiteX2" fmla="*/ 7855 w 235643"/>
                              <a:gd name="connsiteY2" fmla="*/ 3933 h 346118"/>
                              <a:gd name="connsiteX3" fmla="*/ 74620 w 235643"/>
                              <a:gd name="connsiteY3" fmla="*/ 3933 h 346118"/>
                              <a:gd name="connsiteX4" fmla="*/ 82476 w 235643"/>
                              <a:gd name="connsiteY4" fmla="*/ 11800 h 346118"/>
                              <a:gd name="connsiteX5" fmla="*/ 82476 w 235643"/>
                              <a:gd name="connsiteY5" fmla="*/ 31465 h 346118"/>
                              <a:gd name="connsiteX6" fmla="*/ 164950 w 235643"/>
                              <a:gd name="connsiteY6" fmla="*/ 0 h 346118"/>
                              <a:gd name="connsiteX7" fmla="*/ 227789 w 235643"/>
                              <a:gd name="connsiteY7" fmla="*/ 11800 h 346118"/>
                              <a:gd name="connsiteX8" fmla="*/ 235644 w 235643"/>
                              <a:gd name="connsiteY8" fmla="*/ 23599 h 346118"/>
                              <a:gd name="connsiteX9" fmla="*/ 235644 w 235643"/>
                              <a:gd name="connsiteY9" fmla="*/ 86530 h 346118"/>
                              <a:gd name="connsiteX10" fmla="*/ 231716 w 235643"/>
                              <a:gd name="connsiteY10" fmla="*/ 94396 h 346118"/>
                              <a:gd name="connsiteX11" fmla="*/ 227789 w 235643"/>
                              <a:gd name="connsiteY11" fmla="*/ 94396 h 346118"/>
                              <a:gd name="connsiteX12" fmla="*/ 157096 w 235643"/>
                              <a:gd name="connsiteY12" fmla="*/ 74730 h 346118"/>
                              <a:gd name="connsiteX13" fmla="*/ 82476 w 235643"/>
                              <a:gd name="connsiteY13" fmla="*/ 165193 h 346118"/>
                              <a:gd name="connsiteX14" fmla="*/ 82476 w 235643"/>
                              <a:gd name="connsiteY14" fmla="*/ 338253 h 346118"/>
                              <a:gd name="connsiteX15" fmla="*/ 74620 w 235643"/>
                              <a:gd name="connsiteY15" fmla="*/ 346119 h 346118"/>
                              <a:gd name="connsiteX16" fmla="*/ 7855 w 235643"/>
                              <a:gd name="connsiteY16" fmla="*/ 346119 h 346118"/>
                              <a:gd name="connsiteX17" fmla="*/ 0 w 235643"/>
                              <a:gd name="connsiteY17" fmla="*/ 338253 h 346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35643" h="346118">
                                <a:moveTo>
                                  <a:pt x="0" y="338253"/>
                                </a:moveTo>
                                <a:lnTo>
                                  <a:pt x="0" y="11800"/>
                                </a:lnTo>
                                <a:cubicBezTo>
                                  <a:pt x="0" y="7866"/>
                                  <a:pt x="3927" y="3933"/>
                                  <a:pt x="7855" y="3933"/>
                                </a:cubicBezTo>
                                <a:lnTo>
                                  <a:pt x="74620" y="3933"/>
                                </a:lnTo>
                                <a:cubicBezTo>
                                  <a:pt x="78548" y="3933"/>
                                  <a:pt x="82476" y="7866"/>
                                  <a:pt x="82476" y="11800"/>
                                </a:cubicBezTo>
                                <a:lnTo>
                                  <a:pt x="82476" y="31465"/>
                                </a:lnTo>
                                <a:cubicBezTo>
                                  <a:pt x="102113" y="11800"/>
                                  <a:pt x="133531" y="0"/>
                                  <a:pt x="164950" y="0"/>
                                </a:cubicBezTo>
                                <a:cubicBezTo>
                                  <a:pt x="188515" y="0"/>
                                  <a:pt x="208152" y="3933"/>
                                  <a:pt x="227789" y="11800"/>
                                </a:cubicBezTo>
                                <a:cubicBezTo>
                                  <a:pt x="235644" y="15732"/>
                                  <a:pt x="235644" y="15732"/>
                                  <a:pt x="235644" y="23599"/>
                                </a:cubicBezTo>
                                <a:lnTo>
                                  <a:pt x="235644" y="86530"/>
                                </a:lnTo>
                                <a:cubicBezTo>
                                  <a:pt x="235644" y="90463"/>
                                  <a:pt x="235644" y="94396"/>
                                  <a:pt x="231716" y="94396"/>
                                </a:cubicBezTo>
                                <a:cubicBezTo>
                                  <a:pt x="231716" y="94396"/>
                                  <a:pt x="231716" y="94396"/>
                                  <a:pt x="227789" y="94396"/>
                                </a:cubicBezTo>
                                <a:cubicBezTo>
                                  <a:pt x="200297" y="78663"/>
                                  <a:pt x="176733" y="74730"/>
                                  <a:pt x="157096" y="74730"/>
                                </a:cubicBezTo>
                                <a:cubicBezTo>
                                  <a:pt x="113894" y="74730"/>
                                  <a:pt x="82476" y="94396"/>
                                  <a:pt x="82476" y="165193"/>
                                </a:cubicBezTo>
                                <a:lnTo>
                                  <a:pt x="82476" y="338253"/>
                                </a:lnTo>
                                <a:cubicBezTo>
                                  <a:pt x="82476" y="342186"/>
                                  <a:pt x="78548" y="346119"/>
                                  <a:pt x="74620" y="346119"/>
                                </a:cubicBezTo>
                                <a:lnTo>
                                  <a:pt x="7855" y="346119"/>
                                </a:lnTo>
                                <a:cubicBezTo>
                                  <a:pt x="0" y="346119"/>
                                  <a:pt x="0" y="342186"/>
                                  <a:pt x="0" y="338253"/>
                                </a:cubicBezTo>
                                <a:close/>
                              </a:path>
                            </a:pathLst>
                          </a:custGeom>
                          <a:solidFill>
                            <a:srgbClr val="000000"/>
                          </a:solidFill>
                          <a:ln w="39234" cap="flat">
                            <a:noFill/>
                            <a:prstDash val="solid"/>
                            <a:miter/>
                          </a:ln>
                        </wps:spPr>
                        <wps:bodyPr rtlCol="0" anchor="ctr"/>
                      </wps:wsp>
                      <wps:wsp>
                        <wps:cNvPr id="626263771" name="Freeform 626263771">
                          <a:extLst>
                            <a:ext uri="{FF2B5EF4-FFF2-40B4-BE49-F238E27FC236}">
                              <a16:creationId xmlns:a16="http://schemas.microsoft.com/office/drawing/2014/main" id="{2CBD95EA-0133-7BBF-C103-5FC09C33F334}"/>
                            </a:ext>
                          </a:extLst>
                        </wps:cNvPr>
                        <wps:cNvSpPr/>
                        <wps:spPr>
                          <a:xfrm>
                            <a:off x="5396240" y="6430730"/>
                            <a:ext cx="302409" cy="346972"/>
                          </a:xfrm>
                          <a:custGeom>
                            <a:avLst/>
                            <a:gdLst>
                              <a:gd name="connsiteX0" fmla="*/ 0 w 302409"/>
                              <a:gd name="connsiteY0" fmla="*/ 232057 h 346972"/>
                              <a:gd name="connsiteX1" fmla="*/ 7855 w 302409"/>
                              <a:gd name="connsiteY1" fmla="*/ 224190 h 346972"/>
                              <a:gd name="connsiteX2" fmla="*/ 78548 w 302409"/>
                              <a:gd name="connsiteY2" fmla="*/ 224190 h 346972"/>
                              <a:gd name="connsiteX3" fmla="*/ 86403 w 302409"/>
                              <a:gd name="connsiteY3" fmla="*/ 232057 h 346972"/>
                              <a:gd name="connsiteX4" fmla="*/ 157096 w 302409"/>
                              <a:gd name="connsiteY4" fmla="*/ 279255 h 346972"/>
                              <a:gd name="connsiteX5" fmla="*/ 216007 w 302409"/>
                              <a:gd name="connsiteY5" fmla="*/ 247790 h 346972"/>
                              <a:gd name="connsiteX6" fmla="*/ 129604 w 302409"/>
                              <a:gd name="connsiteY6" fmla="*/ 204525 h 346972"/>
                              <a:gd name="connsiteX7" fmla="*/ 11782 w 302409"/>
                              <a:gd name="connsiteY7" fmla="*/ 106195 h 346972"/>
                              <a:gd name="connsiteX8" fmla="*/ 149241 w 302409"/>
                              <a:gd name="connsiteY8" fmla="*/ 0 h 346972"/>
                              <a:gd name="connsiteX9" fmla="*/ 294555 w 302409"/>
                              <a:gd name="connsiteY9" fmla="*/ 102263 h 346972"/>
                              <a:gd name="connsiteX10" fmla="*/ 286700 w 302409"/>
                              <a:gd name="connsiteY10" fmla="*/ 110129 h 346972"/>
                              <a:gd name="connsiteX11" fmla="*/ 216007 w 302409"/>
                              <a:gd name="connsiteY11" fmla="*/ 110129 h 346972"/>
                              <a:gd name="connsiteX12" fmla="*/ 208152 w 302409"/>
                              <a:gd name="connsiteY12" fmla="*/ 102263 h 346972"/>
                              <a:gd name="connsiteX13" fmla="*/ 149241 w 302409"/>
                              <a:gd name="connsiteY13" fmla="*/ 66864 h 346972"/>
                              <a:gd name="connsiteX14" fmla="*/ 98185 w 302409"/>
                              <a:gd name="connsiteY14" fmla="*/ 98329 h 346972"/>
                              <a:gd name="connsiteX15" fmla="*/ 180660 w 302409"/>
                              <a:gd name="connsiteY15" fmla="*/ 141594 h 346972"/>
                              <a:gd name="connsiteX16" fmla="*/ 302410 w 302409"/>
                              <a:gd name="connsiteY16" fmla="*/ 239924 h 346972"/>
                              <a:gd name="connsiteX17" fmla="*/ 157096 w 302409"/>
                              <a:gd name="connsiteY17" fmla="*/ 346119 h 346972"/>
                              <a:gd name="connsiteX18" fmla="*/ 0 w 302409"/>
                              <a:gd name="connsiteY18" fmla="*/ 232057 h 346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2409" h="346972">
                                <a:moveTo>
                                  <a:pt x="0" y="232057"/>
                                </a:moveTo>
                                <a:cubicBezTo>
                                  <a:pt x="0" y="228124"/>
                                  <a:pt x="3928" y="224190"/>
                                  <a:pt x="7855" y="224190"/>
                                </a:cubicBezTo>
                                <a:lnTo>
                                  <a:pt x="78548" y="224190"/>
                                </a:lnTo>
                                <a:cubicBezTo>
                                  <a:pt x="82476" y="224190"/>
                                  <a:pt x="86403" y="228124"/>
                                  <a:pt x="86403" y="232057"/>
                                </a:cubicBezTo>
                                <a:cubicBezTo>
                                  <a:pt x="94258" y="263522"/>
                                  <a:pt x="121749" y="279255"/>
                                  <a:pt x="157096" y="279255"/>
                                </a:cubicBezTo>
                                <a:cubicBezTo>
                                  <a:pt x="192443" y="279255"/>
                                  <a:pt x="216007" y="267456"/>
                                  <a:pt x="216007" y="247790"/>
                                </a:cubicBezTo>
                                <a:cubicBezTo>
                                  <a:pt x="216007" y="228124"/>
                                  <a:pt x="192443" y="216324"/>
                                  <a:pt x="129604" y="204525"/>
                                </a:cubicBezTo>
                                <a:cubicBezTo>
                                  <a:pt x="47129" y="188792"/>
                                  <a:pt x="11782" y="157327"/>
                                  <a:pt x="11782" y="106195"/>
                                </a:cubicBezTo>
                                <a:cubicBezTo>
                                  <a:pt x="11782" y="31465"/>
                                  <a:pt x="82476" y="0"/>
                                  <a:pt x="149241" y="0"/>
                                </a:cubicBezTo>
                                <a:cubicBezTo>
                                  <a:pt x="231717" y="0"/>
                                  <a:pt x="286700" y="43265"/>
                                  <a:pt x="294555" y="102263"/>
                                </a:cubicBezTo>
                                <a:cubicBezTo>
                                  <a:pt x="294555" y="106195"/>
                                  <a:pt x="290628" y="110129"/>
                                  <a:pt x="286700" y="110129"/>
                                </a:cubicBezTo>
                                <a:lnTo>
                                  <a:pt x="216007" y="110129"/>
                                </a:lnTo>
                                <a:cubicBezTo>
                                  <a:pt x="212080" y="110129"/>
                                  <a:pt x="208152" y="106195"/>
                                  <a:pt x="208152" y="102263"/>
                                </a:cubicBezTo>
                                <a:cubicBezTo>
                                  <a:pt x="200297" y="82597"/>
                                  <a:pt x="180660" y="66864"/>
                                  <a:pt x="149241" y="66864"/>
                                </a:cubicBezTo>
                                <a:cubicBezTo>
                                  <a:pt x="121749" y="66864"/>
                                  <a:pt x="98185" y="78663"/>
                                  <a:pt x="98185" y="98329"/>
                                </a:cubicBezTo>
                                <a:cubicBezTo>
                                  <a:pt x="98185" y="114062"/>
                                  <a:pt x="113895" y="129795"/>
                                  <a:pt x="180660" y="141594"/>
                                </a:cubicBezTo>
                                <a:cubicBezTo>
                                  <a:pt x="255281" y="153393"/>
                                  <a:pt x="302410" y="176993"/>
                                  <a:pt x="302410" y="239924"/>
                                </a:cubicBezTo>
                                <a:cubicBezTo>
                                  <a:pt x="302410" y="302854"/>
                                  <a:pt x="243499" y="346119"/>
                                  <a:pt x="157096" y="346119"/>
                                </a:cubicBezTo>
                                <a:cubicBezTo>
                                  <a:pt x="62839" y="353985"/>
                                  <a:pt x="3928" y="306787"/>
                                  <a:pt x="0" y="232057"/>
                                </a:cubicBezTo>
                                <a:close/>
                              </a:path>
                            </a:pathLst>
                          </a:custGeom>
                          <a:solidFill>
                            <a:srgbClr val="000000"/>
                          </a:solidFill>
                          <a:ln w="39234" cap="flat">
                            <a:noFill/>
                            <a:prstDash val="solid"/>
                            <a:miter/>
                          </a:ln>
                        </wps:spPr>
                        <wps:bodyPr rtlCol="0" anchor="ctr"/>
                      </wps:wsp>
                      <wps:wsp>
                        <wps:cNvPr id="804787122" name="Freeform 804787122">
                          <a:extLst>
                            <a:ext uri="{FF2B5EF4-FFF2-40B4-BE49-F238E27FC236}">
                              <a16:creationId xmlns:a16="http://schemas.microsoft.com/office/drawing/2014/main" id="{5F8A1322-B5DA-9639-03B6-91330260C176}"/>
                            </a:ext>
                          </a:extLst>
                        </wps:cNvPr>
                        <wps:cNvSpPr/>
                        <wps:spPr>
                          <a:xfrm>
                            <a:off x="5722214" y="6328467"/>
                            <a:ext cx="267062" cy="460181"/>
                          </a:xfrm>
                          <a:custGeom>
                            <a:avLst/>
                            <a:gdLst>
                              <a:gd name="connsiteX0" fmla="*/ 66766 w 267062"/>
                              <a:gd name="connsiteY0" fmla="*/ 342186 h 460181"/>
                              <a:gd name="connsiteX1" fmla="*/ 66766 w 267062"/>
                              <a:gd name="connsiteY1" fmla="*/ 180926 h 460181"/>
                              <a:gd name="connsiteX2" fmla="*/ 7855 w 267062"/>
                              <a:gd name="connsiteY2" fmla="*/ 180926 h 460181"/>
                              <a:gd name="connsiteX3" fmla="*/ 0 w 267062"/>
                              <a:gd name="connsiteY3" fmla="*/ 173060 h 460181"/>
                              <a:gd name="connsiteX4" fmla="*/ 0 w 267062"/>
                              <a:gd name="connsiteY4" fmla="*/ 114062 h 460181"/>
                              <a:gd name="connsiteX5" fmla="*/ 7855 w 267062"/>
                              <a:gd name="connsiteY5" fmla="*/ 106196 h 460181"/>
                              <a:gd name="connsiteX6" fmla="*/ 66766 w 267062"/>
                              <a:gd name="connsiteY6" fmla="*/ 106196 h 460181"/>
                              <a:gd name="connsiteX7" fmla="*/ 66766 w 267062"/>
                              <a:gd name="connsiteY7" fmla="*/ 7867 h 460181"/>
                              <a:gd name="connsiteX8" fmla="*/ 74621 w 267062"/>
                              <a:gd name="connsiteY8" fmla="*/ 0 h 460181"/>
                              <a:gd name="connsiteX9" fmla="*/ 141386 w 267062"/>
                              <a:gd name="connsiteY9" fmla="*/ 0 h 460181"/>
                              <a:gd name="connsiteX10" fmla="*/ 149241 w 267062"/>
                              <a:gd name="connsiteY10" fmla="*/ 7867 h 460181"/>
                              <a:gd name="connsiteX11" fmla="*/ 149241 w 267062"/>
                              <a:gd name="connsiteY11" fmla="*/ 106196 h 460181"/>
                              <a:gd name="connsiteX12" fmla="*/ 251354 w 267062"/>
                              <a:gd name="connsiteY12" fmla="*/ 106196 h 460181"/>
                              <a:gd name="connsiteX13" fmla="*/ 259208 w 267062"/>
                              <a:gd name="connsiteY13" fmla="*/ 114062 h 460181"/>
                              <a:gd name="connsiteX14" fmla="*/ 259208 w 267062"/>
                              <a:gd name="connsiteY14" fmla="*/ 173060 h 460181"/>
                              <a:gd name="connsiteX15" fmla="*/ 251354 w 267062"/>
                              <a:gd name="connsiteY15" fmla="*/ 180926 h 460181"/>
                              <a:gd name="connsiteX16" fmla="*/ 149241 w 267062"/>
                              <a:gd name="connsiteY16" fmla="*/ 180926 h 460181"/>
                              <a:gd name="connsiteX17" fmla="*/ 149241 w 267062"/>
                              <a:gd name="connsiteY17" fmla="*/ 326453 h 460181"/>
                              <a:gd name="connsiteX18" fmla="*/ 196370 w 267062"/>
                              <a:gd name="connsiteY18" fmla="*/ 381518 h 460181"/>
                              <a:gd name="connsiteX19" fmla="*/ 255281 w 267062"/>
                              <a:gd name="connsiteY19" fmla="*/ 373651 h 460181"/>
                              <a:gd name="connsiteX20" fmla="*/ 263135 w 267062"/>
                              <a:gd name="connsiteY20" fmla="*/ 373651 h 460181"/>
                              <a:gd name="connsiteX21" fmla="*/ 267063 w 267062"/>
                              <a:gd name="connsiteY21" fmla="*/ 381518 h 460181"/>
                              <a:gd name="connsiteX22" fmla="*/ 267063 w 267062"/>
                              <a:gd name="connsiteY22" fmla="*/ 436582 h 460181"/>
                              <a:gd name="connsiteX23" fmla="*/ 263135 w 267062"/>
                              <a:gd name="connsiteY23" fmla="*/ 448382 h 460181"/>
                              <a:gd name="connsiteX24" fmla="*/ 184587 w 267062"/>
                              <a:gd name="connsiteY24" fmla="*/ 460181 h 460181"/>
                              <a:gd name="connsiteX25" fmla="*/ 66766 w 267062"/>
                              <a:gd name="connsiteY25" fmla="*/ 342186 h 4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67062" h="460181">
                                <a:moveTo>
                                  <a:pt x="66766" y="342186"/>
                                </a:moveTo>
                                <a:lnTo>
                                  <a:pt x="66766" y="180926"/>
                                </a:lnTo>
                                <a:lnTo>
                                  <a:pt x="7855" y="180926"/>
                                </a:lnTo>
                                <a:cubicBezTo>
                                  <a:pt x="3928" y="180926"/>
                                  <a:pt x="0" y="176993"/>
                                  <a:pt x="0" y="173060"/>
                                </a:cubicBezTo>
                                <a:lnTo>
                                  <a:pt x="0" y="114062"/>
                                </a:lnTo>
                                <a:cubicBezTo>
                                  <a:pt x="0" y="110129"/>
                                  <a:pt x="3928" y="106196"/>
                                  <a:pt x="7855" y="106196"/>
                                </a:cubicBezTo>
                                <a:lnTo>
                                  <a:pt x="66766" y="106196"/>
                                </a:lnTo>
                                <a:lnTo>
                                  <a:pt x="66766" y="7867"/>
                                </a:lnTo>
                                <a:cubicBezTo>
                                  <a:pt x="66766" y="3933"/>
                                  <a:pt x="70693" y="0"/>
                                  <a:pt x="74621" y="0"/>
                                </a:cubicBezTo>
                                <a:lnTo>
                                  <a:pt x="141386" y="0"/>
                                </a:lnTo>
                                <a:cubicBezTo>
                                  <a:pt x="145314" y="0"/>
                                  <a:pt x="149241" y="3933"/>
                                  <a:pt x="149241" y="7867"/>
                                </a:cubicBezTo>
                                <a:lnTo>
                                  <a:pt x="149241" y="106196"/>
                                </a:lnTo>
                                <a:lnTo>
                                  <a:pt x="251354" y="106196"/>
                                </a:lnTo>
                                <a:cubicBezTo>
                                  <a:pt x="255281" y="106196"/>
                                  <a:pt x="259208" y="110129"/>
                                  <a:pt x="259208" y="114062"/>
                                </a:cubicBezTo>
                                <a:lnTo>
                                  <a:pt x="259208" y="173060"/>
                                </a:lnTo>
                                <a:cubicBezTo>
                                  <a:pt x="259208" y="176993"/>
                                  <a:pt x="255281" y="180926"/>
                                  <a:pt x="251354" y="180926"/>
                                </a:cubicBezTo>
                                <a:lnTo>
                                  <a:pt x="149241" y="180926"/>
                                </a:lnTo>
                                <a:lnTo>
                                  <a:pt x="149241" y="326453"/>
                                </a:lnTo>
                                <a:cubicBezTo>
                                  <a:pt x="149241" y="361852"/>
                                  <a:pt x="161023" y="381518"/>
                                  <a:pt x="196370" y="381518"/>
                                </a:cubicBezTo>
                                <a:cubicBezTo>
                                  <a:pt x="216007" y="381518"/>
                                  <a:pt x="231717" y="381518"/>
                                  <a:pt x="255281" y="373651"/>
                                </a:cubicBezTo>
                                <a:cubicBezTo>
                                  <a:pt x="259208" y="373651"/>
                                  <a:pt x="259208" y="373651"/>
                                  <a:pt x="263135" y="373651"/>
                                </a:cubicBezTo>
                                <a:cubicBezTo>
                                  <a:pt x="267063" y="373651"/>
                                  <a:pt x="267063" y="377584"/>
                                  <a:pt x="267063" y="381518"/>
                                </a:cubicBezTo>
                                <a:lnTo>
                                  <a:pt x="267063" y="436582"/>
                                </a:lnTo>
                                <a:cubicBezTo>
                                  <a:pt x="267063" y="444448"/>
                                  <a:pt x="267063" y="444448"/>
                                  <a:pt x="263135" y="448382"/>
                                </a:cubicBezTo>
                                <a:cubicBezTo>
                                  <a:pt x="243498" y="456248"/>
                                  <a:pt x="212080" y="460181"/>
                                  <a:pt x="184587" y="460181"/>
                                </a:cubicBezTo>
                                <a:cubicBezTo>
                                  <a:pt x="113895" y="456248"/>
                                  <a:pt x="66766" y="416916"/>
                                  <a:pt x="66766" y="342186"/>
                                </a:cubicBezTo>
                                <a:close/>
                              </a:path>
                            </a:pathLst>
                          </a:custGeom>
                          <a:solidFill>
                            <a:srgbClr val="000000"/>
                          </a:solidFill>
                          <a:ln w="39234" cap="flat">
                            <a:noFill/>
                            <a:prstDash val="solid"/>
                            <a:miter/>
                          </a:ln>
                        </wps:spPr>
                        <wps:bodyPr rtlCol="0" anchor="ctr"/>
                      </wps:wsp>
                      <wps:wsp>
                        <wps:cNvPr id="468422164" name="Freeform 468422164">
                          <a:extLst>
                            <a:ext uri="{FF2B5EF4-FFF2-40B4-BE49-F238E27FC236}">
                              <a16:creationId xmlns:a16="http://schemas.microsoft.com/office/drawing/2014/main" id="{8AF485BA-BB5F-9EA1-B622-6D2079543FA9}"/>
                            </a:ext>
                          </a:extLst>
                        </wps:cNvPr>
                        <wps:cNvSpPr/>
                        <wps:spPr>
                          <a:xfrm>
                            <a:off x="6024624" y="6430730"/>
                            <a:ext cx="369175" cy="353985"/>
                          </a:xfrm>
                          <a:custGeom>
                            <a:avLst/>
                            <a:gdLst>
                              <a:gd name="connsiteX0" fmla="*/ 0 w 369175"/>
                              <a:gd name="connsiteY0" fmla="*/ 176993 h 353985"/>
                              <a:gd name="connsiteX1" fmla="*/ 184588 w 369175"/>
                              <a:gd name="connsiteY1" fmla="*/ 0 h 353985"/>
                              <a:gd name="connsiteX2" fmla="*/ 369176 w 369175"/>
                              <a:gd name="connsiteY2" fmla="*/ 176993 h 353985"/>
                              <a:gd name="connsiteX3" fmla="*/ 184588 w 369175"/>
                              <a:gd name="connsiteY3" fmla="*/ 353985 h 353985"/>
                              <a:gd name="connsiteX4" fmla="*/ 0 w 369175"/>
                              <a:gd name="connsiteY4" fmla="*/ 176993 h 353985"/>
                              <a:gd name="connsiteX5" fmla="*/ 278845 w 369175"/>
                              <a:gd name="connsiteY5" fmla="*/ 176993 h 353985"/>
                              <a:gd name="connsiteX6" fmla="*/ 184588 w 369175"/>
                              <a:gd name="connsiteY6" fmla="*/ 74730 h 353985"/>
                              <a:gd name="connsiteX7" fmla="*/ 90330 w 369175"/>
                              <a:gd name="connsiteY7" fmla="*/ 176993 h 353985"/>
                              <a:gd name="connsiteX8" fmla="*/ 184588 w 369175"/>
                              <a:gd name="connsiteY8" fmla="*/ 279255 h 353985"/>
                              <a:gd name="connsiteX9" fmla="*/ 278845 w 369175"/>
                              <a:gd name="connsiteY9" fmla="*/ 176993 h 353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9175" h="353985">
                                <a:moveTo>
                                  <a:pt x="0" y="176993"/>
                                </a:moveTo>
                                <a:cubicBezTo>
                                  <a:pt x="0" y="74730"/>
                                  <a:pt x="78548" y="0"/>
                                  <a:pt x="184588" y="0"/>
                                </a:cubicBezTo>
                                <a:cubicBezTo>
                                  <a:pt x="290628" y="0"/>
                                  <a:pt x="369176" y="74730"/>
                                  <a:pt x="369176" y="176993"/>
                                </a:cubicBezTo>
                                <a:cubicBezTo>
                                  <a:pt x="369176" y="279255"/>
                                  <a:pt x="290628" y="353985"/>
                                  <a:pt x="184588" y="353985"/>
                                </a:cubicBezTo>
                                <a:cubicBezTo>
                                  <a:pt x="78548" y="353985"/>
                                  <a:pt x="0" y="279255"/>
                                  <a:pt x="0" y="176993"/>
                                </a:cubicBezTo>
                                <a:close/>
                                <a:moveTo>
                                  <a:pt x="278845" y="176993"/>
                                </a:moveTo>
                                <a:cubicBezTo>
                                  <a:pt x="278845" y="114062"/>
                                  <a:pt x="239571" y="74730"/>
                                  <a:pt x="184588" y="74730"/>
                                </a:cubicBezTo>
                                <a:cubicBezTo>
                                  <a:pt x="129604" y="74730"/>
                                  <a:pt x="90330" y="114062"/>
                                  <a:pt x="90330" y="176993"/>
                                </a:cubicBezTo>
                                <a:cubicBezTo>
                                  <a:pt x="90330" y="239924"/>
                                  <a:pt x="129604" y="279255"/>
                                  <a:pt x="184588" y="279255"/>
                                </a:cubicBezTo>
                                <a:cubicBezTo>
                                  <a:pt x="239571" y="279255"/>
                                  <a:pt x="278845" y="239924"/>
                                  <a:pt x="278845" y="176993"/>
                                </a:cubicBezTo>
                                <a:close/>
                              </a:path>
                            </a:pathLst>
                          </a:custGeom>
                          <a:solidFill>
                            <a:srgbClr val="000000"/>
                          </a:solidFill>
                          <a:ln w="39234" cap="flat">
                            <a:noFill/>
                            <a:prstDash val="solid"/>
                            <a:miter/>
                          </a:ln>
                        </wps:spPr>
                        <wps:bodyPr rtlCol="0" anchor="ctr"/>
                      </wps:wsp>
                      <wps:wsp>
                        <wps:cNvPr id="1162217107" name="Freeform 1162217107">
                          <a:extLst>
                            <a:ext uri="{FF2B5EF4-FFF2-40B4-BE49-F238E27FC236}">
                              <a16:creationId xmlns:a16="http://schemas.microsoft.com/office/drawing/2014/main" id="{41CF1395-8D3C-27F4-FCB9-F4E9E4D26475}"/>
                            </a:ext>
                          </a:extLst>
                        </wps:cNvPr>
                        <wps:cNvSpPr/>
                        <wps:spPr>
                          <a:xfrm>
                            <a:off x="6448782" y="6430730"/>
                            <a:ext cx="235643" cy="346118"/>
                          </a:xfrm>
                          <a:custGeom>
                            <a:avLst/>
                            <a:gdLst>
                              <a:gd name="connsiteX0" fmla="*/ 0 w 235643"/>
                              <a:gd name="connsiteY0" fmla="*/ 338253 h 346118"/>
                              <a:gd name="connsiteX1" fmla="*/ 0 w 235643"/>
                              <a:gd name="connsiteY1" fmla="*/ 11800 h 346118"/>
                              <a:gd name="connsiteX2" fmla="*/ 7855 w 235643"/>
                              <a:gd name="connsiteY2" fmla="*/ 3933 h 346118"/>
                              <a:gd name="connsiteX3" fmla="*/ 74621 w 235643"/>
                              <a:gd name="connsiteY3" fmla="*/ 3933 h 346118"/>
                              <a:gd name="connsiteX4" fmla="*/ 82476 w 235643"/>
                              <a:gd name="connsiteY4" fmla="*/ 11800 h 346118"/>
                              <a:gd name="connsiteX5" fmla="*/ 82476 w 235643"/>
                              <a:gd name="connsiteY5" fmla="*/ 31465 h 346118"/>
                              <a:gd name="connsiteX6" fmla="*/ 164950 w 235643"/>
                              <a:gd name="connsiteY6" fmla="*/ 0 h 346118"/>
                              <a:gd name="connsiteX7" fmla="*/ 227789 w 235643"/>
                              <a:gd name="connsiteY7" fmla="*/ 11800 h 346118"/>
                              <a:gd name="connsiteX8" fmla="*/ 235644 w 235643"/>
                              <a:gd name="connsiteY8" fmla="*/ 23599 h 346118"/>
                              <a:gd name="connsiteX9" fmla="*/ 235644 w 235643"/>
                              <a:gd name="connsiteY9" fmla="*/ 86530 h 346118"/>
                              <a:gd name="connsiteX10" fmla="*/ 231717 w 235643"/>
                              <a:gd name="connsiteY10" fmla="*/ 94396 h 346118"/>
                              <a:gd name="connsiteX11" fmla="*/ 227789 w 235643"/>
                              <a:gd name="connsiteY11" fmla="*/ 94396 h 346118"/>
                              <a:gd name="connsiteX12" fmla="*/ 157096 w 235643"/>
                              <a:gd name="connsiteY12" fmla="*/ 74730 h 346118"/>
                              <a:gd name="connsiteX13" fmla="*/ 82476 w 235643"/>
                              <a:gd name="connsiteY13" fmla="*/ 165193 h 346118"/>
                              <a:gd name="connsiteX14" fmla="*/ 82476 w 235643"/>
                              <a:gd name="connsiteY14" fmla="*/ 338253 h 346118"/>
                              <a:gd name="connsiteX15" fmla="*/ 74621 w 235643"/>
                              <a:gd name="connsiteY15" fmla="*/ 346119 h 346118"/>
                              <a:gd name="connsiteX16" fmla="*/ 7855 w 235643"/>
                              <a:gd name="connsiteY16" fmla="*/ 346119 h 346118"/>
                              <a:gd name="connsiteX17" fmla="*/ 0 w 235643"/>
                              <a:gd name="connsiteY17" fmla="*/ 338253 h 346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35643" h="346118">
                                <a:moveTo>
                                  <a:pt x="0" y="338253"/>
                                </a:moveTo>
                                <a:lnTo>
                                  <a:pt x="0" y="11800"/>
                                </a:lnTo>
                                <a:cubicBezTo>
                                  <a:pt x="0" y="7866"/>
                                  <a:pt x="3928" y="3933"/>
                                  <a:pt x="7855" y="3933"/>
                                </a:cubicBezTo>
                                <a:lnTo>
                                  <a:pt x="74621" y="3933"/>
                                </a:lnTo>
                                <a:cubicBezTo>
                                  <a:pt x="78548" y="3933"/>
                                  <a:pt x="82476" y="7866"/>
                                  <a:pt x="82476" y="11800"/>
                                </a:cubicBezTo>
                                <a:lnTo>
                                  <a:pt x="82476" y="31465"/>
                                </a:lnTo>
                                <a:cubicBezTo>
                                  <a:pt x="102113" y="11800"/>
                                  <a:pt x="133532" y="0"/>
                                  <a:pt x="164950" y="0"/>
                                </a:cubicBezTo>
                                <a:cubicBezTo>
                                  <a:pt x="188515" y="0"/>
                                  <a:pt x="208152" y="3933"/>
                                  <a:pt x="227789" y="11800"/>
                                </a:cubicBezTo>
                                <a:cubicBezTo>
                                  <a:pt x="235644" y="15732"/>
                                  <a:pt x="235644" y="15732"/>
                                  <a:pt x="235644" y="23599"/>
                                </a:cubicBezTo>
                                <a:lnTo>
                                  <a:pt x="235644" y="86530"/>
                                </a:lnTo>
                                <a:cubicBezTo>
                                  <a:pt x="235644" y="90463"/>
                                  <a:pt x="235644" y="94396"/>
                                  <a:pt x="231717" y="94396"/>
                                </a:cubicBezTo>
                                <a:cubicBezTo>
                                  <a:pt x="231717" y="94396"/>
                                  <a:pt x="231717" y="94396"/>
                                  <a:pt x="227789" y="94396"/>
                                </a:cubicBezTo>
                                <a:cubicBezTo>
                                  <a:pt x="200297" y="78663"/>
                                  <a:pt x="176733" y="74730"/>
                                  <a:pt x="157096" y="74730"/>
                                </a:cubicBezTo>
                                <a:cubicBezTo>
                                  <a:pt x="113895" y="74730"/>
                                  <a:pt x="82476" y="94396"/>
                                  <a:pt x="82476" y="165193"/>
                                </a:cubicBezTo>
                                <a:lnTo>
                                  <a:pt x="82476" y="338253"/>
                                </a:lnTo>
                                <a:cubicBezTo>
                                  <a:pt x="82476" y="342186"/>
                                  <a:pt x="78548" y="346119"/>
                                  <a:pt x="74621" y="346119"/>
                                </a:cubicBezTo>
                                <a:lnTo>
                                  <a:pt x="7855" y="346119"/>
                                </a:lnTo>
                                <a:cubicBezTo>
                                  <a:pt x="3928" y="346119"/>
                                  <a:pt x="0" y="342186"/>
                                  <a:pt x="0" y="338253"/>
                                </a:cubicBezTo>
                                <a:close/>
                              </a:path>
                            </a:pathLst>
                          </a:custGeom>
                          <a:solidFill>
                            <a:srgbClr val="000000"/>
                          </a:solidFill>
                          <a:ln w="39234" cap="flat">
                            <a:noFill/>
                            <a:prstDash val="solid"/>
                            <a:miter/>
                          </a:ln>
                        </wps:spPr>
                        <wps:bodyPr rtlCol="0" anchor="ctr"/>
                      </wps:wsp>
                      <wps:wsp>
                        <wps:cNvPr id="568466607" name="Freeform 568466607">
                          <a:extLst>
                            <a:ext uri="{FF2B5EF4-FFF2-40B4-BE49-F238E27FC236}">
                              <a16:creationId xmlns:a16="http://schemas.microsoft.com/office/drawing/2014/main" id="{D3508387-9F1F-53CA-3645-BE8B522D9074}"/>
                            </a:ext>
                          </a:extLst>
                        </wps:cNvPr>
                        <wps:cNvSpPr/>
                        <wps:spPr>
                          <a:xfrm>
                            <a:off x="6723700" y="6438596"/>
                            <a:ext cx="325973" cy="479846"/>
                          </a:xfrm>
                          <a:custGeom>
                            <a:avLst/>
                            <a:gdLst>
                              <a:gd name="connsiteX0" fmla="*/ 23565 w 325973"/>
                              <a:gd name="connsiteY0" fmla="*/ 468047 h 479846"/>
                              <a:gd name="connsiteX1" fmla="*/ 15710 w 325973"/>
                              <a:gd name="connsiteY1" fmla="*/ 456248 h 479846"/>
                              <a:gd name="connsiteX2" fmla="*/ 15710 w 325973"/>
                              <a:gd name="connsiteY2" fmla="*/ 397250 h 479846"/>
                              <a:gd name="connsiteX3" fmla="*/ 19637 w 325973"/>
                              <a:gd name="connsiteY3" fmla="*/ 389384 h 479846"/>
                              <a:gd name="connsiteX4" fmla="*/ 74621 w 325973"/>
                              <a:gd name="connsiteY4" fmla="*/ 405116 h 479846"/>
                              <a:gd name="connsiteX5" fmla="*/ 141386 w 325973"/>
                              <a:gd name="connsiteY5" fmla="*/ 330387 h 479846"/>
                              <a:gd name="connsiteX6" fmla="*/ 3928 w 325973"/>
                              <a:gd name="connsiteY6" fmla="*/ 11800 h 479846"/>
                              <a:gd name="connsiteX7" fmla="*/ 0 w 325973"/>
                              <a:gd name="connsiteY7" fmla="*/ 3933 h 479846"/>
                              <a:gd name="connsiteX8" fmla="*/ 3928 w 325973"/>
                              <a:gd name="connsiteY8" fmla="*/ 0 h 479846"/>
                              <a:gd name="connsiteX9" fmla="*/ 82476 w 325973"/>
                              <a:gd name="connsiteY9" fmla="*/ 0 h 479846"/>
                              <a:gd name="connsiteX10" fmla="*/ 90330 w 325973"/>
                              <a:gd name="connsiteY10" fmla="*/ 7866 h 479846"/>
                              <a:gd name="connsiteX11" fmla="*/ 172806 w 325973"/>
                              <a:gd name="connsiteY11" fmla="*/ 220258 h 479846"/>
                              <a:gd name="connsiteX12" fmla="*/ 239571 w 325973"/>
                              <a:gd name="connsiteY12" fmla="*/ 7866 h 479846"/>
                              <a:gd name="connsiteX13" fmla="*/ 247426 w 325973"/>
                              <a:gd name="connsiteY13" fmla="*/ 0 h 479846"/>
                              <a:gd name="connsiteX14" fmla="*/ 322046 w 325973"/>
                              <a:gd name="connsiteY14" fmla="*/ 0 h 479846"/>
                              <a:gd name="connsiteX15" fmla="*/ 325974 w 325973"/>
                              <a:gd name="connsiteY15" fmla="*/ 3933 h 479846"/>
                              <a:gd name="connsiteX16" fmla="*/ 322046 w 325973"/>
                              <a:gd name="connsiteY16" fmla="*/ 11800 h 479846"/>
                              <a:gd name="connsiteX17" fmla="*/ 196370 w 325973"/>
                              <a:gd name="connsiteY17" fmla="*/ 373651 h 479846"/>
                              <a:gd name="connsiteX18" fmla="*/ 74621 w 325973"/>
                              <a:gd name="connsiteY18" fmla="*/ 479846 h 479846"/>
                              <a:gd name="connsiteX19" fmla="*/ 23565 w 325973"/>
                              <a:gd name="connsiteY19" fmla="*/ 468047 h 479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25973" h="479846">
                                <a:moveTo>
                                  <a:pt x="23565" y="468047"/>
                                </a:moveTo>
                                <a:cubicBezTo>
                                  <a:pt x="15710" y="464114"/>
                                  <a:pt x="15710" y="460181"/>
                                  <a:pt x="15710" y="456248"/>
                                </a:cubicBezTo>
                                <a:lnTo>
                                  <a:pt x="15710" y="397250"/>
                                </a:lnTo>
                                <a:cubicBezTo>
                                  <a:pt x="15710" y="393317"/>
                                  <a:pt x="19637" y="389384"/>
                                  <a:pt x="19637" y="389384"/>
                                </a:cubicBezTo>
                                <a:cubicBezTo>
                                  <a:pt x="31419" y="389384"/>
                                  <a:pt x="51056" y="405116"/>
                                  <a:pt x="74621" y="405116"/>
                                </a:cubicBezTo>
                                <a:cubicBezTo>
                                  <a:pt x="109967" y="405116"/>
                                  <a:pt x="129604" y="385451"/>
                                  <a:pt x="141386" y="330387"/>
                                </a:cubicBezTo>
                                <a:lnTo>
                                  <a:pt x="3928" y="11800"/>
                                </a:lnTo>
                                <a:cubicBezTo>
                                  <a:pt x="3928" y="7866"/>
                                  <a:pt x="0" y="7866"/>
                                  <a:pt x="0" y="3933"/>
                                </a:cubicBezTo>
                                <a:cubicBezTo>
                                  <a:pt x="0" y="0"/>
                                  <a:pt x="3928" y="0"/>
                                  <a:pt x="3928" y="0"/>
                                </a:cubicBezTo>
                                <a:lnTo>
                                  <a:pt x="82476" y="0"/>
                                </a:lnTo>
                                <a:cubicBezTo>
                                  <a:pt x="86403" y="0"/>
                                  <a:pt x="90330" y="3933"/>
                                  <a:pt x="90330" y="7866"/>
                                </a:cubicBezTo>
                                <a:lnTo>
                                  <a:pt x="172806" y="220258"/>
                                </a:lnTo>
                                <a:lnTo>
                                  <a:pt x="239571" y="7866"/>
                                </a:lnTo>
                                <a:cubicBezTo>
                                  <a:pt x="239571" y="3933"/>
                                  <a:pt x="243498" y="0"/>
                                  <a:pt x="247426" y="0"/>
                                </a:cubicBezTo>
                                <a:lnTo>
                                  <a:pt x="322046" y="0"/>
                                </a:lnTo>
                                <a:cubicBezTo>
                                  <a:pt x="325974" y="0"/>
                                  <a:pt x="325974" y="0"/>
                                  <a:pt x="325974" y="3933"/>
                                </a:cubicBezTo>
                                <a:cubicBezTo>
                                  <a:pt x="325974" y="3933"/>
                                  <a:pt x="325974" y="7866"/>
                                  <a:pt x="322046" y="11800"/>
                                </a:cubicBezTo>
                                <a:lnTo>
                                  <a:pt x="196370" y="373651"/>
                                </a:lnTo>
                                <a:cubicBezTo>
                                  <a:pt x="164950" y="460181"/>
                                  <a:pt x="121749" y="479846"/>
                                  <a:pt x="74621" y="479846"/>
                                </a:cubicBezTo>
                                <a:cubicBezTo>
                                  <a:pt x="58911" y="479846"/>
                                  <a:pt x="39274" y="475914"/>
                                  <a:pt x="23565" y="468047"/>
                                </a:cubicBezTo>
                                <a:close/>
                              </a:path>
                            </a:pathLst>
                          </a:custGeom>
                          <a:solidFill>
                            <a:srgbClr val="000000"/>
                          </a:solidFill>
                          <a:ln w="39234" cap="flat">
                            <a:noFill/>
                            <a:prstDash val="solid"/>
                            <a:miter/>
                          </a:ln>
                        </wps:spPr>
                        <wps:bodyPr rtlCol="0" anchor="ctr"/>
                      </wps:wsp>
                    </wpg:grpSp>
                    <wpg:grpSp>
                      <wpg:cNvPr id="2102953026" name="Graphic 53">
                        <a:extLst>
                          <a:ext uri="{FF2B5EF4-FFF2-40B4-BE49-F238E27FC236}">
                            <a16:creationId xmlns:a16="http://schemas.microsoft.com/office/drawing/2014/main" id="{3EBBD5CA-492D-90F2-9454-CFEC650A9DFB}"/>
                          </a:ext>
                        </a:extLst>
                      </wpg:cNvPr>
                      <wpg:cNvGrpSpPr/>
                      <wpg:grpSpPr>
                        <a:xfrm>
                          <a:off x="1704489" y="1769925"/>
                          <a:ext cx="4862115" cy="3170133"/>
                          <a:chOff x="1704489" y="1769925"/>
                          <a:chExt cx="4862115" cy="3170133"/>
                        </a:xfrm>
                        <a:solidFill>
                          <a:srgbClr val="000000"/>
                        </a:solidFill>
                      </wpg:grpSpPr>
                      <wps:wsp>
                        <wps:cNvPr id="922158020" name="Freeform 922158020">
                          <a:extLst>
                            <a:ext uri="{FF2B5EF4-FFF2-40B4-BE49-F238E27FC236}">
                              <a16:creationId xmlns:a16="http://schemas.microsoft.com/office/drawing/2014/main" id="{AC27E149-4177-82F0-0DAF-24E5E863647F}"/>
                            </a:ext>
                          </a:extLst>
                        </wps:cNvPr>
                        <wps:cNvSpPr/>
                        <wps:spPr>
                          <a:xfrm>
                            <a:off x="1786964" y="1769925"/>
                            <a:ext cx="718713" cy="900695"/>
                          </a:xfrm>
                          <a:custGeom>
                            <a:avLst/>
                            <a:gdLst>
                              <a:gd name="connsiteX0" fmla="*/ 0 w 718713"/>
                              <a:gd name="connsiteY0" fmla="*/ 888896 h 900695"/>
                              <a:gd name="connsiteX1" fmla="*/ 0 w 718713"/>
                              <a:gd name="connsiteY1" fmla="*/ 11799 h 900695"/>
                              <a:gd name="connsiteX2" fmla="*/ 11782 w 718713"/>
                              <a:gd name="connsiteY2" fmla="*/ 0 h 900695"/>
                              <a:gd name="connsiteX3" fmla="*/ 145314 w 718713"/>
                              <a:gd name="connsiteY3" fmla="*/ 0 h 900695"/>
                              <a:gd name="connsiteX4" fmla="*/ 164951 w 718713"/>
                              <a:gd name="connsiteY4" fmla="*/ 11799 h 900695"/>
                              <a:gd name="connsiteX5" fmla="*/ 557690 w 718713"/>
                              <a:gd name="connsiteY5" fmla="*/ 629307 h 900695"/>
                              <a:gd name="connsiteX6" fmla="*/ 557690 w 718713"/>
                              <a:gd name="connsiteY6" fmla="*/ 11799 h 900695"/>
                              <a:gd name="connsiteX7" fmla="*/ 569472 w 718713"/>
                              <a:gd name="connsiteY7" fmla="*/ 0 h 900695"/>
                              <a:gd name="connsiteX8" fmla="*/ 706931 w 718713"/>
                              <a:gd name="connsiteY8" fmla="*/ 0 h 900695"/>
                              <a:gd name="connsiteX9" fmla="*/ 718713 w 718713"/>
                              <a:gd name="connsiteY9" fmla="*/ 11799 h 900695"/>
                              <a:gd name="connsiteX10" fmla="*/ 718713 w 718713"/>
                              <a:gd name="connsiteY10" fmla="*/ 888896 h 900695"/>
                              <a:gd name="connsiteX11" fmla="*/ 706931 w 718713"/>
                              <a:gd name="connsiteY11" fmla="*/ 900696 h 900695"/>
                              <a:gd name="connsiteX12" fmla="*/ 573400 w 718713"/>
                              <a:gd name="connsiteY12" fmla="*/ 900696 h 900695"/>
                              <a:gd name="connsiteX13" fmla="*/ 553763 w 718713"/>
                              <a:gd name="connsiteY13" fmla="*/ 888896 h 900695"/>
                              <a:gd name="connsiteX14" fmla="*/ 161023 w 718713"/>
                              <a:gd name="connsiteY14" fmla="*/ 271389 h 900695"/>
                              <a:gd name="connsiteX15" fmla="*/ 161023 w 718713"/>
                              <a:gd name="connsiteY15" fmla="*/ 888896 h 900695"/>
                              <a:gd name="connsiteX16" fmla="*/ 149241 w 718713"/>
                              <a:gd name="connsiteY16" fmla="*/ 900696 h 900695"/>
                              <a:gd name="connsiteX17" fmla="*/ 11782 w 718713"/>
                              <a:gd name="connsiteY17" fmla="*/ 900696 h 900695"/>
                              <a:gd name="connsiteX18" fmla="*/ 0 w 718713"/>
                              <a:gd name="connsiteY18" fmla="*/ 888896 h 900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18713" h="900695">
                                <a:moveTo>
                                  <a:pt x="0" y="888896"/>
                                </a:moveTo>
                                <a:lnTo>
                                  <a:pt x="0" y="11799"/>
                                </a:lnTo>
                                <a:cubicBezTo>
                                  <a:pt x="0" y="3933"/>
                                  <a:pt x="3927" y="0"/>
                                  <a:pt x="11782" y="0"/>
                                </a:cubicBezTo>
                                <a:lnTo>
                                  <a:pt x="145314" y="0"/>
                                </a:lnTo>
                                <a:cubicBezTo>
                                  <a:pt x="153168" y="0"/>
                                  <a:pt x="161023" y="3933"/>
                                  <a:pt x="164951" y="11799"/>
                                </a:cubicBezTo>
                                <a:lnTo>
                                  <a:pt x="557690" y="629307"/>
                                </a:lnTo>
                                <a:lnTo>
                                  <a:pt x="557690" y="11799"/>
                                </a:lnTo>
                                <a:cubicBezTo>
                                  <a:pt x="557690" y="3933"/>
                                  <a:pt x="561618" y="0"/>
                                  <a:pt x="569472" y="0"/>
                                </a:cubicBezTo>
                                <a:lnTo>
                                  <a:pt x="706931" y="0"/>
                                </a:lnTo>
                                <a:cubicBezTo>
                                  <a:pt x="714786" y="0"/>
                                  <a:pt x="718713" y="3933"/>
                                  <a:pt x="718713" y="11799"/>
                                </a:cubicBezTo>
                                <a:lnTo>
                                  <a:pt x="718713" y="888896"/>
                                </a:lnTo>
                                <a:cubicBezTo>
                                  <a:pt x="718713" y="896763"/>
                                  <a:pt x="714786" y="900696"/>
                                  <a:pt x="706931" y="900696"/>
                                </a:cubicBezTo>
                                <a:lnTo>
                                  <a:pt x="573400" y="900696"/>
                                </a:lnTo>
                                <a:cubicBezTo>
                                  <a:pt x="565545" y="900696"/>
                                  <a:pt x="557690" y="896763"/>
                                  <a:pt x="553763" y="888896"/>
                                </a:cubicBezTo>
                                <a:lnTo>
                                  <a:pt x="161023" y="271389"/>
                                </a:lnTo>
                                <a:lnTo>
                                  <a:pt x="161023" y="888896"/>
                                </a:lnTo>
                                <a:cubicBezTo>
                                  <a:pt x="161023" y="896763"/>
                                  <a:pt x="157096" y="900696"/>
                                  <a:pt x="149241" y="900696"/>
                                </a:cubicBezTo>
                                <a:lnTo>
                                  <a:pt x="11782" y="900696"/>
                                </a:lnTo>
                                <a:cubicBezTo>
                                  <a:pt x="3927" y="900696"/>
                                  <a:pt x="0" y="896763"/>
                                  <a:pt x="0" y="888896"/>
                                </a:cubicBezTo>
                                <a:close/>
                              </a:path>
                            </a:pathLst>
                          </a:custGeom>
                          <a:solidFill>
                            <a:srgbClr val="000000"/>
                          </a:solidFill>
                          <a:ln w="39234" cap="flat">
                            <a:noFill/>
                            <a:prstDash val="solid"/>
                            <a:miter/>
                          </a:ln>
                        </wps:spPr>
                        <wps:bodyPr rtlCol="0" anchor="ctr"/>
                      </wps:wsp>
                      <wps:wsp>
                        <wps:cNvPr id="1695947368" name="Freeform 1695947368">
                          <a:extLst>
                            <a:ext uri="{FF2B5EF4-FFF2-40B4-BE49-F238E27FC236}">
                              <a16:creationId xmlns:a16="http://schemas.microsoft.com/office/drawing/2014/main" id="{C3A47F22-FB48-2E94-71A7-2EC33BF6A482}"/>
                            </a:ext>
                          </a:extLst>
                        </wps:cNvPr>
                        <wps:cNvSpPr/>
                        <wps:spPr>
                          <a:xfrm>
                            <a:off x="2635282" y="2009848"/>
                            <a:ext cx="594577" cy="669154"/>
                          </a:xfrm>
                          <a:custGeom>
                            <a:avLst/>
                            <a:gdLst>
                              <a:gd name="connsiteX0" fmla="*/ 0 w 594577"/>
                              <a:gd name="connsiteY0" fmla="*/ 460181 h 669154"/>
                              <a:gd name="connsiteX1" fmla="*/ 259208 w 594577"/>
                              <a:gd name="connsiteY1" fmla="*/ 243856 h 669154"/>
                              <a:gd name="connsiteX2" fmla="*/ 416304 w 594577"/>
                              <a:gd name="connsiteY2" fmla="*/ 271389 h 669154"/>
                              <a:gd name="connsiteX3" fmla="*/ 416304 w 594577"/>
                              <a:gd name="connsiteY3" fmla="*/ 251723 h 669154"/>
                              <a:gd name="connsiteX4" fmla="*/ 294555 w 594577"/>
                              <a:gd name="connsiteY4" fmla="*/ 141594 h 669154"/>
                              <a:gd name="connsiteX5" fmla="*/ 176733 w 594577"/>
                              <a:gd name="connsiteY5" fmla="*/ 200592 h 669154"/>
                              <a:gd name="connsiteX6" fmla="*/ 157096 w 594577"/>
                              <a:gd name="connsiteY6" fmla="*/ 212391 h 669154"/>
                              <a:gd name="connsiteX7" fmla="*/ 27492 w 594577"/>
                              <a:gd name="connsiteY7" fmla="*/ 212391 h 669154"/>
                              <a:gd name="connsiteX8" fmla="*/ 19637 w 594577"/>
                              <a:gd name="connsiteY8" fmla="*/ 204525 h 669154"/>
                              <a:gd name="connsiteX9" fmla="*/ 19637 w 594577"/>
                              <a:gd name="connsiteY9" fmla="*/ 192725 h 669154"/>
                              <a:gd name="connsiteX10" fmla="*/ 294555 w 594577"/>
                              <a:gd name="connsiteY10" fmla="*/ 0 h 669154"/>
                              <a:gd name="connsiteX11" fmla="*/ 569472 w 594577"/>
                              <a:gd name="connsiteY11" fmla="*/ 247790 h 669154"/>
                              <a:gd name="connsiteX12" fmla="*/ 569472 w 594577"/>
                              <a:gd name="connsiteY12" fmla="*/ 527045 h 669154"/>
                              <a:gd name="connsiteX13" fmla="*/ 593037 w 594577"/>
                              <a:gd name="connsiteY13" fmla="*/ 645040 h 669154"/>
                              <a:gd name="connsiteX14" fmla="*/ 585182 w 594577"/>
                              <a:gd name="connsiteY14" fmla="*/ 656839 h 669154"/>
                              <a:gd name="connsiteX15" fmla="*/ 428086 w 594577"/>
                              <a:gd name="connsiteY15" fmla="*/ 656839 h 669154"/>
                              <a:gd name="connsiteX16" fmla="*/ 416304 w 594577"/>
                              <a:gd name="connsiteY16" fmla="*/ 645040 h 669154"/>
                              <a:gd name="connsiteX17" fmla="*/ 416304 w 594577"/>
                              <a:gd name="connsiteY17" fmla="*/ 605708 h 669154"/>
                              <a:gd name="connsiteX18" fmla="*/ 231716 w 594577"/>
                              <a:gd name="connsiteY18" fmla="*/ 668639 h 669154"/>
                              <a:gd name="connsiteX19" fmla="*/ 0 w 594577"/>
                              <a:gd name="connsiteY19" fmla="*/ 460181 h 669154"/>
                              <a:gd name="connsiteX20" fmla="*/ 416304 w 594577"/>
                              <a:gd name="connsiteY20" fmla="*/ 401183 h 669154"/>
                              <a:gd name="connsiteX21" fmla="*/ 263136 w 594577"/>
                              <a:gd name="connsiteY21" fmla="*/ 373651 h 669154"/>
                              <a:gd name="connsiteX22" fmla="*/ 145314 w 594577"/>
                              <a:gd name="connsiteY22" fmla="*/ 456248 h 669154"/>
                              <a:gd name="connsiteX23" fmla="*/ 259208 w 594577"/>
                              <a:gd name="connsiteY23" fmla="*/ 534911 h 669154"/>
                              <a:gd name="connsiteX24" fmla="*/ 416304 w 594577"/>
                              <a:gd name="connsiteY24" fmla="*/ 401183 h 669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94577" h="669154">
                                <a:moveTo>
                                  <a:pt x="0" y="460181"/>
                                </a:moveTo>
                                <a:cubicBezTo>
                                  <a:pt x="0" y="318587"/>
                                  <a:pt x="117822" y="243856"/>
                                  <a:pt x="259208" y="243856"/>
                                </a:cubicBezTo>
                                <a:cubicBezTo>
                                  <a:pt x="314192" y="243856"/>
                                  <a:pt x="373103" y="255656"/>
                                  <a:pt x="416304" y="271389"/>
                                </a:cubicBezTo>
                                <a:lnTo>
                                  <a:pt x="416304" y="251723"/>
                                </a:lnTo>
                                <a:cubicBezTo>
                                  <a:pt x="416304" y="188792"/>
                                  <a:pt x="373103" y="141594"/>
                                  <a:pt x="294555" y="141594"/>
                                </a:cubicBezTo>
                                <a:cubicBezTo>
                                  <a:pt x="235644" y="141594"/>
                                  <a:pt x="196370" y="161260"/>
                                  <a:pt x="176733" y="200592"/>
                                </a:cubicBezTo>
                                <a:cubicBezTo>
                                  <a:pt x="168878" y="212391"/>
                                  <a:pt x="164951" y="212391"/>
                                  <a:pt x="157096" y="212391"/>
                                </a:cubicBezTo>
                                <a:lnTo>
                                  <a:pt x="27492" y="212391"/>
                                </a:lnTo>
                                <a:cubicBezTo>
                                  <a:pt x="23564" y="212391"/>
                                  <a:pt x="19637" y="208458"/>
                                  <a:pt x="19637" y="204525"/>
                                </a:cubicBezTo>
                                <a:cubicBezTo>
                                  <a:pt x="19637" y="200592"/>
                                  <a:pt x="19637" y="196658"/>
                                  <a:pt x="19637" y="192725"/>
                                </a:cubicBezTo>
                                <a:cubicBezTo>
                                  <a:pt x="43201" y="86530"/>
                                  <a:pt x="141386" y="0"/>
                                  <a:pt x="294555" y="0"/>
                                </a:cubicBezTo>
                                <a:cubicBezTo>
                                  <a:pt x="459505" y="0"/>
                                  <a:pt x="569472" y="94396"/>
                                  <a:pt x="569472" y="247790"/>
                                </a:cubicBezTo>
                                <a:lnTo>
                                  <a:pt x="569472" y="527045"/>
                                </a:lnTo>
                                <a:cubicBezTo>
                                  <a:pt x="569472" y="582109"/>
                                  <a:pt x="577327" y="613574"/>
                                  <a:pt x="593037" y="645040"/>
                                </a:cubicBezTo>
                                <a:cubicBezTo>
                                  <a:pt x="596964" y="652906"/>
                                  <a:pt x="593037" y="656839"/>
                                  <a:pt x="585182" y="656839"/>
                                </a:cubicBezTo>
                                <a:lnTo>
                                  <a:pt x="428086" y="656839"/>
                                </a:lnTo>
                                <a:cubicBezTo>
                                  <a:pt x="420231" y="656839"/>
                                  <a:pt x="416304" y="652906"/>
                                  <a:pt x="416304" y="645040"/>
                                </a:cubicBezTo>
                                <a:lnTo>
                                  <a:pt x="416304" y="605708"/>
                                </a:lnTo>
                                <a:cubicBezTo>
                                  <a:pt x="377030" y="637173"/>
                                  <a:pt x="325974" y="668639"/>
                                  <a:pt x="231716" y="668639"/>
                                </a:cubicBezTo>
                                <a:cubicBezTo>
                                  <a:pt x="102112" y="676505"/>
                                  <a:pt x="0" y="593908"/>
                                  <a:pt x="0" y="460181"/>
                                </a:cubicBezTo>
                                <a:close/>
                                <a:moveTo>
                                  <a:pt x="416304" y="401183"/>
                                </a:moveTo>
                                <a:cubicBezTo>
                                  <a:pt x="361321" y="385451"/>
                                  <a:pt x="322047" y="373651"/>
                                  <a:pt x="263136" y="373651"/>
                                </a:cubicBezTo>
                                <a:cubicBezTo>
                                  <a:pt x="200297" y="373651"/>
                                  <a:pt x="145314" y="401183"/>
                                  <a:pt x="145314" y="456248"/>
                                </a:cubicBezTo>
                                <a:cubicBezTo>
                                  <a:pt x="145314" y="507379"/>
                                  <a:pt x="188515" y="534911"/>
                                  <a:pt x="259208" y="534911"/>
                                </a:cubicBezTo>
                                <a:cubicBezTo>
                                  <a:pt x="341684" y="534911"/>
                                  <a:pt x="416304" y="483780"/>
                                  <a:pt x="416304" y="401183"/>
                                </a:cubicBezTo>
                                <a:close/>
                              </a:path>
                            </a:pathLst>
                          </a:custGeom>
                          <a:solidFill>
                            <a:srgbClr val="000000"/>
                          </a:solidFill>
                          <a:ln w="39234" cap="flat">
                            <a:noFill/>
                            <a:prstDash val="solid"/>
                            <a:miter/>
                          </a:ln>
                        </wps:spPr>
                        <wps:bodyPr rtlCol="0" anchor="ctr"/>
                      </wps:wsp>
                      <wps:wsp>
                        <wps:cNvPr id="83676966" name="Freeform 83676966">
                          <a:extLst>
                            <a:ext uri="{FF2B5EF4-FFF2-40B4-BE49-F238E27FC236}">
                              <a16:creationId xmlns:a16="http://schemas.microsoft.com/office/drawing/2014/main" id="{2273EE11-2006-97B1-9425-9FB9907EF72F}"/>
                            </a:ext>
                          </a:extLst>
                        </wps:cNvPr>
                        <wps:cNvSpPr/>
                        <wps:spPr>
                          <a:xfrm>
                            <a:off x="3283302" y="1828923"/>
                            <a:ext cx="494851" cy="853645"/>
                          </a:xfrm>
                          <a:custGeom>
                            <a:avLst/>
                            <a:gdLst>
                              <a:gd name="connsiteX0" fmla="*/ 121749 w 494851"/>
                              <a:gd name="connsiteY0" fmla="*/ 641106 h 853645"/>
                              <a:gd name="connsiteX1" fmla="*/ 121749 w 494851"/>
                              <a:gd name="connsiteY1" fmla="*/ 334319 h 853645"/>
                              <a:gd name="connsiteX2" fmla="*/ 11782 w 494851"/>
                              <a:gd name="connsiteY2" fmla="*/ 334319 h 853645"/>
                              <a:gd name="connsiteX3" fmla="*/ 0 w 494851"/>
                              <a:gd name="connsiteY3" fmla="*/ 322520 h 853645"/>
                              <a:gd name="connsiteX4" fmla="*/ 0 w 494851"/>
                              <a:gd name="connsiteY4" fmla="*/ 208458 h 853645"/>
                              <a:gd name="connsiteX5" fmla="*/ 11782 w 494851"/>
                              <a:gd name="connsiteY5" fmla="*/ 196658 h 853645"/>
                              <a:gd name="connsiteX6" fmla="*/ 121749 w 494851"/>
                              <a:gd name="connsiteY6" fmla="*/ 196658 h 853645"/>
                              <a:gd name="connsiteX7" fmla="*/ 121749 w 494851"/>
                              <a:gd name="connsiteY7" fmla="*/ 11799 h 853645"/>
                              <a:gd name="connsiteX8" fmla="*/ 133532 w 494851"/>
                              <a:gd name="connsiteY8" fmla="*/ 0 h 853645"/>
                              <a:gd name="connsiteX9" fmla="*/ 263136 w 494851"/>
                              <a:gd name="connsiteY9" fmla="*/ 0 h 853645"/>
                              <a:gd name="connsiteX10" fmla="*/ 274918 w 494851"/>
                              <a:gd name="connsiteY10" fmla="*/ 11799 h 853645"/>
                              <a:gd name="connsiteX11" fmla="*/ 274918 w 494851"/>
                              <a:gd name="connsiteY11" fmla="*/ 196658 h 853645"/>
                              <a:gd name="connsiteX12" fmla="*/ 471287 w 494851"/>
                              <a:gd name="connsiteY12" fmla="*/ 196658 h 853645"/>
                              <a:gd name="connsiteX13" fmla="*/ 483070 w 494851"/>
                              <a:gd name="connsiteY13" fmla="*/ 208458 h 853645"/>
                              <a:gd name="connsiteX14" fmla="*/ 483070 w 494851"/>
                              <a:gd name="connsiteY14" fmla="*/ 322520 h 853645"/>
                              <a:gd name="connsiteX15" fmla="*/ 471287 w 494851"/>
                              <a:gd name="connsiteY15" fmla="*/ 334319 h 853645"/>
                              <a:gd name="connsiteX16" fmla="*/ 274918 w 494851"/>
                              <a:gd name="connsiteY16" fmla="*/ 334319 h 853645"/>
                              <a:gd name="connsiteX17" fmla="*/ 274918 w 494851"/>
                              <a:gd name="connsiteY17" fmla="*/ 609641 h 853645"/>
                              <a:gd name="connsiteX18" fmla="*/ 365248 w 494851"/>
                              <a:gd name="connsiteY18" fmla="*/ 715837 h 853645"/>
                              <a:gd name="connsiteX19" fmla="*/ 475215 w 494851"/>
                              <a:gd name="connsiteY19" fmla="*/ 696171 h 853645"/>
                              <a:gd name="connsiteX20" fmla="*/ 486997 w 494851"/>
                              <a:gd name="connsiteY20" fmla="*/ 692238 h 853645"/>
                              <a:gd name="connsiteX21" fmla="*/ 494852 w 494851"/>
                              <a:gd name="connsiteY21" fmla="*/ 704037 h 853645"/>
                              <a:gd name="connsiteX22" fmla="*/ 494852 w 494851"/>
                              <a:gd name="connsiteY22" fmla="*/ 810233 h 853645"/>
                              <a:gd name="connsiteX23" fmla="*/ 483070 w 494851"/>
                              <a:gd name="connsiteY23" fmla="*/ 833832 h 853645"/>
                              <a:gd name="connsiteX24" fmla="*/ 333829 w 494851"/>
                              <a:gd name="connsiteY24" fmla="*/ 853497 h 853645"/>
                              <a:gd name="connsiteX25" fmla="*/ 121749 w 494851"/>
                              <a:gd name="connsiteY25" fmla="*/ 641106 h 853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4851" h="853645">
                                <a:moveTo>
                                  <a:pt x="121749" y="641106"/>
                                </a:moveTo>
                                <a:lnTo>
                                  <a:pt x="121749" y="334319"/>
                                </a:lnTo>
                                <a:lnTo>
                                  <a:pt x="11782" y="334319"/>
                                </a:lnTo>
                                <a:cubicBezTo>
                                  <a:pt x="3927" y="334319"/>
                                  <a:pt x="0" y="330386"/>
                                  <a:pt x="0" y="322520"/>
                                </a:cubicBezTo>
                                <a:lnTo>
                                  <a:pt x="0" y="208458"/>
                                </a:lnTo>
                                <a:cubicBezTo>
                                  <a:pt x="0" y="200592"/>
                                  <a:pt x="3927" y="196658"/>
                                  <a:pt x="11782" y="196658"/>
                                </a:cubicBezTo>
                                <a:lnTo>
                                  <a:pt x="121749" y="196658"/>
                                </a:lnTo>
                                <a:lnTo>
                                  <a:pt x="121749" y="11799"/>
                                </a:lnTo>
                                <a:cubicBezTo>
                                  <a:pt x="121749" y="3933"/>
                                  <a:pt x="125677" y="0"/>
                                  <a:pt x="133532" y="0"/>
                                </a:cubicBezTo>
                                <a:lnTo>
                                  <a:pt x="263136" y="0"/>
                                </a:lnTo>
                                <a:cubicBezTo>
                                  <a:pt x="270990" y="0"/>
                                  <a:pt x="274918" y="3933"/>
                                  <a:pt x="274918" y="11799"/>
                                </a:cubicBezTo>
                                <a:lnTo>
                                  <a:pt x="274918" y="196658"/>
                                </a:lnTo>
                                <a:lnTo>
                                  <a:pt x="471287" y="196658"/>
                                </a:lnTo>
                                <a:cubicBezTo>
                                  <a:pt x="479142" y="196658"/>
                                  <a:pt x="483070" y="200592"/>
                                  <a:pt x="483070" y="208458"/>
                                </a:cubicBezTo>
                                <a:lnTo>
                                  <a:pt x="483070" y="322520"/>
                                </a:lnTo>
                                <a:cubicBezTo>
                                  <a:pt x="483070" y="330386"/>
                                  <a:pt x="479142" y="334319"/>
                                  <a:pt x="471287" y="334319"/>
                                </a:cubicBezTo>
                                <a:lnTo>
                                  <a:pt x="274918" y="334319"/>
                                </a:lnTo>
                                <a:lnTo>
                                  <a:pt x="274918" y="609641"/>
                                </a:lnTo>
                                <a:cubicBezTo>
                                  <a:pt x="274918" y="680438"/>
                                  <a:pt x="298482" y="715837"/>
                                  <a:pt x="365248" y="715837"/>
                                </a:cubicBezTo>
                                <a:cubicBezTo>
                                  <a:pt x="404522" y="715837"/>
                                  <a:pt x="432013" y="711903"/>
                                  <a:pt x="475215" y="696171"/>
                                </a:cubicBezTo>
                                <a:cubicBezTo>
                                  <a:pt x="479142" y="696171"/>
                                  <a:pt x="483070" y="692238"/>
                                  <a:pt x="486997" y="692238"/>
                                </a:cubicBezTo>
                                <a:cubicBezTo>
                                  <a:pt x="494852" y="692238"/>
                                  <a:pt x="494852" y="696171"/>
                                  <a:pt x="494852" y="704037"/>
                                </a:cubicBezTo>
                                <a:lnTo>
                                  <a:pt x="494852" y="810233"/>
                                </a:lnTo>
                                <a:cubicBezTo>
                                  <a:pt x="494852" y="822032"/>
                                  <a:pt x="494852" y="829898"/>
                                  <a:pt x="483070" y="833832"/>
                                </a:cubicBezTo>
                                <a:cubicBezTo>
                                  <a:pt x="443796" y="849564"/>
                                  <a:pt x="384885" y="853497"/>
                                  <a:pt x="333829" y="853497"/>
                                </a:cubicBezTo>
                                <a:cubicBezTo>
                                  <a:pt x="216007" y="857431"/>
                                  <a:pt x="121749" y="782701"/>
                                  <a:pt x="121749" y="641106"/>
                                </a:cubicBezTo>
                                <a:close/>
                              </a:path>
                            </a:pathLst>
                          </a:custGeom>
                          <a:solidFill>
                            <a:srgbClr val="000000"/>
                          </a:solidFill>
                          <a:ln w="39234" cap="flat">
                            <a:noFill/>
                            <a:prstDash val="solid"/>
                            <a:miter/>
                          </a:ln>
                        </wps:spPr>
                        <wps:bodyPr rtlCol="0" anchor="ctr"/>
                      </wps:wsp>
                      <wps:wsp>
                        <wps:cNvPr id="1436610001" name="Freeform 1436610001">
                          <a:extLst>
                            <a:ext uri="{FF2B5EF4-FFF2-40B4-BE49-F238E27FC236}">
                              <a16:creationId xmlns:a16="http://schemas.microsoft.com/office/drawing/2014/main" id="{EADF8835-5109-19A2-D734-605D3F0FF73D}"/>
                            </a:ext>
                          </a:extLst>
                        </wps:cNvPr>
                        <wps:cNvSpPr/>
                        <wps:spPr>
                          <a:xfrm>
                            <a:off x="3915612" y="1769925"/>
                            <a:ext cx="168878" cy="900695"/>
                          </a:xfrm>
                          <a:custGeom>
                            <a:avLst/>
                            <a:gdLst>
                              <a:gd name="connsiteX0" fmla="*/ 0 w 168878"/>
                              <a:gd name="connsiteY0" fmla="*/ 157327 h 900695"/>
                              <a:gd name="connsiteX1" fmla="*/ 0 w 168878"/>
                              <a:gd name="connsiteY1" fmla="*/ 11799 h 900695"/>
                              <a:gd name="connsiteX2" fmla="*/ 11782 w 168878"/>
                              <a:gd name="connsiteY2" fmla="*/ 0 h 900695"/>
                              <a:gd name="connsiteX3" fmla="*/ 157096 w 168878"/>
                              <a:gd name="connsiteY3" fmla="*/ 0 h 900695"/>
                              <a:gd name="connsiteX4" fmla="*/ 168878 w 168878"/>
                              <a:gd name="connsiteY4" fmla="*/ 11799 h 900695"/>
                              <a:gd name="connsiteX5" fmla="*/ 168878 w 168878"/>
                              <a:gd name="connsiteY5" fmla="*/ 157327 h 900695"/>
                              <a:gd name="connsiteX6" fmla="*/ 157096 w 168878"/>
                              <a:gd name="connsiteY6" fmla="*/ 169126 h 900695"/>
                              <a:gd name="connsiteX7" fmla="*/ 11782 w 168878"/>
                              <a:gd name="connsiteY7" fmla="*/ 169126 h 900695"/>
                              <a:gd name="connsiteX8" fmla="*/ 0 w 168878"/>
                              <a:gd name="connsiteY8" fmla="*/ 157327 h 900695"/>
                              <a:gd name="connsiteX9" fmla="*/ 7855 w 168878"/>
                              <a:gd name="connsiteY9" fmla="*/ 888896 h 900695"/>
                              <a:gd name="connsiteX10" fmla="*/ 7855 w 168878"/>
                              <a:gd name="connsiteY10" fmla="*/ 267455 h 900695"/>
                              <a:gd name="connsiteX11" fmla="*/ 19637 w 168878"/>
                              <a:gd name="connsiteY11" fmla="*/ 255656 h 900695"/>
                              <a:gd name="connsiteX12" fmla="*/ 149241 w 168878"/>
                              <a:gd name="connsiteY12" fmla="*/ 255656 h 900695"/>
                              <a:gd name="connsiteX13" fmla="*/ 161023 w 168878"/>
                              <a:gd name="connsiteY13" fmla="*/ 267455 h 900695"/>
                              <a:gd name="connsiteX14" fmla="*/ 161023 w 168878"/>
                              <a:gd name="connsiteY14" fmla="*/ 888896 h 900695"/>
                              <a:gd name="connsiteX15" fmla="*/ 149241 w 168878"/>
                              <a:gd name="connsiteY15" fmla="*/ 900696 h 900695"/>
                              <a:gd name="connsiteX16" fmla="*/ 19637 w 168878"/>
                              <a:gd name="connsiteY16" fmla="*/ 900696 h 900695"/>
                              <a:gd name="connsiteX17" fmla="*/ 7855 w 168878"/>
                              <a:gd name="connsiteY17" fmla="*/ 888896 h 900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8878" h="900695">
                                <a:moveTo>
                                  <a:pt x="0" y="157327"/>
                                </a:moveTo>
                                <a:lnTo>
                                  <a:pt x="0" y="11799"/>
                                </a:lnTo>
                                <a:cubicBezTo>
                                  <a:pt x="0" y="3933"/>
                                  <a:pt x="3928" y="0"/>
                                  <a:pt x="11782" y="0"/>
                                </a:cubicBezTo>
                                <a:lnTo>
                                  <a:pt x="157096" y="0"/>
                                </a:lnTo>
                                <a:cubicBezTo>
                                  <a:pt x="164951" y="0"/>
                                  <a:pt x="168878" y="3933"/>
                                  <a:pt x="168878" y="11799"/>
                                </a:cubicBezTo>
                                <a:lnTo>
                                  <a:pt x="168878" y="157327"/>
                                </a:lnTo>
                                <a:cubicBezTo>
                                  <a:pt x="168878" y="165193"/>
                                  <a:pt x="164951" y="169126"/>
                                  <a:pt x="157096" y="169126"/>
                                </a:cubicBezTo>
                                <a:lnTo>
                                  <a:pt x="11782" y="169126"/>
                                </a:lnTo>
                                <a:cubicBezTo>
                                  <a:pt x="3928" y="169126"/>
                                  <a:pt x="0" y="165193"/>
                                  <a:pt x="0" y="157327"/>
                                </a:cubicBezTo>
                                <a:close/>
                                <a:moveTo>
                                  <a:pt x="7855" y="888896"/>
                                </a:moveTo>
                                <a:lnTo>
                                  <a:pt x="7855" y="267455"/>
                                </a:lnTo>
                                <a:cubicBezTo>
                                  <a:pt x="7855" y="259589"/>
                                  <a:pt x="11782" y="255656"/>
                                  <a:pt x="19637" y="255656"/>
                                </a:cubicBezTo>
                                <a:lnTo>
                                  <a:pt x="149241" y="255656"/>
                                </a:lnTo>
                                <a:cubicBezTo>
                                  <a:pt x="157096" y="255656"/>
                                  <a:pt x="161023" y="259589"/>
                                  <a:pt x="161023" y="267455"/>
                                </a:cubicBezTo>
                                <a:lnTo>
                                  <a:pt x="161023" y="888896"/>
                                </a:lnTo>
                                <a:cubicBezTo>
                                  <a:pt x="161023" y="896763"/>
                                  <a:pt x="157096" y="900696"/>
                                  <a:pt x="149241" y="900696"/>
                                </a:cubicBezTo>
                                <a:lnTo>
                                  <a:pt x="19637" y="900696"/>
                                </a:lnTo>
                                <a:cubicBezTo>
                                  <a:pt x="11782" y="900696"/>
                                  <a:pt x="7855" y="896763"/>
                                  <a:pt x="7855" y="888896"/>
                                </a:cubicBezTo>
                                <a:close/>
                              </a:path>
                            </a:pathLst>
                          </a:custGeom>
                          <a:solidFill>
                            <a:srgbClr val="000000"/>
                          </a:solidFill>
                          <a:ln w="39234" cap="flat">
                            <a:noFill/>
                            <a:prstDash val="solid"/>
                            <a:miter/>
                          </a:ln>
                        </wps:spPr>
                        <wps:bodyPr rtlCol="0" anchor="ctr"/>
                      </wps:wsp>
                      <wps:wsp>
                        <wps:cNvPr id="23890589" name="Freeform 23890589">
                          <a:extLst>
                            <a:ext uri="{FF2B5EF4-FFF2-40B4-BE49-F238E27FC236}">
                              <a16:creationId xmlns:a16="http://schemas.microsoft.com/office/drawing/2014/main" id="{FB5E27A4-6B29-8CD2-6802-0E8EE2481EB6}"/>
                            </a:ext>
                          </a:extLst>
                        </wps:cNvPr>
                        <wps:cNvSpPr/>
                        <wps:spPr>
                          <a:xfrm>
                            <a:off x="4182675" y="2009848"/>
                            <a:ext cx="691221" cy="676505"/>
                          </a:xfrm>
                          <a:custGeom>
                            <a:avLst/>
                            <a:gdLst>
                              <a:gd name="connsiteX0" fmla="*/ 0 w 691221"/>
                              <a:gd name="connsiteY0" fmla="*/ 338253 h 676505"/>
                              <a:gd name="connsiteX1" fmla="*/ 345611 w 691221"/>
                              <a:gd name="connsiteY1" fmla="*/ 0 h 676505"/>
                              <a:gd name="connsiteX2" fmla="*/ 691222 w 691221"/>
                              <a:gd name="connsiteY2" fmla="*/ 338253 h 676505"/>
                              <a:gd name="connsiteX3" fmla="*/ 345611 w 691221"/>
                              <a:gd name="connsiteY3" fmla="*/ 676505 h 676505"/>
                              <a:gd name="connsiteX4" fmla="*/ 0 w 691221"/>
                              <a:gd name="connsiteY4" fmla="*/ 338253 h 676505"/>
                              <a:gd name="connsiteX5" fmla="*/ 526271 w 691221"/>
                              <a:gd name="connsiteY5" fmla="*/ 338253 h 676505"/>
                              <a:gd name="connsiteX6" fmla="*/ 345611 w 691221"/>
                              <a:gd name="connsiteY6" fmla="*/ 141594 h 676505"/>
                              <a:gd name="connsiteX7" fmla="*/ 164950 w 691221"/>
                              <a:gd name="connsiteY7" fmla="*/ 338253 h 676505"/>
                              <a:gd name="connsiteX8" fmla="*/ 345611 w 691221"/>
                              <a:gd name="connsiteY8" fmla="*/ 534911 h 676505"/>
                              <a:gd name="connsiteX9" fmla="*/ 526271 w 691221"/>
                              <a:gd name="connsiteY9" fmla="*/ 338253 h 6765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91221" h="676505">
                                <a:moveTo>
                                  <a:pt x="0" y="338253"/>
                                </a:moveTo>
                                <a:cubicBezTo>
                                  <a:pt x="0" y="141594"/>
                                  <a:pt x="149241" y="0"/>
                                  <a:pt x="345611" y="0"/>
                                </a:cubicBezTo>
                                <a:cubicBezTo>
                                  <a:pt x="541981" y="0"/>
                                  <a:pt x="691222" y="141594"/>
                                  <a:pt x="691222" y="338253"/>
                                </a:cubicBezTo>
                                <a:cubicBezTo>
                                  <a:pt x="691222" y="534911"/>
                                  <a:pt x="541981" y="676505"/>
                                  <a:pt x="345611" y="676505"/>
                                </a:cubicBezTo>
                                <a:cubicBezTo>
                                  <a:pt x="149241" y="676505"/>
                                  <a:pt x="0" y="534911"/>
                                  <a:pt x="0" y="338253"/>
                                </a:cubicBezTo>
                                <a:close/>
                                <a:moveTo>
                                  <a:pt x="526271" y="338253"/>
                                </a:moveTo>
                                <a:cubicBezTo>
                                  <a:pt x="526271" y="220258"/>
                                  <a:pt x="451650" y="141594"/>
                                  <a:pt x="345611" y="141594"/>
                                </a:cubicBezTo>
                                <a:cubicBezTo>
                                  <a:pt x="239571" y="141594"/>
                                  <a:pt x="164950" y="220258"/>
                                  <a:pt x="164950" y="338253"/>
                                </a:cubicBezTo>
                                <a:cubicBezTo>
                                  <a:pt x="164950" y="456248"/>
                                  <a:pt x="239571" y="534911"/>
                                  <a:pt x="345611" y="534911"/>
                                </a:cubicBezTo>
                                <a:cubicBezTo>
                                  <a:pt x="455578" y="534911"/>
                                  <a:pt x="526271" y="456248"/>
                                  <a:pt x="526271" y="338253"/>
                                </a:cubicBezTo>
                                <a:close/>
                              </a:path>
                            </a:pathLst>
                          </a:custGeom>
                          <a:solidFill>
                            <a:srgbClr val="000000"/>
                          </a:solidFill>
                          <a:ln w="39234" cap="flat">
                            <a:noFill/>
                            <a:prstDash val="solid"/>
                            <a:miter/>
                          </a:ln>
                        </wps:spPr>
                        <wps:bodyPr rtlCol="0" anchor="ctr"/>
                      </wps:wsp>
                      <wps:wsp>
                        <wps:cNvPr id="378949654" name="Freeform 378949654">
                          <a:extLst>
                            <a:ext uri="{FF2B5EF4-FFF2-40B4-BE49-F238E27FC236}">
                              <a16:creationId xmlns:a16="http://schemas.microsoft.com/office/drawing/2014/main" id="{C90AA270-AC3A-0EDD-D53F-EC7B5C7BD475}"/>
                            </a:ext>
                          </a:extLst>
                        </wps:cNvPr>
                        <wps:cNvSpPr/>
                        <wps:spPr>
                          <a:xfrm>
                            <a:off x="4972082" y="2013782"/>
                            <a:ext cx="577327" cy="664705"/>
                          </a:xfrm>
                          <a:custGeom>
                            <a:avLst/>
                            <a:gdLst>
                              <a:gd name="connsiteX0" fmla="*/ 0 w 577327"/>
                              <a:gd name="connsiteY0" fmla="*/ 645040 h 664705"/>
                              <a:gd name="connsiteX1" fmla="*/ 0 w 577327"/>
                              <a:gd name="connsiteY1" fmla="*/ 23599 h 664705"/>
                              <a:gd name="connsiteX2" fmla="*/ 11782 w 577327"/>
                              <a:gd name="connsiteY2" fmla="*/ 11799 h 664705"/>
                              <a:gd name="connsiteX3" fmla="*/ 141386 w 577327"/>
                              <a:gd name="connsiteY3" fmla="*/ 11799 h 664705"/>
                              <a:gd name="connsiteX4" fmla="*/ 153168 w 577327"/>
                              <a:gd name="connsiteY4" fmla="*/ 23599 h 664705"/>
                              <a:gd name="connsiteX5" fmla="*/ 153168 w 577327"/>
                              <a:gd name="connsiteY5" fmla="*/ 70797 h 664705"/>
                              <a:gd name="connsiteX6" fmla="*/ 349538 w 577327"/>
                              <a:gd name="connsiteY6" fmla="*/ 0 h 664705"/>
                              <a:gd name="connsiteX7" fmla="*/ 577327 w 577327"/>
                              <a:gd name="connsiteY7" fmla="*/ 220257 h 664705"/>
                              <a:gd name="connsiteX8" fmla="*/ 577327 w 577327"/>
                              <a:gd name="connsiteY8" fmla="*/ 648973 h 664705"/>
                              <a:gd name="connsiteX9" fmla="*/ 565545 w 577327"/>
                              <a:gd name="connsiteY9" fmla="*/ 660772 h 664705"/>
                              <a:gd name="connsiteX10" fmla="*/ 435941 w 577327"/>
                              <a:gd name="connsiteY10" fmla="*/ 660772 h 664705"/>
                              <a:gd name="connsiteX11" fmla="*/ 424159 w 577327"/>
                              <a:gd name="connsiteY11" fmla="*/ 648973 h 664705"/>
                              <a:gd name="connsiteX12" fmla="*/ 424159 w 577327"/>
                              <a:gd name="connsiteY12" fmla="*/ 275322 h 664705"/>
                              <a:gd name="connsiteX13" fmla="*/ 314192 w 577327"/>
                              <a:gd name="connsiteY13" fmla="*/ 141594 h 664705"/>
                              <a:gd name="connsiteX14" fmla="*/ 161023 w 577327"/>
                              <a:gd name="connsiteY14" fmla="*/ 357918 h 664705"/>
                              <a:gd name="connsiteX15" fmla="*/ 161023 w 577327"/>
                              <a:gd name="connsiteY15" fmla="*/ 652906 h 664705"/>
                              <a:gd name="connsiteX16" fmla="*/ 149241 w 577327"/>
                              <a:gd name="connsiteY16" fmla="*/ 664705 h 664705"/>
                              <a:gd name="connsiteX17" fmla="*/ 19637 w 577327"/>
                              <a:gd name="connsiteY17" fmla="*/ 664705 h 664705"/>
                              <a:gd name="connsiteX18" fmla="*/ 0 w 577327"/>
                              <a:gd name="connsiteY18" fmla="*/ 645040 h 664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77327" h="664705">
                                <a:moveTo>
                                  <a:pt x="0" y="645040"/>
                                </a:moveTo>
                                <a:lnTo>
                                  <a:pt x="0" y="23599"/>
                                </a:lnTo>
                                <a:cubicBezTo>
                                  <a:pt x="0" y="15733"/>
                                  <a:pt x="3927" y="11799"/>
                                  <a:pt x="11782" y="11799"/>
                                </a:cubicBezTo>
                                <a:lnTo>
                                  <a:pt x="141386" y="11799"/>
                                </a:lnTo>
                                <a:cubicBezTo>
                                  <a:pt x="149241" y="11799"/>
                                  <a:pt x="153168" y="15733"/>
                                  <a:pt x="153168" y="23599"/>
                                </a:cubicBezTo>
                                <a:lnTo>
                                  <a:pt x="153168" y="70797"/>
                                </a:lnTo>
                                <a:cubicBezTo>
                                  <a:pt x="204225" y="27532"/>
                                  <a:pt x="267063" y="0"/>
                                  <a:pt x="349538" y="0"/>
                                </a:cubicBezTo>
                                <a:cubicBezTo>
                                  <a:pt x="490925" y="0"/>
                                  <a:pt x="577327" y="82596"/>
                                  <a:pt x="577327" y="220257"/>
                                </a:cubicBezTo>
                                <a:lnTo>
                                  <a:pt x="577327" y="648973"/>
                                </a:lnTo>
                                <a:cubicBezTo>
                                  <a:pt x="577327" y="656839"/>
                                  <a:pt x="573400" y="660772"/>
                                  <a:pt x="565545" y="660772"/>
                                </a:cubicBezTo>
                                <a:lnTo>
                                  <a:pt x="435941" y="660772"/>
                                </a:lnTo>
                                <a:cubicBezTo>
                                  <a:pt x="428086" y="660772"/>
                                  <a:pt x="424159" y="656839"/>
                                  <a:pt x="424159" y="648973"/>
                                </a:cubicBezTo>
                                <a:lnTo>
                                  <a:pt x="424159" y="275322"/>
                                </a:lnTo>
                                <a:cubicBezTo>
                                  <a:pt x="424159" y="176993"/>
                                  <a:pt x="384885" y="141594"/>
                                  <a:pt x="314192" y="141594"/>
                                </a:cubicBezTo>
                                <a:cubicBezTo>
                                  <a:pt x="231716" y="141594"/>
                                  <a:pt x="161023" y="204525"/>
                                  <a:pt x="161023" y="357918"/>
                                </a:cubicBezTo>
                                <a:lnTo>
                                  <a:pt x="161023" y="652906"/>
                                </a:lnTo>
                                <a:cubicBezTo>
                                  <a:pt x="161023" y="660772"/>
                                  <a:pt x="157096" y="664705"/>
                                  <a:pt x="149241" y="664705"/>
                                </a:cubicBezTo>
                                <a:lnTo>
                                  <a:pt x="19637" y="664705"/>
                                </a:lnTo>
                                <a:cubicBezTo>
                                  <a:pt x="3927" y="656839"/>
                                  <a:pt x="0" y="652906"/>
                                  <a:pt x="0" y="645040"/>
                                </a:cubicBezTo>
                                <a:close/>
                              </a:path>
                            </a:pathLst>
                          </a:custGeom>
                          <a:solidFill>
                            <a:srgbClr val="000000"/>
                          </a:solidFill>
                          <a:ln w="39234" cap="flat">
                            <a:noFill/>
                            <a:prstDash val="solid"/>
                            <a:miter/>
                          </a:ln>
                        </wps:spPr>
                        <wps:bodyPr rtlCol="0" anchor="ctr"/>
                      </wps:wsp>
                      <wps:wsp>
                        <wps:cNvPr id="1802044406" name="Freeform 1802044406">
                          <a:extLst>
                            <a:ext uri="{FF2B5EF4-FFF2-40B4-BE49-F238E27FC236}">
                              <a16:creationId xmlns:a16="http://schemas.microsoft.com/office/drawing/2014/main" id="{B0F4B5B1-68F7-714F-AE0E-618B172B25C4}"/>
                            </a:ext>
                          </a:extLst>
                        </wps:cNvPr>
                        <wps:cNvSpPr/>
                        <wps:spPr>
                          <a:xfrm>
                            <a:off x="5659376" y="2009848"/>
                            <a:ext cx="594577" cy="669154"/>
                          </a:xfrm>
                          <a:custGeom>
                            <a:avLst/>
                            <a:gdLst>
                              <a:gd name="connsiteX0" fmla="*/ 0 w 594577"/>
                              <a:gd name="connsiteY0" fmla="*/ 460181 h 669154"/>
                              <a:gd name="connsiteX1" fmla="*/ 259208 w 594577"/>
                              <a:gd name="connsiteY1" fmla="*/ 243856 h 669154"/>
                              <a:gd name="connsiteX2" fmla="*/ 416304 w 594577"/>
                              <a:gd name="connsiteY2" fmla="*/ 271389 h 669154"/>
                              <a:gd name="connsiteX3" fmla="*/ 416304 w 594577"/>
                              <a:gd name="connsiteY3" fmla="*/ 251723 h 669154"/>
                              <a:gd name="connsiteX4" fmla="*/ 294555 w 594577"/>
                              <a:gd name="connsiteY4" fmla="*/ 141594 h 669154"/>
                              <a:gd name="connsiteX5" fmla="*/ 176733 w 594577"/>
                              <a:gd name="connsiteY5" fmla="*/ 200592 h 669154"/>
                              <a:gd name="connsiteX6" fmla="*/ 157096 w 594577"/>
                              <a:gd name="connsiteY6" fmla="*/ 212391 h 669154"/>
                              <a:gd name="connsiteX7" fmla="*/ 27492 w 594577"/>
                              <a:gd name="connsiteY7" fmla="*/ 212391 h 669154"/>
                              <a:gd name="connsiteX8" fmla="*/ 19637 w 594577"/>
                              <a:gd name="connsiteY8" fmla="*/ 204525 h 669154"/>
                              <a:gd name="connsiteX9" fmla="*/ 19637 w 594577"/>
                              <a:gd name="connsiteY9" fmla="*/ 192725 h 669154"/>
                              <a:gd name="connsiteX10" fmla="*/ 294555 w 594577"/>
                              <a:gd name="connsiteY10" fmla="*/ 0 h 669154"/>
                              <a:gd name="connsiteX11" fmla="*/ 569472 w 594577"/>
                              <a:gd name="connsiteY11" fmla="*/ 247790 h 669154"/>
                              <a:gd name="connsiteX12" fmla="*/ 569472 w 594577"/>
                              <a:gd name="connsiteY12" fmla="*/ 527045 h 669154"/>
                              <a:gd name="connsiteX13" fmla="*/ 593036 w 594577"/>
                              <a:gd name="connsiteY13" fmla="*/ 645040 h 669154"/>
                              <a:gd name="connsiteX14" fmla="*/ 585182 w 594577"/>
                              <a:gd name="connsiteY14" fmla="*/ 656839 h 669154"/>
                              <a:gd name="connsiteX15" fmla="*/ 428086 w 594577"/>
                              <a:gd name="connsiteY15" fmla="*/ 656839 h 669154"/>
                              <a:gd name="connsiteX16" fmla="*/ 416304 w 594577"/>
                              <a:gd name="connsiteY16" fmla="*/ 645040 h 669154"/>
                              <a:gd name="connsiteX17" fmla="*/ 416304 w 594577"/>
                              <a:gd name="connsiteY17" fmla="*/ 605708 h 669154"/>
                              <a:gd name="connsiteX18" fmla="*/ 231716 w 594577"/>
                              <a:gd name="connsiteY18" fmla="*/ 668639 h 669154"/>
                              <a:gd name="connsiteX19" fmla="*/ 0 w 594577"/>
                              <a:gd name="connsiteY19" fmla="*/ 460181 h 669154"/>
                              <a:gd name="connsiteX20" fmla="*/ 416304 w 594577"/>
                              <a:gd name="connsiteY20" fmla="*/ 401183 h 669154"/>
                              <a:gd name="connsiteX21" fmla="*/ 263135 w 594577"/>
                              <a:gd name="connsiteY21" fmla="*/ 373651 h 669154"/>
                              <a:gd name="connsiteX22" fmla="*/ 145314 w 594577"/>
                              <a:gd name="connsiteY22" fmla="*/ 456248 h 669154"/>
                              <a:gd name="connsiteX23" fmla="*/ 259208 w 594577"/>
                              <a:gd name="connsiteY23" fmla="*/ 534911 h 669154"/>
                              <a:gd name="connsiteX24" fmla="*/ 416304 w 594577"/>
                              <a:gd name="connsiteY24" fmla="*/ 401183 h 669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94577" h="669154">
                                <a:moveTo>
                                  <a:pt x="0" y="460181"/>
                                </a:moveTo>
                                <a:cubicBezTo>
                                  <a:pt x="0" y="318587"/>
                                  <a:pt x="117822" y="243856"/>
                                  <a:pt x="259208" y="243856"/>
                                </a:cubicBezTo>
                                <a:cubicBezTo>
                                  <a:pt x="314192" y="243856"/>
                                  <a:pt x="373103" y="255656"/>
                                  <a:pt x="416304" y="271389"/>
                                </a:cubicBezTo>
                                <a:lnTo>
                                  <a:pt x="416304" y="251723"/>
                                </a:lnTo>
                                <a:cubicBezTo>
                                  <a:pt x="416304" y="188792"/>
                                  <a:pt x="373103" y="141594"/>
                                  <a:pt x="294555" y="141594"/>
                                </a:cubicBezTo>
                                <a:cubicBezTo>
                                  <a:pt x="235644" y="141594"/>
                                  <a:pt x="196370" y="161260"/>
                                  <a:pt x="176733" y="200592"/>
                                </a:cubicBezTo>
                                <a:cubicBezTo>
                                  <a:pt x="168878" y="212391"/>
                                  <a:pt x="164950" y="212391"/>
                                  <a:pt x="157096" y="212391"/>
                                </a:cubicBezTo>
                                <a:lnTo>
                                  <a:pt x="27492" y="212391"/>
                                </a:lnTo>
                                <a:cubicBezTo>
                                  <a:pt x="23564" y="212391"/>
                                  <a:pt x="19637" y="208458"/>
                                  <a:pt x="19637" y="204525"/>
                                </a:cubicBezTo>
                                <a:cubicBezTo>
                                  <a:pt x="19637" y="200592"/>
                                  <a:pt x="19637" y="196658"/>
                                  <a:pt x="19637" y="192725"/>
                                </a:cubicBezTo>
                                <a:cubicBezTo>
                                  <a:pt x="43201" y="86530"/>
                                  <a:pt x="141386" y="0"/>
                                  <a:pt x="294555" y="0"/>
                                </a:cubicBezTo>
                                <a:cubicBezTo>
                                  <a:pt x="459505" y="0"/>
                                  <a:pt x="569472" y="94396"/>
                                  <a:pt x="569472" y="247790"/>
                                </a:cubicBezTo>
                                <a:lnTo>
                                  <a:pt x="569472" y="527045"/>
                                </a:lnTo>
                                <a:cubicBezTo>
                                  <a:pt x="569472" y="582109"/>
                                  <a:pt x="577327" y="613574"/>
                                  <a:pt x="593036" y="645040"/>
                                </a:cubicBezTo>
                                <a:cubicBezTo>
                                  <a:pt x="596964" y="652906"/>
                                  <a:pt x="593036" y="656839"/>
                                  <a:pt x="585182" y="656839"/>
                                </a:cubicBezTo>
                                <a:lnTo>
                                  <a:pt x="428086" y="656839"/>
                                </a:lnTo>
                                <a:cubicBezTo>
                                  <a:pt x="420231" y="656839"/>
                                  <a:pt x="416304" y="652906"/>
                                  <a:pt x="416304" y="645040"/>
                                </a:cubicBezTo>
                                <a:lnTo>
                                  <a:pt x="416304" y="605708"/>
                                </a:lnTo>
                                <a:cubicBezTo>
                                  <a:pt x="377030" y="637173"/>
                                  <a:pt x="325973" y="668639"/>
                                  <a:pt x="231716" y="668639"/>
                                </a:cubicBezTo>
                                <a:cubicBezTo>
                                  <a:pt x="102112" y="676505"/>
                                  <a:pt x="0" y="593908"/>
                                  <a:pt x="0" y="460181"/>
                                </a:cubicBezTo>
                                <a:close/>
                                <a:moveTo>
                                  <a:pt x="416304" y="401183"/>
                                </a:moveTo>
                                <a:cubicBezTo>
                                  <a:pt x="361320" y="385451"/>
                                  <a:pt x="322046" y="373651"/>
                                  <a:pt x="263135" y="373651"/>
                                </a:cubicBezTo>
                                <a:cubicBezTo>
                                  <a:pt x="200297" y="373651"/>
                                  <a:pt x="145314" y="401183"/>
                                  <a:pt x="145314" y="456248"/>
                                </a:cubicBezTo>
                                <a:cubicBezTo>
                                  <a:pt x="145314" y="507379"/>
                                  <a:pt x="188514" y="534911"/>
                                  <a:pt x="259208" y="534911"/>
                                </a:cubicBezTo>
                                <a:cubicBezTo>
                                  <a:pt x="341683" y="534911"/>
                                  <a:pt x="416304" y="483780"/>
                                  <a:pt x="416304" y="401183"/>
                                </a:cubicBezTo>
                                <a:close/>
                              </a:path>
                            </a:pathLst>
                          </a:custGeom>
                          <a:solidFill>
                            <a:srgbClr val="000000"/>
                          </a:solidFill>
                          <a:ln w="39234" cap="flat">
                            <a:noFill/>
                            <a:prstDash val="solid"/>
                            <a:miter/>
                          </a:ln>
                        </wps:spPr>
                        <wps:bodyPr rtlCol="0" anchor="ctr"/>
                      </wps:wsp>
                      <wps:wsp>
                        <wps:cNvPr id="1895289687" name="Freeform 1895289687">
                          <a:extLst>
                            <a:ext uri="{FF2B5EF4-FFF2-40B4-BE49-F238E27FC236}">
                              <a16:creationId xmlns:a16="http://schemas.microsoft.com/office/drawing/2014/main" id="{95E76BCE-14F0-B10A-539D-5269DAD8B1CD}"/>
                            </a:ext>
                          </a:extLst>
                        </wps:cNvPr>
                        <wps:cNvSpPr/>
                        <wps:spPr>
                          <a:xfrm>
                            <a:off x="6382017" y="1769925"/>
                            <a:ext cx="153168" cy="900695"/>
                          </a:xfrm>
                          <a:custGeom>
                            <a:avLst/>
                            <a:gdLst>
                              <a:gd name="connsiteX0" fmla="*/ 0 w 153168"/>
                              <a:gd name="connsiteY0" fmla="*/ 888896 h 900695"/>
                              <a:gd name="connsiteX1" fmla="*/ 0 w 153168"/>
                              <a:gd name="connsiteY1" fmla="*/ 11799 h 900695"/>
                              <a:gd name="connsiteX2" fmla="*/ 11782 w 153168"/>
                              <a:gd name="connsiteY2" fmla="*/ 0 h 900695"/>
                              <a:gd name="connsiteX3" fmla="*/ 141386 w 153168"/>
                              <a:gd name="connsiteY3" fmla="*/ 0 h 900695"/>
                              <a:gd name="connsiteX4" fmla="*/ 153168 w 153168"/>
                              <a:gd name="connsiteY4" fmla="*/ 11799 h 900695"/>
                              <a:gd name="connsiteX5" fmla="*/ 153168 w 153168"/>
                              <a:gd name="connsiteY5" fmla="*/ 888896 h 900695"/>
                              <a:gd name="connsiteX6" fmla="*/ 141386 w 153168"/>
                              <a:gd name="connsiteY6" fmla="*/ 900696 h 900695"/>
                              <a:gd name="connsiteX7" fmla="*/ 11782 w 153168"/>
                              <a:gd name="connsiteY7" fmla="*/ 900696 h 900695"/>
                              <a:gd name="connsiteX8" fmla="*/ 0 w 153168"/>
                              <a:gd name="connsiteY8" fmla="*/ 888896 h 900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168" h="900695">
                                <a:moveTo>
                                  <a:pt x="0" y="888896"/>
                                </a:moveTo>
                                <a:lnTo>
                                  <a:pt x="0" y="11799"/>
                                </a:lnTo>
                                <a:cubicBezTo>
                                  <a:pt x="0" y="3933"/>
                                  <a:pt x="3928" y="0"/>
                                  <a:pt x="11782" y="0"/>
                                </a:cubicBezTo>
                                <a:lnTo>
                                  <a:pt x="141386" y="0"/>
                                </a:lnTo>
                                <a:cubicBezTo>
                                  <a:pt x="149241" y="0"/>
                                  <a:pt x="153168" y="3933"/>
                                  <a:pt x="153168" y="11799"/>
                                </a:cubicBezTo>
                                <a:lnTo>
                                  <a:pt x="153168" y="888896"/>
                                </a:lnTo>
                                <a:cubicBezTo>
                                  <a:pt x="153168" y="896763"/>
                                  <a:pt x="149241" y="900696"/>
                                  <a:pt x="141386" y="900696"/>
                                </a:cubicBezTo>
                                <a:lnTo>
                                  <a:pt x="11782" y="900696"/>
                                </a:lnTo>
                                <a:cubicBezTo>
                                  <a:pt x="3928" y="900696"/>
                                  <a:pt x="0" y="896763"/>
                                  <a:pt x="0" y="888896"/>
                                </a:cubicBezTo>
                                <a:close/>
                              </a:path>
                            </a:pathLst>
                          </a:custGeom>
                          <a:solidFill>
                            <a:srgbClr val="000000"/>
                          </a:solidFill>
                          <a:ln w="39234" cap="flat">
                            <a:noFill/>
                            <a:prstDash val="solid"/>
                            <a:miter/>
                          </a:ln>
                        </wps:spPr>
                        <wps:bodyPr rtlCol="0" anchor="ctr"/>
                      </wps:wsp>
                      <wps:wsp>
                        <wps:cNvPr id="447436451" name="Freeform 447436451">
                          <a:extLst>
                            <a:ext uri="{FF2B5EF4-FFF2-40B4-BE49-F238E27FC236}">
                              <a16:creationId xmlns:a16="http://schemas.microsoft.com/office/drawing/2014/main" id="{96693BC8-3F0F-D4D5-6482-23C267AB0917}"/>
                            </a:ext>
                          </a:extLst>
                        </wps:cNvPr>
                        <wps:cNvSpPr/>
                        <wps:spPr>
                          <a:xfrm>
                            <a:off x="1786964" y="2894811"/>
                            <a:ext cx="612673" cy="904628"/>
                          </a:xfrm>
                          <a:custGeom>
                            <a:avLst/>
                            <a:gdLst>
                              <a:gd name="connsiteX0" fmla="*/ 0 w 612673"/>
                              <a:gd name="connsiteY0" fmla="*/ 888896 h 904628"/>
                              <a:gd name="connsiteX1" fmla="*/ 0 w 612673"/>
                              <a:gd name="connsiteY1" fmla="*/ 11800 h 904628"/>
                              <a:gd name="connsiteX2" fmla="*/ 11782 w 612673"/>
                              <a:gd name="connsiteY2" fmla="*/ 0 h 904628"/>
                              <a:gd name="connsiteX3" fmla="*/ 149241 w 612673"/>
                              <a:gd name="connsiteY3" fmla="*/ 0 h 904628"/>
                              <a:gd name="connsiteX4" fmla="*/ 161023 w 612673"/>
                              <a:gd name="connsiteY4" fmla="*/ 11800 h 904628"/>
                              <a:gd name="connsiteX5" fmla="*/ 161023 w 612673"/>
                              <a:gd name="connsiteY5" fmla="*/ 755169 h 904628"/>
                              <a:gd name="connsiteX6" fmla="*/ 600891 w 612673"/>
                              <a:gd name="connsiteY6" fmla="*/ 755169 h 904628"/>
                              <a:gd name="connsiteX7" fmla="*/ 612674 w 612673"/>
                              <a:gd name="connsiteY7" fmla="*/ 766968 h 904628"/>
                              <a:gd name="connsiteX8" fmla="*/ 612674 w 612673"/>
                              <a:gd name="connsiteY8" fmla="*/ 892829 h 904628"/>
                              <a:gd name="connsiteX9" fmla="*/ 600891 w 612673"/>
                              <a:gd name="connsiteY9" fmla="*/ 904629 h 904628"/>
                              <a:gd name="connsiteX10" fmla="*/ 11782 w 612673"/>
                              <a:gd name="connsiteY10" fmla="*/ 904629 h 904628"/>
                              <a:gd name="connsiteX11" fmla="*/ 0 w 612673"/>
                              <a:gd name="connsiteY11" fmla="*/ 888896 h 904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2673" h="904628">
                                <a:moveTo>
                                  <a:pt x="0" y="888896"/>
                                </a:moveTo>
                                <a:lnTo>
                                  <a:pt x="0" y="11800"/>
                                </a:lnTo>
                                <a:cubicBezTo>
                                  <a:pt x="0" y="3933"/>
                                  <a:pt x="3927" y="0"/>
                                  <a:pt x="11782" y="0"/>
                                </a:cubicBezTo>
                                <a:lnTo>
                                  <a:pt x="149241" y="0"/>
                                </a:lnTo>
                                <a:cubicBezTo>
                                  <a:pt x="157096" y="0"/>
                                  <a:pt x="161023" y="3933"/>
                                  <a:pt x="161023" y="11800"/>
                                </a:cubicBezTo>
                                <a:lnTo>
                                  <a:pt x="161023" y="755169"/>
                                </a:lnTo>
                                <a:lnTo>
                                  <a:pt x="600891" y="755169"/>
                                </a:lnTo>
                                <a:cubicBezTo>
                                  <a:pt x="608746" y="755169"/>
                                  <a:pt x="612674" y="759102"/>
                                  <a:pt x="612674" y="766968"/>
                                </a:cubicBezTo>
                                <a:lnTo>
                                  <a:pt x="612674" y="892829"/>
                                </a:lnTo>
                                <a:cubicBezTo>
                                  <a:pt x="612674" y="900696"/>
                                  <a:pt x="608746" y="904629"/>
                                  <a:pt x="600891" y="904629"/>
                                </a:cubicBezTo>
                                <a:lnTo>
                                  <a:pt x="11782" y="904629"/>
                                </a:lnTo>
                                <a:cubicBezTo>
                                  <a:pt x="3927" y="904629"/>
                                  <a:pt x="0" y="900696"/>
                                  <a:pt x="0" y="888896"/>
                                </a:cubicBezTo>
                                <a:close/>
                              </a:path>
                            </a:pathLst>
                          </a:custGeom>
                          <a:solidFill>
                            <a:srgbClr val="000000"/>
                          </a:solidFill>
                          <a:ln w="39234" cap="flat">
                            <a:noFill/>
                            <a:prstDash val="solid"/>
                            <a:miter/>
                          </a:ln>
                        </wps:spPr>
                        <wps:bodyPr rtlCol="0" anchor="ctr"/>
                      </wps:wsp>
                      <wps:wsp>
                        <wps:cNvPr id="547669995" name="Freeform 547669995">
                          <a:extLst>
                            <a:ext uri="{FF2B5EF4-FFF2-40B4-BE49-F238E27FC236}">
                              <a16:creationId xmlns:a16="http://schemas.microsoft.com/office/drawing/2014/main" id="{98A34C4A-96F5-6DA3-70B8-D10E28D8E118}"/>
                            </a:ext>
                          </a:extLst>
                        </wps:cNvPr>
                        <wps:cNvSpPr/>
                        <wps:spPr>
                          <a:xfrm>
                            <a:off x="2501750" y="2894811"/>
                            <a:ext cx="168877" cy="902170"/>
                          </a:xfrm>
                          <a:custGeom>
                            <a:avLst/>
                            <a:gdLst>
                              <a:gd name="connsiteX0" fmla="*/ 0 w 168877"/>
                              <a:gd name="connsiteY0" fmla="*/ 157327 h 902170"/>
                              <a:gd name="connsiteX1" fmla="*/ 0 w 168877"/>
                              <a:gd name="connsiteY1" fmla="*/ 11800 h 902170"/>
                              <a:gd name="connsiteX2" fmla="*/ 11782 w 168877"/>
                              <a:gd name="connsiteY2" fmla="*/ 0 h 902170"/>
                              <a:gd name="connsiteX3" fmla="*/ 157096 w 168877"/>
                              <a:gd name="connsiteY3" fmla="*/ 0 h 902170"/>
                              <a:gd name="connsiteX4" fmla="*/ 168878 w 168877"/>
                              <a:gd name="connsiteY4" fmla="*/ 11800 h 902170"/>
                              <a:gd name="connsiteX5" fmla="*/ 168878 w 168877"/>
                              <a:gd name="connsiteY5" fmla="*/ 157327 h 902170"/>
                              <a:gd name="connsiteX6" fmla="*/ 157096 w 168877"/>
                              <a:gd name="connsiteY6" fmla="*/ 169126 h 902170"/>
                              <a:gd name="connsiteX7" fmla="*/ 11782 w 168877"/>
                              <a:gd name="connsiteY7" fmla="*/ 169126 h 902170"/>
                              <a:gd name="connsiteX8" fmla="*/ 0 w 168877"/>
                              <a:gd name="connsiteY8" fmla="*/ 157327 h 902170"/>
                              <a:gd name="connsiteX9" fmla="*/ 7855 w 168877"/>
                              <a:gd name="connsiteY9" fmla="*/ 888896 h 902170"/>
                              <a:gd name="connsiteX10" fmla="*/ 7855 w 168877"/>
                              <a:gd name="connsiteY10" fmla="*/ 267456 h 902170"/>
                              <a:gd name="connsiteX11" fmla="*/ 19637 w 168877"/>
                              <a:gd name="connsiteY11" fmla="*/ 255656 h 902170"/>
                              <a:gd name="connsiteX12" fmla="*/ 149241 w 168877"/>
                              <a:gd name="connsiteY12" fmla="*/ 255656 h 902170"/>
                              <a:gd name="connsiteX13" fmla="*/ 161023 w 168877"/>
                              <a:gd name="connsiteY13" fmla="*/ 267456 h 902170"/>
                              <a:gd name="connsiteX14" fmla="*/ 161023 w 168877"/>
                              <a:gd name="connsiteY14" fmla="*/ 888896 h 902170"/>
                              <a:gd name="connsiteX15" fmla="*/ 149241 w 168877"/>
                              <a:gd name="connsiteY15" fmla="*/ 900696 h 902170"/>
                              <a:gd name="connsiteX16" fmla="*/ 19637 w 168877"/>
                              <a:gd name="connsiteY16" fmla="*/ 900696 h 902170"/>
                              <a:gd name="connsiteX17" fmla="*/ 7855 w 168877"/>
                              <a:gd name="connsiteY17" fmla="*/ 888896 h 9021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8877" h="902170">
                                <a:moveTo>
                                  <a:pt x="0" y="157327"/>
                                </a:moveTo>
                                <a:lnTo>
                                  <a:pt x="0" y="11800"/>
                                </a:lnTo>
                                <a:cubicBezTo>
                                  <a:pt x="0" y="3933"/>
                                  <a:pt x="3927" y="0"/>
                                  <a:pt x="11782" y="0"/>
                                </a:cubicBezTo>
                                <a:lnTo>
                                  <a:pt x="157096" y="0"/>
                                </a:lnTo>
                                <a:cubicBezTo>
                                  <a:pt x="164951" y="0"/>
                                  <a:pt x="168878" y="3933"/>
                                  <a:pt x="168878" y="11800"/>
                                </a:cubicBezTo>
                                <a:lnTo>
                                  <a:pt x="168878" y="157327"/>
                                </a:lnTo>
                                <a:cubicBezTo>
                                  <a:pt x="168878" y="165193"/>
                                  <a:pt x="164951" y="169126"/>
                                  <a:pt x="157096" y="169126"/>
                                </a:cubicBezTo>
                                <a:lnTo>
                                  <a:pt x="11782" y="169126"/>
                                </a:lnTo>
                                <a:cubicBezTo>
                                  <a:pt x="3927" y="173059"/>
                                  <a:pt x="0" y="169126"/>
                                  <a:pt x="0" y="157327"/>
                                </a:cubicBezTo>
                                <a:close/>
                                <a:moveTo>
                                  <a:pt x="7855" y="888896"/>
                                </a:moveTo>
                                <a:lnTo>
                                  <a:pt x="7855" y="267456"/>
                                </a:lnTo>
                                <a:cubicBezTo>
                                  <a:pt x="7855" y="259589"/>
                                  <a:pt x="11782" y="255656"/>
                                  <a:pt x="19637" y="255656"/>
                                </a:cubicBezTo>
                                <a:lnTo>
                                  <a:pt x="149241" y="255656"/>
                                </a:lnTo>
                                <a:cubicBezTo>
                                  <a:pt x="157096" y="255656"/>
                                  <a:pt x="161023" y="259589"/>
                                  <a:pt x="161023" y="267456"/>
                                </a:cubicBezTo>
                                <a:lnTo>
                                  <a:pt x="161023" y="888896"/>
                                </a:lnTo>
                                <a:cubicBezTo>
                                  <a:pt x="161023" y="896763"/>
                                  <a:pt x="157096" y="900696"/>
                                  <a:pt x="149241" y="900696"/>
                                </a:cubicBezTo>
                                <a:lnTo>
                                  <a:pt x="19637" y="900696"/>
                                </a:lnTo>
                                <a:cubicBezTo>
                                  <a:pt x="11782" y="904629"/>
                                  <a:pt x="7855" y="900696"/>
                                  <a:pt x="7855" y="888896"/>
                                </a:cubicBezTo>
                                <a:close/>
                              </a:path>
                            </a:pathLst>
                          </a:custGeom>
                          <a:solidFill>
                            <a:srgbClr val="000000"/>
                          </a:solidFill>
                          <a:ln w="39234" cap="flat">
                            <a:noFill/>
                            <a:prstDash val="solid"/>
                            <a:miter/>
                          </a:ln>
                        </wps:spPr>
                        <wps:bodyPr rtlCol="0" anchor="ctr"/>
                      </wps:wsp>
                      <wps:wsp>
                        <wps:cNvPr id="1770206035" name="Freeform 1770206035">
                          <a:extLst>
                            <a:ext uri="{FF2B5EF4-FFF2-40B4-BE49-F238E27FC236}">
                              <a16:creationId xmlns:a16="http://schemas.microsoft.com/office/drawing/2014/main" id="{56B1B4CE-9078-2DE0-2972-46AE659098D0}"/>
                            </a:ext>
                          </a:extLst>
                        </wps:cNvPr>
                        <wps:cNvSpPr/>
                        <wps:spPr>
                          <a:xfrm>
                            <a:off x="2764886" y="2953809"/>
                            <a:ext cx="494851" cy="853645"/>
                          </a:xfrm>
                          <a:custGeom>
                            <a:avLst/>
                            <a:gdLst>
                              <a:gd name="connsiteX0" fmla="*/ 121749 w 494851"/>
                              <a:gd name="connsiteY0" fmla="*/ 641107 h 853645"/>
                              <a:gd name="connsiteX1" fmla="*/ 121749 w 494851"/>
                              <a:gd name="connsiteY1" fmla="*/ 334319 h 853645"/>
                              <a:gd name="connsiteX2" fmla="*/ 11782 w 494851"/>
                              <a:gd name="connsiteY2" fmla="*/ 334319 h 853645"/>
                              <a:gd name="connsiteX3" fmla="*/ 0 w 494851"/>
                              <a:gd name="connsiteY3" fmla="*/ 322520 h 853645"/>
                              <a:gd name="connsiteX4" fmla="*/ 0 w 494851"/>
                              <a:gd name="connsiteY4" fmla="*/ 208458 h 853645"/>
                              <a:gd name="connsiteX5" fmla="*/ 11782 w 494851"/>
                              <a:gd name="connsiteY5" fmla="*/ 196658 h 853645"/>
                              <a:gd name="connsiteX6" fmla="*/ 121749 w 494851"/>
                              <a:gd name="connsiteY6" fmla="*/ 196658 h 853645"/>
                              <a:gd name="connsiteX7" fmla="*/ 121749 w 494851"/>
                              <a:gd name="connsiteY7" fmla="*/ 11800 h 853645"/>
                              <a:gd name="connsiteX8" fmla="*/ 133532 w 494851"/>
                              <a:gd name="connsiteY8" fmla="*/ 0 h 853645"/>
                              <a:gd name="connsiteX9" fmla="*/ 263135 w 494851"/>
                              <a:gd name="connsiteY9" fmla="*/ 0 h 853645"/>
                              <a:gd name="connsiteX10" fmla="*/ 274918 w 494851"/>
                              <a:gd name="connsiteY10" fmla="*/ 11800 h 853645"/>
                              <a:gd name="connsiteX11" fmla="*/ 274918 w 494851"/>
                              <a:gd name="connsiteY11" fmla="*/ 196658 h 853645"/>
                              <a:gd name="connsiteX12" fmla="*/ 471287 w 494851"/>
                              <a:gd name="connsiteY12" fmla="*/ 196658 h 853645"/>
                              <a:gd name="connsiteX13" fmla="*/ 483069 w 494851"/>
                              <a:gd name="connsiteY13" fmla="*/ 208458 h 853645"/>
                              <a:gd name="connsiteX14" fmla="*/ 483069 w 494851"/>
                              <a:gd name="connsiteY14" fmla="*/ 322520 h 853645"/>
                              <a:gd name="connsiteX15" fmla="*/ 471287 w 494851"/>
                              <a:gd name="connsiteY15" fmla="*/ 334319 h 853645"/>
                              <a:gd name="connsiteX16" fmla="*/ 274918 w 494851"/>
                              <a:gd name="connsiteY16" fmla="*/ 334319 h 853645"/>
                              <a:gd name="connsiteX17" fmla="*/ 274918 w 494851"/>
                              <a:gd name="connsiteY17" fmla="*/ 609641 h 853645"/>
                              <a:gd name="connsiteX18" fmla="*/ 365248 w 494851"/>
                              <a:gd name="connsiteY18" fmla="*/ 715837 h 853645"/>
                              <a:gd name="connsiteX19" fmla="*/ 475215 w 494851"/>
                              <a:gd name="connsiteY19" fmla="*/ 696171 h 853645"/>
                              <a:gd name="connsiteX20" fmla="*/ 486997 w 494851"/>
                              <a:gd name="connsiteY20" fmla="*/ 692238 h 853645"/>
                              <a:gd name="connsiteX21" fmla="*/ 494852 w 494851"/>
                              <a:gd name="connsiteY21" fmla="*/ 704037 h 853645"/>
                              <a:gd name="connsiteX22" fmla="*/ 494852 w 494851"/>
                              <a:gd name="connsiteY22" fmla="*/ 810233 h 853645"/>
                              <a:gd name="connsiteX23" fmla="*/ 483069 w 494851"/>
                              <a:gd name="connsiteY23" fmla="*/ 833832 h 853645"/>
                              <a:gd name="connsiteX24" fmla="*/ 333829 w 494851"/>
                              <a:gd name="connsiteY24" fmla="*/ 853498 h 853645"/>
                              <a:gd name="connsiteX25" fmla="*/ 121749 w 494851"/>
                              <a:gd name="connsiteY25" fmla="*/ 641107 h 853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4851" h="853645">
                                <a:moveTo>
                                  <a:pt x="121749" y="641107"/>
                                </a:moveTo>
                                <a:lnTo>
                                  <a:pt x="121749" y="334319"/>
                                </a:lnTo>
                                <a:lnTo>
                                  <a:pt x="11782" y="334319"/>
                                </a:lnTo>
                                <a:cubicBezTo>
                                  <a:pt x="3927" y="334319"/>
                                  <a:pt x="0" y="330386"/>
                                  <a:pt x="0" y="322520"/>
                                </a:cubicBezTo>
                                <a:lnTo>
                                  <a:pt x="0" y="208458"/>
                                </a:lnTo>
                                <a:cubicBezTo>
                                  <a:pt x="0" y="200592"/>
                                  <a:pt x="3927" y="196658"/>
                                  <a:pt x="11782" y="196658"/>
                                </a:cubicBezTo>
                                <a:lnTo>
                                  <a:pt x="121749" y="196658"/>
                                </a:lnTo>
                                <a:lnTo>
                                  <a:pt x="121749" y="11800"/>
                                </a:lnTo>
                                <a:cubicBezTo>
                                  <a:pt x="121749" y="3933"/>
                                  <a:pt x="125677" y="0"/>
                                  <a:pt x="133532" y="0"/>
                                </a:cubicBezTo>
                                <a:lnTo>
                                  <a:pt x="263135" y="0"/>
                                </a:lnTo>
                                <a:cubicBezTo>
                                  <a:pt x="270990" y="0"/>
                                  <a:pt x="274918" y="3933"/>
                                  <a:pt x="274918" y="11800"/>
                                </a:cubicBezTo>
                                <a:lnTo>
                                  <a:pt x="274918" y="196658"/>
                                </a:lnTo>
                                <a:lnTo>
                                  <a:pt x="471287" y="196658"/>
                                </a:lnTo>
                                <a:cubicBezTo>
                                  <a:pt x="479142" y="196658"/>
                                  <a:pt x="483069" y="200592"/>
                                  <a:pt x="483069" y="208458"/>
                                </a:cubicBezTo>
                                <a:lnTo>
                                  <a:pt x="483069" y="322520"/>
                                </a:lnTo>
                                <a:cubicBezTo>
                                  <a:pt x="483069" y="330386"/>
                                  <a:pt x="479142" y="334319"/>
                                  <a:pt x="471287" y="334319"/>
                                </a:cubicBezTo>
                                <a:lnTo>
                                  <a:pt x="274918" y="334319"/>
                                </a:lnTo>
                                <a:lnTo>
                                  <a:pt x="274918" y="609641"/>
                                </a:lnTo>
                                <a:cubicBezTo>
                                  <a:pt x="274918" y="680438"/>
                                  <a:pt x="298482" y="715837"/>
                                  <a:pt x="365248" y="715837"/>
                                </a:cubicBezTo>
                                <a:cubicBezTo>
                                  <a:pt x="404522" y="715837"/>
                                  <a:pt x="432013" y="711903"/>
                                  <a:pt x="475215" y="696171"/>
                                </a:cubicBezTo>
                                <a:cubicBezTo>
                                  <a:pt x="479142" y="696171"/>
                                  <a:pt x="483069" y="692238"/>
                                  <a:pt x="486997" y="692238"/>
                                </a:cubicBezTo>
                                <a:cubicBezTo>
                                  <a:pt x="494852" y="692238"/>
                                  <a:pt x="494852" y="696171"/>
                                  <a:pt x="494852" y="704037"/>
                                </a:cubicBezTo>
                                <a:lnTo>
                                  <a:pt x="494852" y="810233"/>
                                </a:lnTo>
                                <a:cubicBezTo>
                                  <a:pt x="494852" y="822032"/>
                                  <a:pt x="494852" y="829898"/>
                                  <a:pt x="483069" y="833832"/>
                                </a:cubicBezTo>
                                <a:cubicBezTo>
                                  <a:pt x="443795" y="849564"/>
                                  <a:pt x="384885" y="853498"/>
                                  <a:pt x="333829" y="853498"/>
                                </a:cubicBezTo>
                                <a:cubicBezTo>
                                  <a:pt x="216007" y="857431"/>
                                  <a:pt x="121749" y="782701"/>
                                  <a:pt x="121749" y="641107"/>
                                </a:cubicBezTo>
                                <a:close/>
                              </a:path>
                            </a:pathLst>
                          </a:custGeom>
                          <a:solidFill>
                            <a:srgbClr val="000000"/>
                          </a:solidFill>
                          <a:ln w="39234" cap="flat">
                            <a:noFill/>
                            <a:prstDash val="solid"/>
                            <a:miter/>
                          </a:ln>
                        </wps:spPr>
                        <wps:bodyPr rtlCol="0" anchor="ctr"/>
                      </wps:wsp>
                      <wps:wsp>
                        <wps:cNvPr id="943785513" name="Freeform 943785513">
                          <a:extLst>
                            <a:ext uri="{FF2B5EF4-FFF2-40B4-BE49-F238E27FC236}">
                              <a16:creationId xmlns:a16="http://schemas.microsoft.com/office/drawing/2014/main" id="{211CD1C6-8DEA-B188-0E48-E05D41011184}"/>
                            </a:ext>
                          </a:extLst>
                        </wps:cNvPr>
                        <wps:cNvSpPr/>
                        <wps:spPr>
                          <a:xfrm>
                            <a:off x="3330431" y="3134734"/>
                            <a:ext cx="667657" cy="672654"/>
                          </a:xfrm>
                          <a:custGeom>
                            <a:avLst/>
                            <a:gdLst>
                              <a:gd name="connsiteX0" fmla="*/ 0 w 667657"/>
                              <a:gd name="connsiteY0" fmla="*/ 338253 h 672654"/>
                              <a:gd name="connsiteX1" fmla="*/ 333829 w 667657"/>
                              <a:gd name="connsiteY1" fmla="*/ 0 h 672654"/>
                              <a:gd name="connsiteX2" fmla="*/ 667657 w 667657"/>
                              <a:gd name="connsiteY2" fmla="*/ 350052 h 672654"/>
                              <a:gd name="connsiteX3" fmla="*/ 667657 w 667657"/>
                              <a:gd name="connsiteY3" fmla="*/ 373651 h 672654"/>
                              <a:gd name="connsiteX4" fmla="*/ 655875 w 667657"/>
                              <a:gd name="connsiteY4" fmla="*/ 385451 h 672654"/>
                              <a:gd name="connsiteX5" fmla="*/ 161023 w 667657"/>
                              <a:gd name="connsiteY5" fmla="*/ 385451 h 672654"/>
                              <a:gd name="connsiteX6" fmla="*/ 329901 w 667657"/>
                              <a:gd name="connsiteY6" fmla="*/ 534911 h 672654"/>
                              <a:gd name="connsiteX7" fmla="*/ 486997 w 667657"/>
                              <a:gd name="connsiteY7" fmla="*/ 456248 h 672654"/>
                              <a:gd name="connsiteX8" fmla="*/ 506634 w 667657"/>
                              <a:gd name="connsiteY8" fmla="*/ 444448 h 672654"/>
                              <a:gd name="connsiteX9" fmla="*/ 640165 w 667657"/>
                              <a:gd name="connsiteY9" fmla="*/ 444448 h 672654"/>
                              <a:gd name="connsiteX10" fmla="*/ 648020 w 667657"/>
                              <a:gd name="connsiteY10" fmla="*/ 452314 h 672654"/>
                              <a:gd name="connsiteX11" fmla="*/ 644093 w 667657"/>
                              <a:gd name="connsiteY11" fmla="*/ 464114 h 672654"/>
                              <a:gd name="connsiteX12" fmla="*/ 325974 w 667657"/>
                              <a:gd name="connsiteY12" fmla="*/ 672572 h 672654"/>
                              <a:gd name="connsiteX13" fmla="*/ 0 w 667657"/>
                              <a:gd name="connsiteY13" fmla="*/ 338253 h 672654"/>
                              <a:gd name="connsiteX14" fmla="*/ 502706 w 667657"/>
                              <a:gd name="connsiteY14" fmla="*/ 259589 h 672654"/>
                              <a:gd name="connsiteX15" fmla="*/ 333829 w 667657"/>
                              <a:gd name="connsiteY15" fmla="*/ 141594 h 672654"/>
                              <a:gd name="connsiteX16" fmla="*/ 168878 w 667657"/>
                              <a:gd name="connsiteY16" fmla="*/ 259589 h 672654"/>
                              <a:gd name="connsiteX17" fmla="*/ 502706 w 667657"/>
                              <a:gd name="connsiteY17" fmla="*/ 259589 h 6726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67657" h="672654">
                                <a:moveTo>
                                  <a:pt x="0" y="338253"/>
                                </a:moveTo>
                                <a:cubicBezTo>
                                  <a:pt x="0" y="137661"/>
                                  <a:pt x="149241" y="0"/>
                                  <a:pt x="333829" y="0"/>
                                </a:cubicBezTo>
                                <a:cubicBezTo>
                                  <a:pt x="545908" y="0"/>
                                  <a:pt x="667657" y="161260"/>
                                  <a:pt x="667657" y="350052"/>
                                </a:cubicBezTo>
                                <a:lnTo>
                                  <a:pt x="667657" y="373651"/>
                                </a:lnTo>
                                <a:cubicBezTo>
                                  <a:pt x="667657" y="381518"/>
                                  <a:pt x="663730" y="385451"/>
                                  <a:pt x="655875" y="385451"/>
                                </a:cubicBezTo>
                                <a:lnTo>
                                  <a:pt x="161023" y="385451"/>
                                </a:lnTo>
                                <a:cubicBezTo>
                                  <a:pt x="172805" y="471980"/>
                                  <a:pt x="235644" y="534911"/>
                                  <a:pt x="329901" y="534911"/>
                                </a:cubicBezTo>
                                <a:cubicBezTo>
                                  <a:pt x="404522" y="534911"/>
                                  <a:pt x="455578" y="511312"/>
                                  <a:pt x="486997" y="456248"/>
                                </a:cubicBezTo>
                                <a:cubicBezTo>
                                  <a:pt x="494852" y="444448"/>
                                  <a:pt x="494852" y="444448"/>
                                  <a:pt x="506634" y="444448"/>
                                </a:cubicBezTo>
                                <a:lnTo>
                                  <a:pt x="640165" y="444448"/>
                                </a:lnTo>
                                <a:cubicBezTo>
                                  <a:pt x="648020" y="444448"/>
                                  <a:pt x="648020" y="448381"/>
                                  <a:pt x="648020" y="452314"/>
                                </a:cubicBezTo>
                                <a:cubicBezTo>
                                  <a:pt x="648020" y="456248"/>
                                  <a:pt x="648020" y="456248"/>
                                  <a:pt x="644093" y="464114"/>
                                </a:cubicBezTo>
                                <a:cubicBezTo>
                                  <a:pt x="589109" y="605708"/>
                                  <a:pt x="483069" y="672572"/>
                                  <a:pt x="325974" y="672572"/>
                                </a:cubicBezTo>
                                <a:cubicBezTo>
                                  <a:pt x="145314" y="676505"/>
                                  <a:pt x="0" y="538844"/>
                                  <a:pt x="0" y="338253"/>
                                </a:cubicBezTo>
                                <a:close/>
                                <a:moveTo>
                                  <a:pt x="502706" y="259589"/>
                                </a:moveTo>
                                <a:cubicBezTo>
                                  <a:pt x="479142" y="188792"/>
                                  <a:pt x="424159" y="141594"/>
                                  <a:pt x="333829" y="141594"/>
                                </a:cubicBezTo>
                                <a:cubicBezTo>
                                  <a:pt x="259208" y="141594"/>
                                  <a:pt x="196370" y="184859"/>
                                  <a:pt x="168878" y="259589"/>
                                </a:cubicBezTo>
                                <a:lnTo>
                                  <a:pt x="502706" y="259589"/>
                                </a:lnTo>
                                <a:close/>
                              </a:path>
                            </a:pathLst>
                          </a:custGeom>
                          <a:solidFill>
                            <a:srgbClr val="000000"/>
                          </a:solidFill>
                          <a:ln w="39234" cap="flat">
                            <a:noFill/>
                            <a:prstDash val="solid"/>
                            <a:miter/>
                          </a:ln>
                        </wps:spPr>
                        <wps:bodyPr rtlCol="0" anchor="ctr"/>
                      </wps:wsp>
                      <wps:wsp>
                        <wps:cNvPr id="1180587700" name="Freeform 1180587700">
                          <a:extLst>
                            <a:ext uri="{FF2B5EF4-FFF2-40B4-BE49-F238E27FC236}">
                              <a16:creationId xmlns:a16="http://schemas.microsoft.com/office/drawing/2014/main" id="{B59D29F4-A3AC-DD7F-01A8-08C9D4E0793D}"/>
                            </a:ext>
                          </a:extLst>
                        </wps:cNvPr>
                        <wps:cNvSpPr/>
                        <wps:spPr>
                          <a:xfrm>
                            <a:off x="4100200" y="3138668"/>
                            <a:ext cx="443795" cy="658313"/>
                          </a:xfrm>
                          <a:custGeom>
                            <a:avLst/>
                            <a:gdLst>
                              <a:gd name="connsiteX0" fmla="*/ 0 w 443795"/>
                              <a:gd name="connsiteY0" fmla="*/ 645039 h 658313"/>
                              <a:gd name="connsiteX1" fmla="*/ 0 w 443795"/>
                              <a:gd name="connsiteY1" fmla="*/ 23599 h 658313"/>
                              <a:gd name="connsiteX2" fmla="*/ 11782 w 443795"/>
                              <a:gd name="connsiteY2" fmla="*/ 11799 h 658313"/>
                              <a:gd name="connsiteX3" fmla="*/ 141386 w 443795"/>
                              <a:gd name="connsiteY3" fmla="*/ 11799 h 658313"/>
                              <a:gd name="connsiteX4" fmla="*/ 153168 w 443795"/>
                              <a:gd name="connsiteY4" fmla="*/ 23599 h 658313"/>
                              <a:gd name="connsiteX5" fmla="*/ 153168 w 443795"/>
                              <a:gd name="connsiteY5" fmla="*/ 58998 h 658313"/>
                              <a:gd name="connsiteX6" fmla="*/ 310264 w 443795"/>
                              <a:gd name="connsiteY6" fmla="*/ 0 h 658313"/>
                              <a:gd name="connsiteX7" fmla="*/ 428086 w 443795"/>
                              <a:gd name="connsiteY7" fmla="*/ 19666 h 658313"/>
                              <a:gd name="connsiteX8" fmla="*/ 443795 w 443795"/>
                              <a:gd name="connsiteY8" fmla="*/ 43265 h 658313"/>
                              <a:gd name="connsiteX9" fmla="*/ 443795 w 443795"/>
                              <a:gd name="connsiteY9" fmla="*/ 165193 h 658313"/>
                              <a:gd name="connsiteX10" fmla="*/ 432013 w 443795"/>
                              <a:gd name="connsiteY10" fmla="*/ 176993 h 658313"/>
                              <a:gd name="connsiteX11" fmla="*/ 424159 w 443795"/>
                              <a:gd name="connsiteY11" fmla="*/ 173059 h 658313"/>
                              <a:gd name="connsiteX12" fmla="*/ 290627 w 443795"/>
                              <a:gd name="connsiteY12" fmla="*/ 137661 h 658313"/>
                              <a:gd name="connsiteX13" fmla="*/ 149241 w 443795"/>
                              <a:gd name="connsiteY13" fmla="*/ 310720 h 658313"/>
                              <a:gd name="connsiteX14" fmla="*/ 149241 w 443795"/>
                              <a:gd name="connsiteY14" fmla="*/ 645039 h 658313"/>
                              <a:gd name="connsiteX15" fmla="*/ 137459 w 443795"/>
                              <a:gd name="connsiteY15" fmla="*/ 656839 h 658313"/>
                              <a:gd name="connsiteX16" fmla="*/ 7855 w 443795"/>
                              <a:gd name="connsiteY16" fmla="*/ 656839 h 658313"/>
                              <a:gd name="connsiteX17" fmla="*/ 0 w 443795"/>
                              <a:gd name="connsiteY17" fmla="*/ 645039 h 6583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43795" h="658313">
                                <a:moveTo>
                                  <a:pt x="0" y="645039"/>
                                </a:moveTo>
                                <a:lnTo>
                                  <a:pt x="0" y="23599"/>
                                </a:lnTo>
                                <a:cubicBezTo>
                                  <a:pt x="0" y="15732"/>
                                  <a:pt x="3927" y="11799"/>
                                  <a:pt x="11782" y="11799"/>
                                </a:cubicBezTo>
                                <a:lnTo>
                                  <a:pt x="141386" y="11799"/>
                                </a:lnTo>
                                <a:cubicBezTo>
                                  <a:pt x="149241" y="11799"/>
                                  <a:pt x="153168" y="15732"/>
                                  <a:pt x="153168" y="23599"/>
                                </a:cubicBezTo>
                                <a:lnTo>
                                  <a:pt x="153168" y="58998"/>
                                </a:lnTo>
                                <a:cubicBezTo>
                                  <a:pt x="192442" y="23599"/>
                                  <a:pt x="247426" y="0"/>
                                  <a:pt x="310264" y="0"/>
                                </a:cubicBezTo>
                                <a:cubicBezTo>
                                  <a:pt x="353466" y="0"/>
                                  <a:pt x="392740" y="7866"/>
                                  <a:pt x="428086" y="19666"/>
                                </a:cubicBezTo>
                                <a:cubicBezTo>
                                  <a:pt x="439868" y="23599"/>
                                  <a:pt x="443795" y="31465"/>
                                  <a:pt x="443795" y="43265"/>
                                </a:cubicBezTo>
                                <a:lnTo>
                                  <a:pt x="443795" y="165193"/>
                                </a:lnTo>
                                <a:cubicBezTo>
                                  <a:pt x="443795" y="173059"/>
                                  <a:pt x="439868" y="176993"/>
                                  <a:pt x="432013" y="176993"/>
                                </a:cubicBezTo>
                                <a:cubicBezTo>
                                  <a:pt x="432013" y="176993"/>
                                  <a:pt x="428086" y="176993"/>
                                  <a:pt x="424159" y="173059"/>
                                </a:cubicBezTo>
                                <a:cubicBezTo>
                                  <a:pt x="369175" y="145527"/>
                                  <a:pt x="329901" y="137661"/>
                                  <a:pt x="290627" y="137661"/>
                                </a:cubicBezTo>
                                <a:cubicBezTo>
                                  <a:pt x="208152" y="137661"/>
                                  <a:pt x="149241" y="176993"/>
                                  <a:pt x="149241" y="310720"/>
                                </a:cubicBezTo>
                                <a:lnTo>
                                  <a:pt x="149241" y="645039"/>
                                </a:lnTo>
                                <a:cubicBezTo>
                                  <a:pt x="149241" y="652906"/>
                                  <a:pt x="145314" y="656839"/>
                                  <a:pt x="137459" y="656839"/>
                                </a:cubicBezTo>
                                <a:lnTo>
                                  <a:pt x="7855" y="656839"/>
                                </a:lnTo>
                                <a:cubicBezTo>
                                  <a:pt x="3927" y="660772"/>
                                  <a:pt x="0" y="656839"/>
                                  <a:pt x="0" y="645039"/>
                                </a:cubicBezTo>
                                <a:close/>
                              </a:path>
                            </a:pathLst>
                          </a:custGeom>
                          <a:solidFill>
                            <a:srgbClr val="000000"/>
                          </a:solidFill>
                          <a:ln w="39234" cap="flat">
                            <a:noFill/>
                            <a:prstDash val="solid"/>
                            <a:miter/>
                          </a:ln>
                        </wps:spPr>
                        <wps:bodyPr rtlCol="0" anchor="ctr"/>
                      </wps:wsp>
                      <wps:wsp>
                        <wps:cNvPr id="1527405572" name="Freeform 1527405572">
                          <a:extLst>
                            <a:ext uri="{FF2B5EF4-FFF2-40B4-BE49-F238E27FC236}">
                              <a16:creationId xmlns:a16="http://schemas.microsoft.com/office/drawing/2014/main" id="{C059C0EE-EB43-01DC-879B-7468AF28BBE2}"/>
                            </a:ext>
                          </a:extLst>
                        </wps:cNvPr>
                        <wps:cNvSpPr/>
                        <wps:spPr>
                          <a:xfrm>
                            <a:off x="4595052" y="3134734"/>
                            <a:ext cx="594577" cy="669154"/>
                          </a:xfrm>
                          <a:custGeom>
                            <a:avLst/>
                            <a:gdLst>
                              <a:gd name="connsiteX0" fmla="*/ 0 w 594577"/>
                              <a:gd name="connsiteY0" fmla="*/ 460181 h 669154"/>
                              <a:gd name="connsiteX1" fmla="*/ 259208 w 594577"/>
                              <a:gd name="connsiteY1" fmla="*/ 243857 h 669154"/>
                              <a:gd name="connsiteX2" fmla="*/ 416304 w 594577"/>
                              <a:gd name="connsiteY2" fmla="*/ 271389 h 669154"/>
                              <a:gd name="connsiteX3" fmla="*/ 416304 w 594577"/>
                              <a:gd name="connsiteY3" fmla="*/ 251723 h 669154"/>
                              <a:gd name="connsiteX4" fmla="*/ 294555 w 594577"/>
                              <a:gd name="connsiteY4" fmla="*/ 141594 h 669154"/>
                              <a:gd name="connsiteX5" fmla="*/ 176733 w 594577"/>
                              <a:gd name="connsiteY5" fmla="*/ 200592 h 669154"/>
                              <a:gd name="connsiteX6" fmla="*/ 157096 w 594577"/>
                              <a:gd name="connsiteY6" fmla="*/ 212391 h 669154"/>
                              <a:gd name="connsiteX7" fmla="*/ 27492 w 594577"/>
                              <a:gd name="connsiteY7" fmla="*/ 212391 h 669154"/>
                              <a:gd name="connsiteX8" fmla="*/ 19637 w 594577"/>
                              <a:gd name="connsiteY8" fmla="*/ 204525 h 669154"/>
                              <a:gd name="connsiteX9" fmla="*/ 19637 w 594577"/>
                              <a:gd name="connsiteY9" fmla="*/ 192725 h 669154"/>
                              <a:gd name="connsiteX10" fmla="*/ 294555 w 594577"/>
                              <a:gd name="connsiteY10" fmla="*/ 0 h 669154"/>
                              <a:gd name="connsiteX11" fmla="*/ 569472 w 594577"/>
                              <a:gd name="connsiteY11" fmla="*/ 247790 h 669154"/>
                              <a:gd name="connsiteX12" fmla="*/ 569472 w 594577"/>
                              <a:gd name="connsiteY12" fmla="*/ 527045 h 669154"/>
                              <a:gd name="connsiteX13" fmla="*/ 593037 w 594577"/>
                              <a:gd name="connsiteY13" fmla="*/ 645040 h 669154"/>
                              <a:gd name="connsiteX14" fmla="*/ 585182 w 594577"/>
                              <a:gd name="connsiteY14" fmla="*/ 656839 h 669154"/>
                              <a:gd name="connsiteX15" fmla="*/ 428086 w 594577"/>
                              <a:gd name="connsiteY15" fmla="*/ 656839 h 669154"/>
                              <a:gd name="connsiteX16" fmla="*/ 416304 w 594577"/>
                              <a:gd name="connsiteY16" fmla="*/ 645040 h 669154"/>
                              <a:gd name="connsiteX17" fmla="*/ 416304 w 594577"/>
                              <a:gd name="connsiteY17" fmla="*/ 605708 h 669154"/>
                              <a:gd name="connsiteX18" fmla="*/ 231716 w 594577"/>
                              <a:gd name="connsiteY18" fmla="*/ 668639 h 669154"/>
                              <a:gd name="connsiteX19" fmla="*/ 0 w 594577"/>
                              <a:gd name="connsiteY19" fmla="*/ 460181 h 669154"/>
                              <a:gd name="connsiteX20" fmla="*/ 420231 w 594577"/>
                              <a:gd name="connsiteY20" fmla="*/ 401183 h 669154"/>
                              <a:gd name="connsiteX21" fmla="*/ 267063 w 594577"/>
                              <a:gd name="connsiteY21" fmla="*/ 373651 h 669154"/>
                              <a:gd name="connsiteX22" fmla="*/ 149241 w 594577"/>
                              <a:gd name="connsiteY22" fmla="*/ 456248 h 669154"/>
                              <a:gd name="connsiteX23" fmla="*/ 263135 w 594577"/>
                              <a:gd name="connsiteY23" fmla="*/ 534911 h 669154"/>
                              <a:gd name="connsiteX24" fmla="*/ 420231 w 594577"/>
                              <a:gd name="connsiteY24" fmla="*/ 401183 h 669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94577" h="669154">
                                <a:moveTo>
                                  <a:pt x="0" y="460181"/>
                                </a:moveTo>
                                <a:cubicBezTo>
                                  <a:pt x="0" y="318587"/>
                                  <a:pt x="117822" y="243857"/>
                                  <a:pt x="259208" y="243857"/>
                                </a:cubicBezTo>
                                <a:cubicBezTo>
                                  <a:pt x="314192" y="243857"/>
                                  <a:pt x="373103" y="255656"/>
                                  <a:pt x="416304" y="271389"/>
                                </a:cubicBezTo>
                                <a:lnTo>
                                  <a:pt x="416304" y="251723"/>
                                </a:lnTo>
                                <a:cubicBezTo>
                                  <a:pt x="416304" y="188792"/>
                                  <a:pt x="373103" y="141594"/>
                                  <a:pt x="294555" y="141594"/>
                                </a:cubicBezTo>
                                <a:cubicBezTo>
                                  <a:pt x="235644" y="141594"/>
                                  <a:pt x="196370" y="161260"/>
                                  <a:pt x="176733" y="200592"/>
                                </a:cubicBezTo>
                                <a:cubicBezTo>
                                  <a:pt x="168878" y="212391"/>
                                  <a:pt x="164950" y="212391"/>
                                  <a:pt x="157096" y="212391"/>
                                </a:cubicBezTo>
                                <a:lnTo>
                                  <a:pt x="27492" y="212391"/>
                                </a:lnTo>
                                <a:cubicBezTo>
                                  <a:pt x="23564" y="212391"/>
                                  <a:pt x="19637" y="208458"/>
                                  <a:pt x="19637" y="204525"/>
                                </a:cubicBezTo>
                                <a:cubicBezTo>
                                  <a:pt x="19637" y="200592"/>
                                  <a:pt x="19637" y="196658"/>
                                  <a:pt x="19637" y="192725"/>
                                </a:cubicBezTo>
                                <a:cubicBezTo>
                                  <a:pt x="43201" y="86530"/>
                                  <a:pt x="141386" y="0"/>
                                  <a:pt x="294555" y="0"/>
                                </a:cubicBezTo>
                                <a:cubicBezTo>
                                  <a:pt x="459505" y="0"/>
                                  <a:pt x="569472" y="94396"/>
                                  <a:pt x="569472" y="247790"/>
                                </a:cubicBezTo>
                                <a:lnTo>
                                  <a:pt x="569472" y="527045"/>
                                </a:lnTo>
                                <a:cubicBezTo>
                                  <a:pt x="569472" y="582109"/>
                                  <a:pt x="577327" y="613575"/>
                                  <a:pt x="593037" y="645040"/>
                                </a:cubicBezTo>
                                <a:cubicBezTo>
                                  <a:pt x="596964" y="652906"/>
                                  <a:pt x="593037" y="656839"/>
                                  <a:pt x="585182" y="656839"/>
                                </a:cubicBezTo>
                                <a:lnTo>
                                  <a:pt x="428086" y="656839"/>
                                </a:lnTo>
                                <a:cubicBezTo>
                                  <a:pt x="420231" y="656839"/>
                                  <a:pt x="416304" y="652906"/>
                                  <a:pt x="416304" y="645040"/>
                                </a:cubicBezTo>
                                <a:lnTo>
                                  <a:pt x="416304" y="605708"/>
                                </a:lnTo>
                                <a:cubicBezTo>
                                  <a:pt x="377030" y="637173"/>
                                  <a:pt x="325974" y="668639"/>
                                  <a:pt x="231716" y="668639"/>
                                </a:cubicBezTo>
                                <a:cubicBezTo>
                                  <a:pt x="102112" y="676505"/>
                                  <a:pt x="0" y="593909"/>
                                  <a:pt x="0" y="460181"/>
                                </a:cubicBezTo>
                                <a:close/>
                                <a:moveTo>
                                  <a:pt x="420231" y="401183"/>
                                </a:moveTo>
                                <a:cubicBezTo>
                                  <a:pt x="365248" y="385451"/>
                                  <a:pt x="325974" y="373651"/>
                                  <a:pt x="267063" y="373651"/>
                                </a:cubicBezTo>
                                <a:cubicBezTo>
                                  <a:pt x="204224" y="373651"/>
                                  <a:pt x="149241" y="401183"/>
                                  <a:pt x="149241" y="456248"/>
                                </a:cubicBezTo>
                                <a:cubicBezTo>
                                  <a:pt x="149241" y="507379"/>
                                  <a:pt x="192442" y="534911"/>
                                  <a:pt x="263135" y="534911"/>
                                </a:cubicBezTo>
                                <a:cubicBezTo>
                                  <a:pt x="341683" y="538844"/>
                                  <a:pt x="420231" y="483780"/>
                                  <a:pt x="420231" y="401183"/>
                                </a:cubicBezTo>
                                <a:close/>
                              </a:path>
                            </a:pathLst>
                          </a:custGeom>
                          <a:solidFill>
                            <a:srgbClr val="000000"/>
                          </a:solidFill>
                          <a:ln w="39234" cap="flat">
                            <a:noFill/>
                            <a:prstDash val="solid"/>
                            <a:miter/>
                          </a:ln>
                        </wps:spPr>
                        <wps:bodyPr rtlCol="0" anchor="ctr"/>
                      </wps:wsp>
                      <wps:wsp>
                        <wps:cNvPr id="786688793" name="Freeform 786688793">
                          <a:extLst>
                            <a:ext uri="{FF2B5EF4-FFF2-40B4-BE49-F238E27FC236}">
                              <a16:creationId xmlns:a16="http://schemas.microsoft.com/office/drawing/2014/main" id="{B9C1102B-E416-3CE5-616F-F2B741F6F380}"/>
                            </a:ext>
                          </a:extLst>
                        </wps:cNvPr>
                        <wps:cNvSpPr/>
                        <wps:spPr>
                          <a:xfrm>
                            <a:off x="5258781" y="3134734"/>
                            <a:ext cx="645633" cy="668967"/>
                          </a:xfrm>
                          <a:custGeom>
                            <a:avLst/>
                            <a:gdLst>
                              <a:gd name="connsiteX0" fmla="*/ 0 w 645633"/>
                              <a:gd name="connsiteY0" fmla="*/ 338253 h 668967"/>
                              <a:gd name="connsiteX1" fmla="*/ 337756 w 645633"/>
                              <a:gd name="connsiteY1" fmla="*/ 0 h 668967"/>
                              <a:gd name="connsiteX2" fmla="*/ 644093 w 645633"/>
                              <a:gd name="connsiteY2" fmla="*/ 235990 h 668967"/>
                              <a:gd name="connsiteX3" fmla="*/ 636239 w 645633"/>
                              <a:gd name="connsiteY3" fmla="*/ 251723 h 668967"/>
                              <a:gd name="connsiteX4" fmla="*/ 510561 w 645633"/>
                              <a:gd name="connsiteY4" fmla="*/ 251723 h 668967"/>
                              <a:gd name="connsiteX5" fmla="*/ 490924 w 645633"/>
                              <a:gd name="connsiteY5" fmla="*/ 239924 h 668967"/>
                              <a:gd name="connsiteX6" fmla="*/ 337756 w 645633"/>
                              <a:gd name="connsiteY6" fmla="*/ 137661 h 668967"/>
                              <a:gd name="connsiteX7" fmla="*/ 164951 w 645633"/>
                              <a:gd name="connsiteY7" fmla="*/ 334319 h 668967"/>
                              <a:gd name="connsiteX8" fmla="*/ 337756 w 645633"/>
                              <a:gd name="connsiteY8" fmla="*/ 530978 h 668967"/>
                              <a:gd name="connsiteX9" fmla="*/ 490924 w 645633"/>
                              <a:gd name="connsiteY9" fmla="*/ 428715 h 668967"/>
                              <a:gd name="connsiteX10" fmla="*/ 510561 w 645633"/>
                              <a:gd name="connsiteY10" fmla="*/ 416916 h 668967"/>
                              <a:gd name="connsiteX11" fmla="*/ 636239 w 645633"/>
                              <a:gd name="connsiteY11" fmla="*/ 416916 h 668967"/>
                              <a:gd name="connsiteX12" fmla="*/ 644093 w 645633"/>
                              <a:gd name="connsiteY12" fmla="*/ 432649 h 668967"/>
                              <a:gd name="connsiteX13" fmla="*/ 337756 w 645633"/>
                              <a:gd name="connsiteY13" fmla="*/ 668639 h 668967"/>
                              <a:gd name="connsiteX14" fmla="*/ 0 w 645633"/>
                              <a:gd name="connsiteY14" fmla="*/ 338253 h 668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45633" h="668967">
                                <a:moveTo>
                                  <a:pt x="0" y="338253"/>
                                </a:moveTo>
                                <a:cubicBezTo>
                                  <a:pt x="0" y="133728"/>
                                  <a:pt x="145314" y="0"/>
                                  <a:pt x="337756" y="0"/>
                                </a:cubicBezTo>
                                <a:cubicBezTo>
                                  <a:pt x="506634" y="0"/>
                                  <a:pt x="624456" y="110129"/>
                                  <a:pt x="644093" y="235990"/>
                                </a:cubicBezTo>
                                <a:cubicBezTo>
                                  <a:pt x="644093" y="247790"/>
                                  <a:pt x="644093" y="251723"/>
                                  <a:pt x="636239" y="251723"/>
                                </a:cubicBezTo>
                                <a:lnTo>
                                  <a:pt x="510561" y="251723"/>
                                </a:lnTo>
                                <a:cubicBezTo>
                                  <a:pt x="502707" y="251723"/>
                                  <a:pt x="494852" y="251723"/>
                                  <a:pt x="490924" y="239924"/>
                                </a:cubicBezTo>
                                <a:cubicBezTo>
                                  <a:pt x="467360" y="173059"/>
                                  <a:pt x="412377" y="137661"/>
                                  <a:pt x="337756" y="137661"/>
                                </a:cubicBezTo>
                                <a:cubicBezTo>
                                  <a:pt x="235644" y="137661"/>
                                  <a:pt x="164951" y="208458"/>
                                  <a:pt x="164951" y="334319"/>
                                </a:cubicBezTo>
                                <a:cubicBezTo>
                                  <a:pt x="164951" y="460181"/>
                                  <a:pt x="235644" y="530978"/>
                                  <a:pt x="337756" y="530978"/>
                                </a:cubicBezTo>
                                <a:cubicBezTo>
                                  <a:pt x="412377" y="530978"/>
                                  <a:pt x="467360" y="495579"/>
                                  <a:pt x="490924" y="428715"/>
                                </a:cubicBezTo>
                                <a:cubicBezTo>
                                  <a:pt x="494852" y="416916"/>
                                  <a:pt x="498780" y="416916"/>
                                  <a:pt x="510561" y="416916"/>
                                </a:cubicBezTo>
                                <a:lnTo>
                                  <a:pt x="636239" y="416916"/>
                                </a:lnTo>
                                <a:cubicBezTo>
                                  <a:pt x="644093" y="416916"/>
                                  <a:pt x="648020" y="420849"/>
                                  <a:pt x="644093" y="432649"/>
                                </a:cubicBezTo>
                                <a:cubicBezTo>
                                  <a:pt x="624456" y="562443"/>
                                  <a:pt x="510561" y="668639"/>
                                  <a:pt x="337756" y="668639"/>
                                </a:cubicBezTo>
                                <a:cubicBezTo>
                                  <a:pt x="145314" y="676505"/>
                                  <a:pt x="0" y="542777"/>
                                  <a:pt x="0" y="338253"/>
                                </a:cubicBezTo>
                                <a:close/>
                              </a:path>
                            </a:pathLst>
                          </a:custGeom>
                          <a:solidFill>
                            <a:srgbClr val="000000"/>
                          </a:solidFill>
                          <a:ln w="39234" cap="flat">
                            <a:noFill/>
                            <a:prstDash val="solid"/>
                            <a:miter/>
                          </a:ln>
                        </wps:spPr>
                        <wps:bodyPr rtlCol="0" anchor="ctr"/>
                      </wps:wsp>
                      <wps:wsp>
                        <wps:cNvPr id="1498593483" name="Freeform 1498593483">
                          <a:extLst>
                            <a:ext uri="{FF2B5EF4-FFF2-40B4-BE49-F238E27FC236}">
                              <a16:creationId xmlns:a16="http://schemas.microsoft.com/office/drawing/2014/main" id="{F4110FA8-4693-4004-61FD-677D8ECB72AE}"/>
                            </a:ext>
                          </a:extLst>
                        </wps:cNvPr>
                        <wps:cNvSpPr/>
                        <wps:spPr>
                          <a:xfrm>
                            <a:off x="5942149" y="3154400"/>
                            <a:ext cx="624455" cy="916428"/>
                          </a:xfrm>
                          <a:custGeom>
                            <a:avLst/>
                            <a:gdLst>
                              <a:gd name="connsiteX0" fmla="*/ 31419 w 624455"/>
                              <a:gd name="connsiteY0" fmla="*/ 892829 h 916428"/>
                              <a:gd name="connsiteX1" fmla="*/ 19637 w 624455"/>
                              <a:gd name="connsiteY1" fmla="*/ 873164 h 916428"/>
                              <a:gd name="connsiteX2" fmla="*/ 19637 w 624455"/>
                              <a:gd name="connsiteY2" fmla="*/ 759102 h 916428"/>
                              <a:gd name="connsiteX3" fmla="*/ 31419 w 624455"/>
                              <a:gd name="connsiteY3" fmla="*/ 747302 h 916428"/>
                              <a:gd name="connsiteX4" fmla="*/ 133531 w 624455"/>
                              <a:gd name="connsiteY4" fmla="*/ 774834 h 916428"/>
                              <a:gd name="connsiteX5" fmla="*/ 263135 w 624455"/>
                              <a:gd name="connsiteY5" fmla="*/ 633240 h 916428"/>
                              <a:gd name="connsiteX6" fmla="*/ 3927 w 624455"/>
                              <a:gd name="connsiteY6" fmla="*/ 23599 h 916428"/>
                              <a:gd name="connsiteX7" fmla="*/ 0 w 624455"/>
                              <a:gd name="connsiteY7" fmla="*/ 11800 h 916428"/>
                              <a:gd name="connsiteX8" fmla="*/ 11782 w 624455"/>
                              <a:gd name="connsiteY8" fmla="*/ 0 h 916428"/>
                              <a:gd name="connsiteX9" fmla="*/ 161023 w 624455"/>
                              <a:gd name="connsiteY9" fmla="*/ 0 h 916428"/>
                              <a:gd name="connsiteX10" fmla="*/ 176733 w 624455"/>
                              <a:gd name="connsiteY10" fmla="*/ 11800 h 916428"/>
                              <a:gd name="connsiteX11" fmla="*/ 329901 w 624455"/>
                              <a:gd name="connsiteY11" fmla="*/ 420849 h 916428"/>
                              <a:gd name="connsiteX12" fmla="*/ 455578 w 624455"/>
                              <a:gd name="connsiteY12" fmla="*/ 11800 h 916428"/>
                              <a:gd name="connsiteX13" fmla="*/ 471287 w 624455"/>
                              <a:gd name="connsiteY13" fmla="*/ 0 h 916428"/>
                              <a:gd name="connsiteX14" fmla="*/ 612673 w 624455"/>
                              <a:gd name="connsiteY14" fmla="*/ 0 h 916428"/>
                              <a:gd name="connsiteX15" fmla="*/ 624456 w 624455"/>
                              <a:gd name="connsiteY15" fmla="*/ 7867 h 916428"/>
                              <a:gd name="connsiteX16" fmla="*/ 620529 w 624455"/>
                              <a:gd name="connsiteY16" fmla="*/ 23599 h 916428"/>
                              <a:gd name="connsiteX17" fmla="*/ 384885 w 624455"/>
                              <a:gd name="connsiteY17" fmla="*/ 711904 h 916428"/>
                              <a:gd name="connsiteX18" fmla="*/ 157096 w 624455"/>
                              <a:gd name="connsiteY18" fmla="*/ 916428 h 916428"/>
                              <a:gd name="connsiteX19" fmla="*/ 31419 w 624455"/>
                              <a:gd name="connsiteY19" fmla="*/ 892829 h 916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24455" h="916428">
                                <a:moveTo>
                                  <a:pt x="31419" y="892829"/>
                                </a:moveTo>
                                <a:cubicBezTo>
                                  <a:pt x="19637" y="884963"/>
                                  <a:pt x="19637" y="881030"/>
                                  <a:pt x="19637" y="873164"/>
                                </a:cubicBezTo>
                                <a:lnTo>
                                  <a:pt x="19637" y="759102"/>
                                </a:lnTo>
                                <a:cubicBezTo>
                                  <a:pt x="19637" y="751235"/>
                                  <a:pt x="23564" y="747302"/>
                                  <a:pt x="31419" y="747302"/>
                                </a:cubicBezTo>
                                <a:cubicBezTo>
                                  <a:pt x="51056" y="747302"/>
                                  <a:pt x="86403" y="774834"/>
                                  <a:pt x="133531" y="774834"/>
                                </a:cubicBezTo>
                                <a:cubicBezTo>
                                  <a:pt x="200297" y="774834"/>
                                  <a:pt x="235644" y="731570"/>
                                  <a:pt x="263135" y="633240"/>
                                </a:cubicBezTo>
                                <a:lnTo>
                                  <a:pt x="3927" y="23599"/>
                                </a:lnTo>
                                <a:cubicBezTo>
                                  <a:pt x="0" y="15733"/>
                                  <a:pt x="0" y="15733"/>
                                  <a:pt x="0" y="11800"/>
                                </a:cubicBezTo>
                                <a:cubicBezTo>
                                  <a:pt x="0" y="3933"/>
                                  <a:pt x="3927" y="0"/>
                                  <a:pt x="11782" y="0"/>
                                </a:cubicBezTo>
                                <a:lnTo>
                                  <a:pt x="161023" y="0"/>
                                </a:lnTo>
                                <a:cubicBezTo>
                                  <a:pt x="172805" y="0"/>
                                  <a:pt x="172805" y="3933"/>
                                  <a:pt x="176733" y="11800"/>
                                </a:cubicBezTo>
                                <a:lnTo>
                                  <a:pt x="329901" y="420849"/>
                                </a:lnTo>
                                <a:lnTo>
                                  <a:pt x="455578" y="11800"/>
                                </a:lnTo>
                                <a:cubicBezTo>
                                  <a:pt x="459505" y="3933"/>
                                  <a:pt x="459505" y="0"/>
                                  <a:pt x="471287" y="0"/>
                                </a:cubicBezTo>
                                <a:lnTo>
                                  <a:pt x="612673" y="0"/>
                                </a:lnTo>
                                <a:cubicBezTo>
                                  <a:pt x="620529" y="0"/>
                                  <a:pt x="624456" y="3933"/>
                                  <a:pt x="624456" y="7867"/>
                                </a:cubicBezTo>
                                <a:cubicBezTo>
                                  <a:pt x="624456" y="11800"/>
                                  <a:pt x="624456" y="15733"/>
                                  <a:pt x="620529" y="23599"/>
                                </a:cubicBezTo>
                                <a:lnTo>
                                  <a:pt x="384885" y="711904"/>
                                </a:lnTo>
                                <a:cubicBezTo>
                                  <a:pt x="329901" y="877097"/>
                                  <a:pt x="243498" y="916428"/>
                                  <a:pt x="157096" y="916428"/>
                                </a:cubicBezTo>
                                <a:cubicBezTo>
                                  <a:pt x="102112" y="912495"/>
                                  <a:pt x="58911" y="904629"/>
                                  <a:pt x="31419" y="892829"/>
                                </a:cubicBezTo>
                                <a:close/>
                              </a:path>
                            </a:pathLst>
                          </a:custGeom>
                          <a:solidFill>
                            <a:srgbClr val="000000"/>
                          </a:solidFill>
                          <a:ln w="39234" cap="flat">
                            <a:noFill/>
                            <a:prstDash val="solid"/>
                            <a:miter/>
                          </a:ln>
                        </wps:spPr>
                        <wps:bodyPr rtlCol="0" anchor="ctr"/>
                      </wps:wsp>
                      <wps:wsp>
                        <wps:cNvPr id="2064859956" name="Freeform 2064859956">
                          <a:extLst>
                            <a:ext uri="{FF2B5EF4-FFF2-40B4-BE49-F238E27FC236}">
                              <a16:creationId xmlns:a16="http://schemas.microsoft.com/office/drawing/2014/main" id="{19FFE338-0DA9-18EC-BB0C-8F95BF8FD4D7}"/>
                            </a:ext>
                          </a:extLst>
                        </wps:cNvPr>
                        <wps:cNvSpPr/>
                        <wps:spPr>
                          <a:xfrm>
                            <a:off x="1704489" y="4019697"/>
                            <a:ext cx="691221" cy="904628"/>
                          </a:xfrm>
                          <a:custGeom>
                            <a:avLst/>
                            <a:gdLst>
                              <a:gd name="connsiteX0" fmla="*/ 263135 w 691221"/>
                              <a:gd name="connsiteY0" fmla="*/ 892829 h 904628"/>
                              <a:gd name="connsiteX1" fmla="*/ 263135 w 691221"/>
                              <a:gd name="connsiteY1" fmla="*/ 149461 h 904628"/>
                              <a:gd name="connsiteX2" fmla="*/ 11782 w 691221"/>
                              <a:gd name="connsiteY2" fmla="*/ 149461 h 904628"/>
                              <a:gd name="connsiteX3" fmla="*/ 0 w 691221"/>
                              <a:gd name="connsiteY3" fmla="*/ 137661 h 904628"/>
                              <a:gd name="connsiteX4" fmla="*/ 0 w 691221"/>
                              <a:gd name="connsiteY4" fmla="*/ 11800 h 904628"/>
                              <a:gd name="connsiteX5" fmla="*/ 11782 w 691221"/>
                              <a:gd name="connsiteY5" fmla="*/ 0 h 904628"/>
                              <a:gd name="connsiteX6" fmla="*/ 679439 w 691221"/>
                              <a:gd name="connsiteY6" fmla="*/ 0 h 904628"/>
                              <a:gd name="connsiteX7" fmla="*/ 691222 w 691221"/>
                              <a:gd name="connsiteY7" fmla="*/ 11800 h 904628"/>
                              <a:gd name="connsiteX8" fmla="*/ 691222 w 691221"/>
                              <a:gd name="connsiteY8" fmla="*/ 137661 h 904628"/>
                              <a:gd name="connsiteX9" fmla="*/ 679439 w 691221"/>
                              <a:gd name="connsiteY9" fmla="*/ 149461 h 904628"/>
                              <a:gd name="connsiteX10" fmla="*/ 428086 w 691221"/>
                              <a:gd name="connsiteY10" fmla="*/ 149461 h 904628"/>
                              <a:gd name="connsiteX11" fmla="*/ 428086 w 691221"/>
                              <a:gd name="connsiteY11" fmla="*/ 892829 h 904628"/>
                              <a:gd name="connsiteX12" fmla="*/ 416304 w 691221"/>
                              <a:gd name="connsiteY12" fmla="*/ 904629 h 904628"/>
                              <a:gd name="connsiteX13" fmla="*/ 278845 w 691221"/>
                              <a:gd name="connsiteY13" fmla="*/ 904629 h 904628"/>
                              <a:gd name="connsiteX14" fmla="*/ 263135 w 691221"/>
                              <a:gd name="connsiteY14" fmla="*/ 892829 h 904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91221" h="904628">
                                <a:moveTo>
                                  <a:pt x="263135" y="892829"/>
                                </a:moveTo>
                                <a:lnTo>
                                  <a:pt x="263135" y="149461"/>
                                </a:lnTo>
                                <a:lnTo>
                                  <a:pt x="11782" y="149461"/>
                                </a:lnTo>
                                <a:cubicBezTo>
                                  <a:pt x="3927" y="149461"/>
                                  <a:pt x="0" y="145527"/>
                                  <a:pt x="0" y="137661"/>
                                </a:cubicBezTo>
                                <a:lnTo>
                                  <a:pt x="0" y="11800"/>
                                </a:lnTo>
                                <a:cubicBezTo>
                                  <a:pt x="0" y="3933"/>
                                  <a:pt x="3927" y="0"/>
                                  <a:pt x="11782" y="0"/>
                                </a:cubicBezTo>
                                <a:lnTo>
                                  <a:pt x="679439" y="0"/>
                                </a:lnTo>
                                <a:cubicBezTo>
                                  <a:pt x="687294" y="0"/>
                                  <a:pt x="691222" y="3933"/>
                                  <a:pt x="691222" y="11800"/>
                                </a:cubicBezTo>
                                <a:lnTo>
                                  <a:pt x="691222" y="137661"/>
                                </a:lnTo>
                                <a:cubicBezTo>
                                  <a:pt x="691222" y="145527"/>
                                  <a:pt x="687294" y="149461"/>
                                  <a:pt x="679439" y="149461"/>
                                </a:cubicBezTo>
                                <a:lnTo>
                                  <a:pt x="428086" y="149461"/>
                                </a:lnTo>
                                <a:lnTo>
                                  <a:pt x="428086" y="892829"/>
                                </a:lnTo>
                                <a:cubicBezTo>
                                  <a:pt x="428086" y="900696"/>
                                  <a:pt x="424159" y="904629"/>
                                  <a:pt x="416304" y="904629"/>
                                </a:cubicBezTo>
                                <a:lnTo>
                                  <a:pt x="278845" y="904629"/>
                                </a:lnTo>
                                <a:cubicBezTo>
                                  <a:pt x="267063" y="904629"/>
                                  <a:pt x="263135" y="900696"/>
                                  <a:pt x="263135" y="892829"/>
                                </a:cubicBezTo>
                                <a:close/>
                              </a:path>
                            </a:pathLst>
                          </a:custGeom>
                          <a:solidFill>
                            <a:srgbClr val="000000"/>
                          </a:solidFill>
                          <a:ln w="39234" cap="flat">
                            <a:noFill/>
                            <a:prstDash val="solid"/>
                            <a:miter/>
                          </a:ln>
                        </wps:spPr>
                        <wps:bodyPr rtlCol="0" anchor="ctr"/>
                      </wps:wsp>
                      <wps:wsp>
                        <wps:cNvPr id="1716196921" name="Freeform 1716196921">
                          <a:extLst>
                            <a:ext uri="{FF2B5EF4-FFF2-40B4-BE49-F238E27FC236}">
                              <a16:creationId xmlns:a16="http://schemas.microsoft.com/office/drawing/2014/main" id="{7FAB8393-110D-C017-7702-5F8F48608367}"/>
                            </a:ext>
                          </a:extLst>
                        </wps:cNvPr>
                        <wps:cNvSpPr/>
                        <wps:spPr>
                          <a:xfrm>
                            <a:off x="2438912" y="4263554"/>
                            <a:ext cx="443795" cy="658381"/>
                          </a:xfrm>
                          <a:custGeom>
                            <a:avLst/>
                            <a:gdLst>
                              <a:gd name="connsiteX0" fmla="*/ 0 w 443795"/>
                              <a:gd name="connsiteY0" fmla="*/ 648973 h 658381"/>
                              <a:gd name="connsiteX1" fmla="*/ 0 w 443795"/>
                              <a:gd name="connsiteY1" fmla="*/ 23599 h 658381"/>
                              <a:gd name="connsiteX2" fmla="*/ 11782 w 443795"/>
                              <a:gd name="connsiteY2" fmla="*/ 11799 h 658381"/>
                              <a:gd name="connsiteX3" fmla="*/ 141386 w 443795"/>
                              <a:gd name="connsiteY3" fmla="*/ 11799 h 658381"/>
                              <a:gd name="connsiteX4" fmla="*/ 153168 w 443795"/>
                              <a:gd name="connsiteY4" fmla="*/ 23599 h 658381"/>
                              <a:gd name="connsiteX5" fmla="*/ 153168 w 443795"/>
                              <a:gd name="connsiteY5" fmla="*/ 58998 h 658381"/>
                              <a:gd name="connsiteX6" fmla="*/ 310264 w 443795"/>
                              <a:gd name="connsiteY6" fmla="*/ 0 h 658381"/>
                              <a:gd name="connsiteX7" fmla="*/ 428086 w 443795"/>
                              <a:gd name="connsiteY7" fmla="*/ 19666 h 658381"/>
                              <a:gd name="connsiteX8" fmla="*/ 443796 w 443795"/>
                              <a:gd name="connsiteY8" fmla="*/ 43265 h 658381"/>
                              <a:gd name="connsiteX9" fmla="*/ 443796 w 443795"/>
                              <a:gd name="connsiteY9" fmla="*/ 165193 h 658381"/>
                              <a:gd name="connsiteX10" fmla="*/ 432013 w 443795"/>
                              <a:gd name="connsiteY10" fmla="*/ 176993 h 658381"/>
                              <a:gd name="connsiteX11" fmla="*/ 424159 w 443795"/>
                              <a:gd name="connsiteY11" fmla="*/ 173059 h 658381"/>
                              <a:gd name="connsiteX12" fmla="*/ 290627 w 443795"/>
                              <a:gd name="connsiteY12" fmla="*/ 137661 h 658381"/>
                              <a:gd name="connsiteX13" fmla="*/ 149241 w 443795"/>
                              <a:gd name="connsiteY13" fmla="*/ 310720 h 658381"/>
                              <a:gd name="connsiteX14" fmla="*/ 149241 w 443795"/>
                              <a:gd name="connsiteY14" fmla="*/ 645040 h 658381"/>
                              <a:gd name="connsiteX15" fmla="*/ 137459 w 443795"/>
                              <a:gd name="connsiteY15" fmla="*/ 656839 h 658381"/>
                              <a:gd name="connsiteX16" fmla="*/ 7855 w 443795"/>
                              <a:gd name="connsiteY16" fmla="*/ 656839 h 658381"/>
                              <a:gd name="connsiteX17" fmla="*/ 0 w 443795"/>
                              <a:gd name="connsiteY17" fmla="*/ 648973 h 65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43795" h="658381">
                                <a:moveTo>
                                  <a:pt x="0" y="648973"/>
                                </a:moveTo>
                                <a:lnTo>
                                  <a:pt x="0" y="23599"/>
                                </a:lnTo>
                                <a:cubicBezTo>
                                  <a:pt x="0" y="15733"/>
                                  <a:pt x="3927" y="11799"/>
                                  <a:pt x="11782" y="11799"/>
                                </a:cubicBezTo>
                                <a:lnTo>
                                  <a:pt x="141386" y="11799"/>
                                </a:lnTo>
                                <a:cubicBezTo>
                                  <a:pt x="149241" y="11799"/>
                                  <a:pt x="153168" y="15733"/>
                                  <a:pt x="153168" y="23599"/>
                                </a:cubicBezTo>
                                <a:lnTo>
                                  <a:pt x="153168" y="58998"/>
                                </a:lnTo>
                                <a:cubicBezTo>
                                  <a:pt x="192442" y="23599"/>
                                  <a:pt x="247426" y="0"/>
                                  <a:pt x="310264" y="0"/>
                                </a:cubicBezTo>
                                <a:cubicBezTo>
                                  <a:pt x="353466" y="0"/>
                                  <a:pt x="392740" y="7866"/>
                                  <a:pt x="428086" y="19666"/>
                                </a:cubicBezTo>
                                <a:cubicBezTo>
                                  <a:pt x="439868" y="23599"/>
                                  <a:pt x="443796" y="31465"/>
                                  <a:pt x="443796" y="43265"/>
                                </a:cubicBezTo>
                                <a:lnTo>
                                  <a:pt x="443796" y="165193"/>
                                </a:lnTo>
                                <a:cubicBezTo>
                                  <a:pt x="443796" y="173059"/>
                                  <a:pt x="439868" y="176993"/>
                                  <a:pt x="432013" y="176993"/>
                                </a:cubicBezTo>
                                <a:cubicBezTo>
                                  <a:pt x="432013" y="176993"/>
                                  <a:pt x="428086" y="176993"/>
                                  <a:pt x="424159" y="173059"/>
                                </a:cubicBezTo>
                                <a:cubicBezTo>
                                  <a:pt x="369175" y="145527"/>
                                  <a:pt x="329901" y="137661"/>
                                  <a:pt x="290627" y="137661"/>
                                </a:cubicBezTo>
                                <a:cubicBezTo>
                                  <a:pt x="208152" y="137661"/>
                                  <a:pt x="149241" y="176993"/>
                                  <a:pt x="149241" y="310720"/>
                                </a:cubicBezTo>
                                <a:lnTo>
                                  <a:pt x="149241" y="645040"/>
                                </a:lnTo>
                                <a:cubicBezTo>
                                  <a:pt x="149241" y="652906"/>
                                  <a:pt x="145314" y="656839"/>
                                  <a:pt x="137459" y="656839"/>
                                </a:cubicBezTo>
                                <a:lnTo>
                                  <a:pt x="7855" y="656839"/>
                                </a:lnTo>
                                <a:cubicBezTo>
                                  <a:pt x="3927" y="660772"/>
                                  <a:pt x="0" y="656839"/>
                                  <a:pt x="0" y="648973"/>
                                </a:cubicBezTo>
                                <a:close/>
                              </a:path>
                            </a:pathLst>
                          </a:custGeom>
                          <a:solidFill>
                            <a:srgbClr val="000000"/>
                          </a:solidFill>
                          <a:ln w="39234" cap="flat">
                            <a:noFill/>
                            <a:prstDash val="solid"/>
                            <a:miter/>
                          </a:ln>
                        </wps:spPr>
                        <wps:bodyPr rtlCol="0" anchor="ctr"/>
                      </wps:wsp>
                      <wps:wsp>
                        <wps:cNvPr id="751190540" name="Freeform 751190540">
                          <a:extLst>
                            <a:ext uri="{FF2B5EF4-FFF2-40B4-BE49-F238E27FC236}">
                              <a16:creationId xmlns:a16="http://schemas.microsoft.com/office/drawing/2014/main" id="{843E336A-8884-EDF1-CC42-5D0E70083691}"/>
                            </a:ext>
                          </a:extLst>
                        </wps:cNvPr>
                        <wps:cNvSpPr/>
                        <wps:spPr>
                          <a:xfrm>
                            <a:off x="2973038" y="4275353"/>
                            <a:ext cx="573399" cy="656973"/>
                          </a:xfrm>
                          <a:custGeom>
                            <a:avLst/>
                            <a:gdLst>
                              <a:gd name="connsiteX0" fmla="*/ 0 w 573399"/>
                              <a:gd name="connsiteY0" fmla="*/ 444448 h 656973"/>
                              <a:gd name="connsiteX1" fmla="*/ 0 w 573399"/>
                              <a:gd name="connsiteY1" fmla="*/ 11800 h 656973"/>
                              <a:gd name="connsiteX2" fmla="*/ 11782 w 573399"/>
                              <a:gd name="connsiteY2" fmla="*/ 0 h 656973"/>
                              <a:gd name="connsiteX3" fmla="*/ 141386 w 573399"/>
                              <a:gd name="connsiteY3" fmla="*/ 0 h 656973"/>
                              <a:gd name="connsiteX4" fmla="*/ 153168 w 573399"/>
                              <a:gd name="connsiteY4" fmla="*/ 11800 h 656973"/>
                              <a:gd name="connsiteX5" fmla="*/ 153168 w 573399"/>
                              <a:gd name="connsiteY5" fmla="*/ 385451 h 656973"/>
                              <a:gd name="connsiteX6" fmla="*/ 263136 w 573399"/>
                              <a:gd name="connsiteY6" fmla="*/ 519178 h 656973"/>
                              <a:gd name="connsiteX7" fmla="*/ 416304 w 573399"/>
                              <a:gd name="connsiteY7" fmla="*/ 302854 h 656973"/>
                              <a:gd name="connsiteX8" fmla="*/ 416304 w 573399"/>
                              <a:gd name="connsiteY8" fmla="*/ 11800 h 656973"/>
                              <a:gd name="connsiteX9" fmla="*/ 428086 w 573399"/>
                              <a:gd name="connsiteY9" fmla="*/ 0 h 656973"/>
                              <a:gd name="connsiteX10" fmla="*/ 561618 w 573399"/>
                              <a:gd name="connsiteY10" fmla="*/ 0 h 656973"/>
                              <a:gd name="connsiteX11" fmla="*/ 573400 w 573399"/>
                              <a:gd name="connsiteY11" fmla="*/ 11800 h 656973"/>
                              <a:gd name="connsiteX12" fmla="*/ 573400 w 573399"/>
                              <a:gd name="connsiteY12" fmla="*/ 633240 h 656973"/>
                              <a:gd name="connsiteX13" fmla="*/ 561618 w 573399"/>
                              <a:gd name="connsiteY13" fmla="*/ 645040 h 656973"/>
                              <a:gd name="connsiteX14" fmla="*/ 432013 w 573399"/>
                              <a:gd name="connsiteY14" fmla="*/ 645040 h 656973"/>
                              <a:gd name="connsiteX15" fmla="*/ 420231 w 573399"/>
                              <a:gd name="connsiteY15" fmla="*/ 633240 h 656973"/>
                              <a:gd name="connsiteX16" fmla="*/ 420231 w 573399"/>
                              <a:gd name="connsiteY16" fmla="*/ 586042 h 656973"/>
                              <a:gd name="connsiteX17" fmla="*/ 223862 w 573399"/>
                              <a:gd name="connsiteY17" fmla="*/ 656839 h 656973"/>
                              <a:gd name="connsiteX18" fmla="*/ 0 w 573399"/>
                              <a:gd name="connsiteY18" fmla="*/ 444448 h 656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73399" h="656973">
                                <a:moveTo>
                                  <a:pt x="0" y="444448"/>
                                </a:moveTo>
                                <a:lnTo>
                                  <a:pt x="0" y="11800"/>
                                </a:lnTo>
                                <a:cubicBezTo>
                                  <a:pt x="0" y="3933"/>
                                  <a:pt x="3928" y="0"/>
                                  <a:pt x="11782" y="0"/>
                                </a:cubicBezTo>
                                <a:lnTo>
                                  <a:pt x="141386" y="0"/>
                                </a:lnTo>
                                <a:cubicBezTo>
                                  <a:pt x="149241" y="0"/>
                                  <a:pt x="153168" y="3933"/>
                                  <a:pt x="153168" y="11800"/>
                                </a:cubicBezTo>
                                <a:lnTo>
                                  <a:pt x="153168" y="385451"/>
                                </a:lnTo>
                                <a:cubicBezTo>
                                  <a:pt x="153168" y="483780"/>
                                  <a:pt x="192442" y="519178"/>
                                  <a:pt x="263136" y="519178"/>
                                </a:cubicBezTo>
                                <a:cubicBezTo>
                                  <a:pt x="345611" y="519178"/>
                                  <a:pt x="416304" y="456248"/>
                                  <a:pt x="416304" y="302854"/>
                                </a:cubicBezTo>
                                <a:lnTo>
                                  <a:pt x="416304" y="11800"/>
                                </a:lnTo>
                                <a:cubicBezTo>
                                  <a:pt x="416304" y="3933"/>
                                  <a:pt x="420231" y="0"/>
                                  <a:pt x="428086" y="0"/>
                                </a:cubicBezTo>
                                <a:lnTo>
                                  <a:pt x="561618" y="0"/>
                                </a:lnTo>
                                <a:cubicBezTo>
                                  <a:pt x="569472" y="0"/>
                                  <a:pt x="573400" y="3933"/>
                                  <a:pt x="573400" y="11800"/>
                                </a:cubicBezTo>
                                <a:lnTo>
                                  <a:pt x="573400" y="633240"/>
                                </a:lnTo>
                                <a:cubicBezTo>
                                  <a:pt x="573400" y="641107"/>
                                  <a:pt x="569472" y="645040"/>
                                  <a:pt x="561618" y="645040"/>
                                </a:cubicBezTo>
                                <a:lnTo>
                                  <a:pt x="432013" y="645040"/>
                                </a:lnTo>
                                <a:cubicBezTo>
                                  <a:pt x="424159" y="645040"/>
                                  <a:pt x="420231" y="641107"/>
                                  <a:pt x="420231" y="633240"/>
                                </a:cubicBezTo>
                                <a:lnTo>
                                  <a:pt x="420231" y="586042"/>
                                </a:lnTo>
                                <a:cubicBezTo>
                                  <a:pt x="369175" y="629307"/>
                                  <a:pt x="306337" y="656839"/>
                                  <a:pt x="223862" y="656839"/>
                                </a:cubicBezTo>
                                <a:cubicBezTo>
                                  <a:pt x="82476" y="660772"/>
                                  <a:pt x="0" y="578176"/>
                                  <a:pt x="0" y="444448"/>
                                </a:cubicBezTo>
                                <a:close/>
                              </a:path>
                            </a:pathLst>
                          </a:custGeom>
                          <a:solidFill>
                            <a:srgbClr val="000000"/>
                          </a:solidFill>
                          <a:ln w="39234" cap="flat">
                            <a:noFill/>
                            <a:prstDash val="solid"/>
                            <a:miter/>
                          </a:ln>
                        </wps:spPr>
                        <wps:bodyPr rtlCol="0" anchor="ctr"/>
                      </wps:wsp>
                      <wps:wsp>
                        <wps:cNvPr id="1469172035" name="Freeform 1469172035">
                          <a:extLst>
                            <a:ext uri="{FF2B5EF4-FFF2-40B4-BE49-F238E27FC236}">
                              <a16:creationId xmlns:a16="http://schemas.microsoft.com/office/drawing/2014/main" id="{EE67603C-DB59-DA6A-47CE-1EDA19E6309F}"/>
                            </a:ext>
                          </a:extLst>
                        </wps:cNvPr>
                        <wps:cNvSpPr/>
                        <wps:spPr>
                          <a:xfrm>
                            <a:off x="3640695" y="4263554"/>
                            <a:ext cx="553762" cy="676504"/>
                          </a:xfrm>
                          <a:custGeom>
                            <a:avLst/>
                            <a:gdLst>
                              <a:gd name="connsiteX0" fmla="*/ 0 w 553762"/>
                              <a:gd name="connsiteY0" fmla="*/ 444448 h 676504"/>
                              <a:gd name="connsiteX1" fmla="*/ 11782 w 553762"/>
                              <a:gd name="connsiteY1" fmla="*/ 432649 h 676504"/>
                              <a:gd name="connsiteX2" fmla="*/ 141386 w 553762"/>
                              <a:gd name="connsiteY2" fmla="*/ 432649 h 676504"/>
                              <a:gd name="connsiteX3" fmla="*/ 153168 w 553762"/>
                              <a:gd name="connsiteY3" fmla="*/ 444448 h 676504"/>
                              <a:gd name="connsiteX4" fmla="*/ 286700 w 553762"/>
                              <a:gd name="connsiteY4" fmla="*/ 534911 h 676504"/>
                              <a:gd name="connsiteX5" fmla="*/ 400595 w 553762"/>
                              <a:gd name="connsiteY5" fmla="*/ 471980 h 676504"/>
                              <a:gd name="connsiteX6" fmla="*/ 239571 w 553762"/>
                              <a:gd name="connsiteY6" fmla="*/ 389384 h 676504"/>
                              <a:gd name="connsiteX7" fmla="*/ 11782 w 553762"/>
                              <a:gd name="connsiteY7" fmla="*/ 200592 h 676504"/>
                              <a:gd name="connsiteX8" fmla="*/ 267063 w 553762"/>
                              <a:gd name="connsiteY8" fmla="*/ 0 h 676504"/>
                              <a:gd name="connsiteX9" fmla="*/ 538053 w 553762"/>
                              <a:gd name="connsiteY9" fmla="*/ 200592 h 676504"/>
                              <a:gd name="connsiteX10" fmla="*/ 526271 w 553762"/>
                              <a:gd name="connsiteY10" fmla="*/ 212391 h 676504"/>
                              <a:gd name="connsiteX11" fmla="*/ 396667 w 553762"/>
                              <a:gd name="connsiteY11" fmla="*/ 212391 h 676504"/>
                              <a:gd name="connsiteX12" fmla="*/ 377030 w 553762"/>
                              <a:gd name="connsiteY12" fmla="*/ 200592 h 676504"/>
                              <a:gd name="connsiteX13" fmla="*/ 263136 w 553762"/>
                              <a:gd name="connsiteY13" fmla="*/ 137661 h 676504"/>
                              <a:gd name="connsiteX14" fmla="*/ 164951 w 553762"/>
                              <a:gd name="connsiteY14" fmla="*/ 200592 h 676504"/>
                              <a:gd name="connsiteX15" fmla="*/ 322047 w 553762"/>
                              <a:gd name="connsiteY15" fmla="*/ 279255 h 676504"/>
                              <a:gd name="connsiteX16" fmla="*/ 553763 w 553762"/>
                              <a:gd name="connsiteY16" fmla="*/ 471980 h 676504"/>
                              <a:gd name="connsiteX17" fmla="*/ 278845 w 553762"/>
                              <a:gd name="connsiteY17" fmla="*/ 676505 h 676504"/>
                              <a:gd name="connsiteX18" fmla="*/ 0 w 553762"/>
                              <a:gd name="connsiteY18" fmla="*/ 444448 h 6765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53762" h="676504">
                                <a:moveTo>
                                  <a:pt x="0" y="444448"/>
                                </a:moveTo>
                                <a:cubicBezTo>
                                  <a:pt x="0" y="436582"/>
                                  <a:pt x="3928" y="432649"/>
                                  <a:pt x="11782" y="432649"/>
                                </a:cubicBezTo>
                                <a:lnTo>
                                  <a:pt x="141386" y="432649"/>
                                </a:lnTo>
                                <a:cubicBezTo>
                                  <a:pt x="149241" y="432649"/>
                                  <a:pt x="153168" y="436582"/>
                                  <a:pt x="153168" y="444448"/>
                                </a:cubicBezTo>
                                <a:cubicBezTo>
                                  <a:pt x="164951" y="507379"/>
                                  <a:pt x="219934" y="534911"/>
                                  <a:pt x="286700" y="534911"/>
                                </a:cubicBezTo>
                                <a:cubicBezTo>
                                  <a:pt x="349538" y="534911"/>
                                  <a:pt x="400595" y="511312"/>
                                  <a:pt x="400595" y="471980"/>
                                </a:cubicBezTo>
                                <a:cubicBezTo>
                                  <a:pt x="400595" y="436582"/>
                                  <a:pt x="357393" y="409050"/>
                                  <a:pt x="239571" y="389384"/>
                                </a:cubicBezTo>
                                <a:cubicBezTo>
                                  <a:pt x="82476" y="361851"/>
                                  <a:pt x="11782" y="298921"/>
                                  <a:pt x="11782" y="200592"/>
                                </a:cubicBezTo>
                                <a:cubicBezTo>
                                  <a:pt x="11782" y="55064"/>
                                  <a:pt x="145314" y="0"/>
                                  <a:pt x="267063" y="0"/>
                                </a:cubicBezTo>
                                <a:cubicBezTo>
                                  <a:pt x="424159" y="0"/>
                                  <a:pt x="526271" y="86530"/>
                                  <a:pt x="538053" y="200592"/>
                                </a:cubicBezTo>
                                <a:cubicBezTo>
                                  <a:pt x="538053" y="208458"/>
                                  <a:pt x="534126" y="212391"/>
                                  <a:pt x="526271" y="212391"/>
                                </a:cubicBezTo>
                                <a:lnTo>
                                  <a:pt x="396667" y="212391"/>
                                </a:lnTo>
                                <a:cubicBezTo>
                                  <a:pt x="388812" y="212391"/>
                                  <a:pt x="380958" y="208458"/>
                                  <a:pt x="377030" y="200592"/>
                                </a:cubicBezTo>
                                <a:cubicBezTo>
                                  <a:pt x="357393" y="161260"/>
                                  <a:pt x="322047" y="137661"/>
                                  <a:pt x="263136" y="137661"/>
                                </a:cubicBezTo>
                                <a:cubicBezTo>
                                  <a:pt x="212079" y="137661"/>
                                  <a:pt x="164951" y="157327"/>
                                  <a:pt x="164951" y="200592"/>
                                </a:cubicBezTo>
                                <a:cubicBezTo>
                                  <a:pt x="164951" y="232057"/>
                                  <a:pt x="192442" y="259589"/>
                                  <a:pt x="322047" y="279255"/>
                                </a:cubicBezTo>
                                <a:cubicBezTo>
                                  <a:pt x="463433" y="302854"/>
                                  <a:pt x="553763" y="350052"/>
                                  <a:pt x="553763" y="471980"/>
                                </a:cubicBezTo>
                                <a:cubicBezTo>
                                  <a:pt x="553763" y="593908"/>
                                  <a:pt x="439868" y="676505"/>
                                  <a:pt x="278845" y="676505"/>
                                </a:cubicBezTo>
                                <a:cubicBezTo>
                                  <a:pt x="121749" y="672572"/>
                                  <a:pt x="11782" y="586042"/>
                                  <a:pt x="0" y="444448"/>
                                </a:cubicBezTo>
                                <a:close/>
                              </a:path>
                            </a:pathLst>
                          </a:custGeom>
                          <a:solidFill>
                            <a:srgbClr val="000000"/>
                          </a:solidFill>
                          <a:ln w="39234" cap="flat">
                            <a:noFill/>
                            <a:prstDash val="solid"/>
                            <a:miter/>
                          </a:ln>
                        </wps:spPr>
                        <wps:bodyPr rtlCol="0" anchor="ctr"/>
                      </wps:wsp>
                      <wps:wsp>
                        <wps:cNvPr id="1951778827" name="Freeform 1951778827">
                          <a:extLst>
                            <a:ext uri="{FF2B5EF4-FFF2-40B4-BE49-F238E27FC236}">
                              <a16:creationId xmlns:a16="http://schemas.microsoft.com/office/drawing/2014/main" id="{10DE59C1-CA9C-7220-1B20-2F92E867F3C8}"/>
                            </a:ext>
                          </a:extLst>
                        </wps:cNvPr>
                        <wps:cNvSpPr/>
                        <wps:spPr>
                          <a:xfrm>
                            <a:off x="4249441" y="4078695"/>
                            <a:ext cx="494852" cy="853652"/>
                          </a:xfrm>
                          <a:custGeom>
                            <a:avLst/>
                            <a:gdLst>
                              <a:gd name="connsiteX0" fmla="*/ 121749 w 494852"/>
                              <a:gd name="connsiteY0" fmla="*/ 641107 h 853652"/>
                              <a:gd name="connsiteX1" fmla="*/ 121749 w 494852"/>
                              <a:gd name="connsiteY1" fmla="*/ 334319 h 853652"/>
                              <a:gd name="connsiteX2" fmla="*/ 11782 w 494852"/>
                              <a:gd name="connsiteY2" fmla="*/ 334319 h 853652"/>
                              <a:gd name="connsiteX3" fmla="*/ 0 w 494852"/>
                              <a:gd name="connsiteY3" fmla="*/ 322520 h 853652"/>
                              <a:gd name="connsiteX4" fmla="*/ 0 w 494852"/>
                              <a:gd name="connsiteY4" fmla="*/ 208458 h 853652"/>
                              <a:gd name="connsiteX5" fmla="*/ 11782 w 494852"/>
                              <a:gd name="connsiteY5" fmla="*/ 196658 h 853652"/>
                              <a:gd name="connsiteX6" fmla="*/ 121749 w 494852"/>
                              <a:gd name="connsiteY6" fmla="*/ 196658 h 853652"/>
                              <a:gd name="connsiteX7" fmla="*/ 121749 w 494852"/>
                              <a:gd name="connsiteY7" fmla="*/ 11800 h 853652"/>
                              <a:gd name="connsiteX8" fmla="*/ 133532 w 494852"/>
                              <a:gd name="connsiteY8" fmla="*/ 0 h 853652"/>
                              <a:gd name="connsiteX9" fmla="*/ 263136 w 494852"/>
                              <a:gd name="connsiteY9" fmla="*/ 0 h 853652"/>
                              <a:gd name="connsiteX10" fmla="*/ 274918 w 494852"/>
                              <a:gd name="connsiteY10" fmla="*/ 11800 h 853652"/>
                              <a:gd name="connsiteX11" fmla="*/ 274918 w 494852"/>
                              <a:gd name="connsiteY11" fmla="*/ 196658 h 853652"/>
                              <a:gd name="connsiteX12" fmla="*/ 471287 w 494852"/>
                              <a:gd name="connsiteY12" fmla="*/ 196658 h 853652"/>
                              <a:gd name="connsiteX13" fmla="*/ 483070 w 494852"/>
                              <a:gd name="connsiteY13" fmla="*/ 208458 h 853652"/>
                              <a:gd name="connsiteX14" fmla="*/ 483070 w 494852"/>
                              <a:gd name="connsiteY14" fmla="*/ 322520 h 853652"/>
                              <a:gd name="connsiteX15" fmla="*/ 471287 w 494852"/>
                              <a:gd name="connsiteY15" fmla="*/ 334319 h 853652"/>
                              <a:gd name="connsiteX16" fmla="*/ 274918 w 494852"/>
                              <a:gd name="connsiteY16" fmla="*/ 334319 h 853652"/>
                              <a:gd name="connsiteX17" fmla="*/ 274918 w 494852"/>
                              <a:gd name="connsiteY17" fmla="*/ 609641 h 853652"/>
                              <a:gd name="connsiteX18" fmla="*/ 365248 w 494852"/>
                              <a:gd name="connsiteY18" fmla="*/ 715837 h 853652"/>
                              <a:gd name="connsiteX19" fmla="*/ 475215 w 494852"/>
                              <a:gd name="connsiteY19" fmla="*/ 696171 h 853652"/>
                              <a:gd name="connsiteX20" fmla="*/ 486997 w 494852"/>
                              <a:gd name="connsiteY20" fmla="*/ 692238 h 853652"/>
                              <a:gd name="connsiteX21" fmla="*/ 494852 w 494852"/>
                              <a:gd name="connsiteY21" fmla="*/ 704037 h 853652"/>
                              <a:gd name="connsiteX22" fmla="*/ 494852 w 494852"/>
                              <a:gd name="connsiteY22" fmla="*/ 810233 h 853652"/>
                              <a:gd name="connsiteX23" fmla="*/ 483070 w 494852"/>
                              <a:gd name="connsiteY23" fmla="*/ 833832 h 853652"/>
                              <a:gd name="connsiteX24" fmla="*/ 333829 w 494852"/>
                              <a:gd name="connsiteY24" fmla="*/ 853498 h 853652"/>
                              <a:gd name="connsiteX25" fmla="*/ 121749 w 494852"/>
                              <a:gd name="connsiteY25" fmla="*/ 641107 h 85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4852" h="853652">
                                <a:moveTo>
                                  <a:pt x="121749" y="641107"/>
                                </a:moveTo>
                                <a:lnTo>
                                  <a:pt x="121749" y="334319"/>
                                </a:lnTo>
                                <a:lnTo>
                                  <a:pt x="11782" y="334319"/>
                                </a:lnTo>
                                <a:cubicBezTo>
                                  <a:pt x="3928" y="334319"/>
                                  <a:pt x="0" y="330386"/>
                                  <a:pt x="0" y="322520"/>
                                </a:cubicBezTo>
                                <a:lnTo>
                                  <a:pt x="0" y="208458"/>
                                </a:lnTo>
                                <a:cubicBezTo>
                                  <a:pt x="0" y="200592"/>
                                  <a:pt x="3928" y="196658"/>
                                  <a:pt x="11782" y="196658"/>
                                </a:cubicBezTo>
                                <a:lnTo>
                                  <a:pt x="121749" y="196658"/>
                                </a:lnTo>
                                <a:lnTo>
                                  <a:pt x="121749" y="11800"/>
                                </a:lnTo>
                                <a:cubicBezTo>
                                  <a:pt x="121749" y="3933"/>
                                  <a:pt x="125677" y="0"/>
                                  <a:pt x="133532" y="0"/>
                                </a:cubicBezTo>
                                <a:lnTo>
                                  <a:pt x="263136" y="0"/>
                                </a:lnTo>
                                <a:cubicBezTo>
                                  <a:pt x="270990" y="0"/>
                                  <a:pt x="274918" y="3933"/>
                                  <a:pt x="274918" y="11800"/>
                                </a:cubicBezTo>
                                <a:lnTo>
                                  <a:pt x="274918" y="196658"/>
                                </a:lnTo>
                                <a:lnTo>
                                  <a:pt x="471287" y="196658"/>
                                </a:lnTo>
                                <a:cubicBezTo>
                                  <a:pt x="479142" y="196658"/>
                                  <a:pt x="483070" y="200592"/>
                                  <a:pt x="483070" y="208458"/>
                                </a:cubicBezTo>
                                <a:lnTo>
                                  <a:pt x="483070" y="322520"/>
                                </a:lnTo>
                                <a:cubicBezTo>
                                  <a:pt x="483070" y="330386"/>
                                  <a:pt x="479142" y="334319"/>
                                  <a:pt x="471287" y="334319"/>
                                </a:cubicBezTo>
                                <a:lnTo>
                                  <a:pt x="274918" y="334319"/>
                                </a:lnTo>
                                <a:lnTo>
                                  <a:pt x="274918" y="609641"/>
                                </a:lnTo>
                                <a:cubicBezTo>
                                  <a:pt x="274918" y="680438"/>
                                  <a:pt x="298482" y="715837"/>
                                  <a:pt x="365248" y="715837"/>
                                </a:cubicBezTo>
                                <a:cubicBezTo>
                                  <a:pt x="404522" y="715837"/>
                                  <a:pt x="432013" y="711904"/>
                                  <a:pt x="475215" y="696171"/>
                                </a:cubicBezTo>
                                <a:cubicBezTo>
                                  <a:pt x="479142" y="696171"/>
                                  <a:pt x="483070" y="692238"/>
                                  <a:pt x="486997" y="692238"/>
                                </a:cubicBezTo>
                                <a:cubicBezTo>
                                  <a:pt x="494852" y="692238"/>
                                  <a:pt x="494852" y="696171"/>
                                  <a:pt x="494852" y="704037"/>
                                </a:cubicBezTo>
                                <a:lnTo>
                                  <a:pt x="494852" y="810233"/>
                                </a:lnTo>
                                <a:cubicBezTo>
                                  <a:pt x="494852" y="822032"/>
                                  <a:pt x="494852" y="829899"/>
                                  <a:pt x="483070" y="833832"/>
                                </a:cubicBezTo>
                                <a:cubicBezTo>
                                  <a:pt x="443796" y="849565"/>
                                  <a:pt x="384885" y="853498"/>
                                  <a:pt x="333829" y="853498"/>
                                </a:cubicBezTo>
                                <a:cubicBezTo>
                                  <a:pt x="216007" y="857431"/>
                                  <a:pt x="121749" y="786634"/>
                                  <a:pt x="121749" y="641107"/>
                                </a:cubicBezTo>
                                <a:close/>
                              </a:path>
                            </a:pathLst>
                          </a:custGeom>
                          <a:solidFill>
                            <a:srgbClr val="000000"/>
                          </a:solidFill>
                          <a:ln w="39234"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B17AEAC" id="Graphic 53" o:spid="_x0000_s1026" style="position:absolute;margin-left:-54.8pt;margin-top:-23.85pt;width:166.4pt;height:155.3pt;z-index:251653119;mso-width-relative:margin;mso-height-relative:margin" coordsize="82318,7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">
              <o:lock v:ext="edit" aspectratio="t"/>
              <v:shape id="Freeform 858017222" o:spid="_x0000_s1027" style="position:absolute;width:82318;height:76814;visibility:visible;mso-wrap-style:square;v-text-anchor:middle" coordsize="8231820,768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" path="m,l8231821,r,7681478l,7681478,,xe" filled="f" stroked="f" strokeweight="1.0898mm">
                <v:stroke joinstyle="miter"/>
                <v:path arrowok="t" o:connecttype="custom" o:connectlocs="0,0;8231821,0;8231821,7681478;0,7681478" o:connectangles="0,0,0,0"/>
              </v:shape>
              <v:shape id="Freeform 1912388584" o:spid="_x0000_s1028" style="position:absolute;left:9033;top:9033;width:64212;height:51550;visibility:visible;mso-wrap-style:square;v-text-anchor:middle" coordsize="6421291,515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" path="m,2577510v,609641,373103,1054089,1072179,1294012l5003502,5134069c5569047,5338594,6421291,4013116,6421291,2577510r,c6421291,1141903,5569047,-183575,5003502,20950l1072179,1283497c373103,1523420,,1967868,,2577510e" fillcolor="#f26d69 [3208]" stroked="f" strokeweight="1.0898mm">
                <v:stroke joinstyle="miter"/>
                <v:path arrowok="t" o:connecttype="custom" o:connectlocs="0,2577510;1072179,3871522;5003502,5134069;6421291,2577510;6421291,2577510;5003502,20950;1072179,1283497;0,2577510" o:connectangles="0,0,0,0,0,0,0,0"/>
              </v:shape>
              <v:group id="_x0000_s1029" style="position:absolute;left:11703;top:62970;width:58793;height:6214" coordorigin="11703,62970" coordsize="58793,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">
                <v:shape id="Freeform 14150023" o:spid="_x0000_s1030" style="position:absolute;left:11703;top:62970;width:4399;height:4877;visibility:visible;mso-wrap-style:square;v-text-anchor:middle" coordsize="439868,48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" path="m,243856c,74730,113895,,223862,,337756,,424159,62930,439868,169126v,3933,-3927,7867,-7855,7867l361320,176993v-3927,,-7854,-3934,-7854,-7867c333829,102262,286700,78663,223862,78663v-66766,,-133532,55064,-133532,165193c90330,353985,157096,409049,223862,409049v62838,,109967,-23599,129604,-90463c353466,314653,357393,310720,361320,310720r70693,c435941,310720,439868,314653,439868,318586,424159,420849,337756,487713,223862,487713,113895,487713,,412983,,243856xe" fillcolor="black" stroked="f" strokeweight="1.0898mm">
                  <v:stroke joinstyle="miter"/>
                  <v:path arrowok="t" o:connecttype="custom" o:connectlocs="0,243856;223862,0;439868,169126;432013,176993;361320,176993;353466,169126;223862,78663;90330,243856;223862,409049;353466,318586;361320,310720;432013,310720;439868,318586;223862,487713;0,243856" o:connectangles="0,0,0,0,0,0,0,0,0,0,0,0,0,0,0"/>
                </v:shape>
                <v:shape id="Freeform 1182975131" o:spid="_x0000_s1031" style="position:absolute;left:16848;top:63009;width:3103;height:4759;visibility:visible;mso-wrap-style:square;v-text-anchor:middle" coordsize="310264,47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" path="m,468047l,7866c,3933,3927,,7855,l74620,v3928,,7855,3933,7855,7866l82475,169126v27492,-23599,62839,-39331,106040,-39331c263135,129795,310264,165193,310264,251723r,216324c310264,471980,306337,475914,302409,475914r-66765,c231716,475914,227789,471980,227789,468047r,-196658c227789,224190,208152,200592,164950,200592v-47128,,-86402,39332,-86402,114061l78548,468047v,3933,-3928,7867,-7855,7867l3927,475914c,475914,,471980,,468047xe" fillcolor="black" stroked="f" strokeweight="1.0898mm">
                  <v:stroke joinstyle="miter"/>
                  <v:path arrowok="t" o:connecttype="custom" o:connectlocs="0,468047;0,7866;7855,0;74620,0;82475,7866;82475,169126;188515,129795;310264,251723;310264,468047;302409,475914;235644,475914;227789,468047;227789,271389;164950,200592;78548,314653;78548,468047;70693,475914;3927,475914;0,468047" o:connectangles="0,0,0,0,0,0,0,0,0,0,0,0,0,0,0,0,0,0,0"/>
                </v:shape>
                <v:shape id="Freeform 1669173651" o:spid="_x0000_s1032" style="position:absolute;left:20658;top:64307;width:3158;height:3503;visibility:visible;mso-wrap-style:square;v-text-anchor:middle" coordsize="315818,35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" path="m,239924c,165193,62838,125861,137459,125861v31419,,58911,7866,82475,11800l219934,129795v,-35399,-23564,-58998,-62838,-58998c125677,70797,106040,82597,94258,102263v-3928,3932,-3928,7866,-7855,7866l15710,110129v-3928,,-3928,,-3928,-3934c11782,106195,11782,102263,11782,98329,23564,43265,74621,,157096,v86403,,145313,51131,145313,129795l302409,275322v,27532,3928,47198,11783,62931c318119,342186,314192,346119,310264,346119r-82475,c223862,346119,219934,342186,219934,338253r,-19666c200297,334319,172805,350052,121749,350052,54984,353985,,310720,,239924xm223862,208458v-27492,-7866,-51057,-11800,-82476,-11800c106040,196658,78548,212391,78548,239924v,27532,23564,43264,58911,43264c180660,279255,223862,251723,223862,208458xe" fillcolor="black" stroked="f" strokeweight="1.0898mm">
                  <v:stroke joinstyle="miter"/>
                  <v:path arrowok="t" o:connecttype="custom" o:connectlocs="0,239924;137459,125861;219934,137661;219934,129795;157096,70797;94258,102263;86403,110129;15710,110129;11782,106195;11782,98329;157096,0;302409,129795;302409,275322;314192,338253;310264,346119;227789,346119;219934,338253;219934,318587;121749,350052;0,239924;223862,208458;141386,196658;78548,239924;137459,283188;223862,208458" o:connectangles="0,0,0,0,0,0,0,0,0,0,0,0,0,0,0,0,0,0,0,0,0,0,0,0,0"/>
                </v:shape>
                <v:shape id="Freeform 809216642" o:spid="_x0000_s1033" style="position:absolute;left:24624;top:64267;width:3024;height:3478;visibility:visible;mso-wrap-style:square;v-text-anchor:middle" coordsize="302409,34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" path="m,342186l,15733c,11800,3927,7867,7855,7867r66765,c78548,7867,82475,11800,82475,15733r,23599c109967,15733,141386,,184588,v74620,,117821,43265,117821,114062l302409,338253v,3933,-3927,7866,-7854,7866l227789,346119v-3927,,-7855,-3933,-7855,-7866l219934,141594v,-51131,-19637,-70797,-58911,-70797c117822,70797,78548,102263,78548,184859r,153394c78548,342186,74620,346119,70693,346119r-66766,c3927,350052,,346119,,342186xe" fillcolor="black" stroked="f" strokeweight="1.0898mm">
                  <v:stroke joinstyle="miter"/>
                  <v:path arrowok="t" o:connecttype="custom" o:connectlocs="0,342186;0,15733;7855,7867;74620,7867;82475,15733;82475,39332;184588,0;302409,114062;302409,338253;294555,346119;227789,346119;219934,338253;219934,141594;161023,70797;78548,184859;78548,338253;70693,346119;3927,346119;0,342186" o:connectangles="0,0,0,0,0,0,0,0,0,0,0,0,0,0,0,0,0,0,0"/>
                </v:shape>
                <v:shape id="Freeform 512093429" o:spid="_x0000_s1034" style="position:absolute;left:28395;top:64267;width:3338;height:4880;visibility:visible;mso-wrap-style:square;v-text-anchor:middle" coordsize="333828,4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" path="m19637,373651v,-3933,3927,-7866,7855,-7866l94257,365785v3928,,7855,3933,7855,7866c109967,405116,141386,416916,172805,416916v54984,,82476,-35398,82476,-90463l255281,314653v-27492,23600,-54984,31466,-94258,31466c66766,346119,,275322,,173060,,70797,62838,,157096,v43201,,70693,11800,94257,35399l251353,15733v,-3933,3928,-7866,7855,-7866l325974,7867v3927,,7855,3933,7855,7866l333829,314653v,117996,-58911,173060,-168879,173060c90330,491646,27492,448382,19637,373651xm259208,176993v,-55065,-31419,-98330,-86403,-98330c121749,78663,86403,121928,86403,176993v,55064,31419,98329,86402,98329c227789,275322,259208,232057,259208,176993xe" fillcolor="black" stroked="f" strokeweight="1.0898mm">
                  <v:stroke joinstyle="miter"/>
                  <v:path arrowok="t" o:connecttype="custom" o:connectlocs="19637,373651;27492,365785;94257,365785;102112,373651;172805,416916;255281,326453;255281,314653;161023,346119;0,173060;157096,0;251353,35399;251353,15733;259208,7867;325974,7867;333829,15733;333829,314653;164950,487713;19637,373651;259208,176993;172805,78663;86403,176993;172805,275322;259208,176993" o:connectangles="0,0,0,0,0,0,0,0,0,0,0,0,0,0,0,0,0,0,0,0,0,0,0"/>
                </v:shape>
                <v:shape id="Freeform 367286175" o:spid="_x0000_s1035" style="position:absolute;left:32479;top:64307;width:3535;height:3540;visibility:visible;mso-wrap-style:square;v-text-anchor:middle" coordsize="353465,35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" path="m,176993c,70797,78548,,176733,,290627,,353466,86530,353466,184859r,11799c353466,200592,349538,204525,345611,204525r-259208,c94258,251723,125677,283188,176733,283188v39274,,66766,-11800,82475,-43264c263136,235990,263136,232057,267063,232057r70693,c341684,232057,341684,235990,341684,235990v,,,3934,,7866c314192,318587,255281,353985,172805,353985,78548,353985,,279255,,176993xm267063,133727c255281,98329,227789,70797,176733,70797v-39274,,-74620,23599,-86403,62930l267063,133727xe" fillcolor="black" stroked="f" strokeweight="1.0898mm">
                  <v:stroke joinstyle="miter"/>
                  <v:path arrowok="t" o:connecttype="custom" o:connectlocs="0,176993;176733,0;353466,184859;353466,196658;345611,204525;86403,204525;176733,283188;259208,239924;267063,232057;337756,232057;341684,235990;341684,243856;172805,353985;0,176993;267063,133727;176733,70797;90330,133727;267063,133727" o:connectangles="0,0,0,0,0,0,0,0,0,0,0,0,0,0,0,0,0,0"/>
                </v:shape>
                <v:shape id="Freeform 1205626731" o:spid="_x0000_s1036" style="position:absolute;left:37820;top:64385;width:3260;height:4799;visibility:visible;mso-wrap-style:square;v-text-anchor:middle" coordsize="325973,47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" path="m23564,468047v-7855,-3933,-7855,-7866,-7855,-11799l15709,397250v,-3933,3928,-7866,3928,-7866c31419,389384,51056,405116,74620,405116v35347,,54984,-19665,66766,-74729l3927,11800c3927,7866,,7866,,3933,,,3927,,3927,l82475,v3928,,7855,3933,7855,7866l172805,220258,239571,7866c239571,3933,243498,,247426,r74620,c325974,,325974,,325974,3933v,,,3933,-3928,7867l196370,373651c164950,460181,121749,479846,74620,479846v-11782,,-35346,-3932,-51056,-11799xe" fillcolor="black" stroked="f" strokeweight="1.0898mm">
                  <v:stroke joinstyle="miter"/>
                  <v:path arrowok="t" o:connecttype="custom" o:connectlocs="23564,468047;15709,456248;15709,397250;19637,389384;74620,405116;141386,330387;3927,11800;0,3933;3927,0;82475,0;90330,7866;172805,220258;239571,7866;247426,0;322046,0;325974,3933;322046,11800;196370,373651;74620,479846;23564,468047" o:connectangles="0,0,0,0,0,0,0,0,0,0,0,0,0,0,0,0,0,0,0,0"/>
                </v:shape>
                <v:shape id="Freeform 1004889665" o:spid="_x0000_s1037" style="position:absolute;left:41434;top:64307;width:3691;height:3540;visibility:visible;mso-wrap-style:square;v-text-anchor:middle" coordsize="369175,35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" path="m,176993c,74730,78548,,184587,,290627,,369175,74730,369175,176993v,102262,-78548,176992,-184588,176992c78548,353985,,279255,,176993xm282772,176993v,-62931,-39274,-102263,-94257,-102263c133532,74730,94258,114062,94258,176993v,62931,39274,102262,94257,102262c243498,279255,282772,239924,282772,176993xe" fillcolor="black" stroked="f" strokeweight="1.0898mm">
                  <v:stroke joinstyle="miter"/>
                  <v:path arrowok="t" o:connecttype="custom" o:connectlocs="0,176993;184587,0;369175,176993;184587,353985;0,176993;282772,176993;188515,74730;94258,176993;188515,279255;282772,176993" o:connectangles="0,0,0,0,0,0,0,0,0,0"/>
                </v:shape>
                <v:shape id="Freeform 937590176" o:spid="_x0000_s1038" style="position:absolute;left:45754;top:64385;width:3063;height:3501;visibility:visible;mso-wrap-style:square;v-text-anchor:middle" coordsize="306336,35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" path="m,232057l,7866c,3933,3927,,7855,l74621,v3927,,7854,3933,7854,7866l82475,204525v,51131,19637,70797,58911,70797c184587,275322,223861,243856,223861,161260r,-153394c223861,3933,227789,,231716,r66766,c302409,,306337,3933,306337,7866r,326453c306337,338253,302409,342186,298482,342186r-66766,c227789,342186,223861,338253,223861,334319r,-23598c196370,334319,164950,350052,121749,350052,43201,346119,,298921,,232057xe" fillcolor="black" stroked="f" strokeweight="1.0898mm">
                  <v:stroke joinstyle="miter"/>
                  <v:path arrowok="t" o:connecttype="custom" o:connectlocs="0,232057;0,7866;7855,0;74621,0;82475,7866;82475,204525;141386,275322;223861,161260;223861,7866;231716,0;298482,0;306337,7866;306337,334319;298482,342186;231716,342186;223861,334319;223861,310721;121749,350052;0,232057" o:connectangles="0,0,0,0,0,0,0,0,0,0,0,0,0,0,0,0,0,0,0"/>
                </v:shape>
                <v:shape id="Freeform 1225297091" o:spid="_x0000_s1039" style="position:absolute;left:49681;top:64307;width:2356;height:3461;visibility:visible;mso-wrap-style:square;v-text-anchor:middle" coordsize="235643,34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" path="m,338253l,11800c,7866,3927,3933,7855,3933r66765,c78548,3933,82476,7866,82476,11800r,19665c102113,11800,133531,,164950,v23565,,43202,3933,62839,11800c235644,15732,235644,15732,235644,23599r,62931c235644,90463,235644,94396,231716,94396v,,,,-3927,c200297,78663,176733,74730,157096,74730v-43202,,-74620,19666,-74620,90463l82476,338253v,3933,-3928,7866,-7856,7866l7855,346119c,346119,,342186,,338253xe" fillcolor="black" stroked="f" strokeweight="1.0898mm">
                  <v:stroke joinstyle="miter"/>
                  <v:path arrowok="t" o:connecttype="custom" o:connectlocs="0,338253;0,11800;7855,3933;74620,3933;82476,11800;82476,31465;164950,0;227789,11800;235644,23599;235644,86530;231716,94396;227789,94396;157096,74730;82476,165193;82476,338253;74620,346119;7855,346119;0,338253" o:connectangles="0,0,0,0,0,0,0,0,0,0,0,0,0,0,0,0,0,0"/>
                </v:shape>
                <v:shape id="Freeform 626263771" o:spid="_x0000_s1040" style="position:absolute;left:53962;top:64307;width:3024;height:3470;visibility:visible;mso-wrap-style:square;v-text-anchor:middle" coordsize="302409,34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" path="m,232057v,-3933,3928,-7867,7855,-7867l78548,224190v3928,,7855,3934,7855,7867c94258,263522,121749,279255,157096,279255v35347,,58911,-11799,58911,-31465c216007,228124,192443,216324,129604,204525,47129,188792,11782,157327,11782,106195,11782,31465,82476,,149241,v82476,,137459,43265,145314,102263c294555,106195,290628,110129,286700,110129r-70693,c212080,110129,208152,106195,208152,102263,200297,82597,180660,66864,149241,66864v-27492,,-51056,11799,-51056,31465c98185,114062,113895,129795,180660,141594v74621,11799,121750,35399,121750,98330c302410,302854,243499,346119,157096,346119,62839,353985,3928,306787,,232057xe" fillcolor="black" stroked="f" strokeweight="1.0898mm">
                  <v:stroke joinstyle="miter"/>
                  <v:path arrowok="t" o:connecttype="custom" o:connectlocs="0,232057;7855,224190;78548,224190;86403,232057;157096,279255;216007,247790;129604,204525;11782,106195;149241,0;294555,102263;286700,110129;216007,110129;208152,102263;149241,66864;98185,98329;180660,141594;302410,239924;157096,346119;0,232057" o:connectangles="0,0,0,0,0,0,0,0,0,0,0,0,0,0,0,0,0,0,0"/>
                </v:shape>
                <v:shape id="Freeform 804787122" o:spid="_x0000_s1041" style="position:absolute;left:57222;top:63284;width:2670;height:4602;visibility:visible;mso-wrap-style:square;v-text-anchor:middle" coordsize="267062,4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" path="m66766,342186r,-161260l7855,180926c3928,180926,,176993,,173060l,114062v,-3933,3928,-7866,7855,-7866l66766,106196r,-98329c66766,3933,70693,,74621,r66765,c145314,,149241,3933,149241,7867r,98329l251354,106196v3927,,7854,3933,7854,7866l259208,173060v,3933,-3927,7866,-7854,7866l149241,180926r,145527c149241,361852,161023,381518,196370,381518v19637,,35347,,58911,-7867c259208,373651,259208,373651,263135,373651v3928,,3928,3933,3928,7867l267063,436582v,7866,,7866,-3928,11800c243498,456248,212080,460181,184587,460181,113895,456248,66766,416916,66766,342186xe" fillcolor="black" stroked="f" strokeweight="1.0898mm">
                  <v:stroke joinstyle="miter"/>
                  <v:path arrowok="t" o:connecttype="custom" o:connectlocs="66766,342186;66766,180926;7855,180926;0,173060;0,114062;7855,106196;66766,106196;66766,7867;74621,0;141386,0;149241,7867;149241,106196;251354,106196;259208,114062;259208,173060;251354,180926;149241,180926;149241,326453;196370,381518;255281,373651;263135,373651;267063,381518;267063,436582;263135,448382;184587,460181;66766,342186" o:connectangles="0,0,0,0,0,0,0,0,0,0,0,0,0,0,0,0,0,0,0,0,0,0,0,0,0,0"/>
                </v:shape>
                <v:shape id="Freeform 468422164" o:spid="_x0000_s1042" style="position:absolute;left:60246;top:64307;width:3691;height:3540;visibility:visible;mso-wrap-style:square;v-text-anchor:middle" coordsize="369175,35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" path="m,176993c,74730,78548,,184588,,290628,,369176,74730,369176,176993v,102262,-78548,176992,-184588,176992c78548,353985,,279255,,176993xm278845,176993v,-62931,-39274,-102263,-94257,-102263c129604,74730,90330,114062,90330,176993v,62931,39274,102262,94258,102262c239571,279255,278845,239924,278845,176993xe" fillcolor="black" stroked="f" strokeweight="1.0898mm">
                  <v:stroke joinstyle="miter"/>
                  <v:path arrowok="t" o:connecttype="custom" o:connectlocs="0,176993;184588,0;369176,176993;184588,353985;0,176993;278845,176993;184588,74730;90330,176993;184588,279255;278845,176993" o:connectangles="0,0,0,0,0,0,0,0,0,0"/>
                </v:shape>
                <v:shape id="Freeform 1162217107" o:spid="_x0000_s1043" style="position:absolute;left:64487;top:64307;width:2357;height:3461;visibility:visible;mso-wrap-style:square;v-text-anchor:middle" coordsize="235643,34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" path="m,338253l,11800c,7866,3928,3933,7855,3933r66766,c78548,3933,82476,7866,82476,11800r,19665c102113,11800,133532,,164950,v23565,,43202,3933,62839,11800c235644,15732,235644,15732,235644,23599r,62931c235644,90463,235644,94396,231717,94396v,,,,-3928,c200297,78663,176733,74730,157096,74730v-43201,,-74620,19666,-74620,90463l82476,338253v,3933,-3928,7866,-7855,7866l7855,346119c3928,346119,,342186,,338253xe" fillcolor="black" stroked="f" strokeweight="1.0898mm">
                  <v:stroke joinstyle="miter"/>
                  <v:path arrowok="t" o:connecttype="custom" o:connectlocs="0,338253;0,11800;7855,3933;74621,3933;82476,11800;82476,31465;164950,0;227789,11800;235644,23599;235644,86530;231717,94396;227789,94396;157096,74730;82476,165193;82476,338253;74621,346119;7855,346119;0,338253" o:connectangles="0,0,0,0,0,0,0,0,0,0,0,0,0,0,0,0,0,0"/>
                </v:shape>
                <v:shape id="Freeform 568466607" o:spid="_x0000_s1044" style="position:absolute;left:67237;top:64385;width:3259;height:4799;visibility:visible;mso-wrap-style:square;v-text-anchor:middle" coordsize="325973,47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" path="m23565,468047v-7855,-3933,-7855,-7866,-7855,-11799l15710,397250v,-3933,3927,-7866,3927,-7866c31419,389384,51056,405116,74621,405116v35346,,54983,-19665,66765,-74729l3928,11800c3928,7866,,7866,,3933,,,3928,,3928,l82476,v3927,,7854,3933,7854,7866l172806,220258,239571,7866c239571,3933,243498,,247426,r74620,c325974,,325974,,325974,3933v,,,3933,-3928,7867l196370,373651c164950,460181,121749,479846,74621,479846v-15710,,-35347,-3932,-51056,-11799xe" fillcolor="black" stroked="f" strokeweight="1.0898mm">
                  <v:stroke joinstyle="miter"/>
                  <v:path arrowok="t" o:connecttype="custom" o:connectlocs="23565,468047;15710,456248;15710,397250;19637,389384;74621,405116;141386,330387;3928,11800;0,3933;3928,0;82476,0;90330,7866;172806,220258;239571,7866;247426,0;322046,0;325974,3933;322046,11800;196370,373651;74621,479846;23565,468047" o:connectangles="0,0,0,0,0,0,0,0,0,0,0,0,0,0,0,0,0,0,0,0"/>
                </v:shape>
              </v:group>
              <v:group id="_x0000_s1045" style="position:absolute;left:17044;top:17699;width:48622;height:31701" coordorigin="17044,17699" coordsize="48621,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">
                <v:shape id="Freeform 922158020" o:spid="_x0000_s1046" style="position:absolute;left:17869;top:17699;width:7187;height:9007;visibility:visible;mso-wrap-style:square;v-text-anchor:middle" coordsize="718713,90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" path="m,888896l,11799c,3933,3927,,11782,l145314,v7854,,15709,3933,19637,11799l557690,629307r,-617508c557690,3933,561618,,569472,l706931,v7855,,11782,3933,11782,11799l718713,888896v,7867,-3927,11800,-11782,11800l573400,900696v-7855,,-15710,-3933,-19637,-11800l161023,271389r,617507c161023,896763,157096,900696,149241,900696r-137459,c3927,900696,,896763,,888896xe" fillcolor="black" stroked="f" strokeweight="1.0898mm">
                  <v:stroke joinstyle="miter"/>
                  <v:path arrowok="t" o:connecttype="custom" o:connectlocs="0,888896;0,11799;11782,0;145314,0;164951,11799;557690,629307;557690,11799;569472,0;706931,0;718713,11799;718713,888896;706931,900696;573400,900696;553763,888896;161023,271389;161023,888896;149241,900696;11782,900696;0,888896" o:connectangles="0,0,0,0,0,0,0,0,0,0,0,0,0,0,0,0,0,0,0"/>
                </v:shape>
                <v:shape id="Freeform 1695947368" o:spid="_x0000_s1047" style="position:absolute;left:26352;top:20098;width:5946;height:6692;visibility:visible;mso-wrap-style:square;v-text-anchor:middle" coordsize="594577,66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" path="m,460181c,318587,117822,243856,259208,243856v54984,,113895,11800,157096,27533l416304,251723v,-62931,-43201,-110129,-121749,-110129c235644,141594,196370,161260,176733,200592v-7855,11799,-11782,11799,-19637,11799l27492,212391v-3928,,-7855,-3933,-7855,-7866c19637,200592,19637,196658,19637,192725,43201,86530,141386,,294555,,459505,,569472,94396,569472,247790r,279255c569472,582109,577327,613574,593037,645040v3927,7866,,11799,-7855,11799l428086,656839v-7855,,-11782,-3933,-11782,-11799l416304,605708v-39274,31465,-90330,62931,-184588,62931c102112,676505,,593908,,460181xm416304,401183c361321,385451,322047,373651,263136,373651v-62839,,-117822,27532,-117822,82597c145314,507379,188515,534911,259208,534911v82476,,157096,-51131,157096,-133728xe" fillcolor="black" stroked="f" strokeweight="1.0898mm">
                  <v:stroke joinstyle="miter"/>
                  <v:path arrowok="t" o:connecttype="custom" o:connectlocs="0,460181;259208,243856;416304,271389;416304,251723;294555,141594;176733,200592;157096,212391;27492,212391;19637,204525;19637,192725;294555,0;569472,247790;569472,527045;593037,645040;585182,656839;428086,656839;416304,645040;416304,605708;231716,668639;0,460181;416304,401183;263136,373651;145314,456248;259208,534911;416304,401183" o:connectangles="0,0,0,0,0,0,0,0,0,0,0,0,0,0,0,0,0,0,0,0,0,0,0,0,0"/>
                </v:shape>
                <v:shape id="Freeform 83676966" o:spid="_x0000_s1048" style="position:absolute;left:32833;top:18289;width:4948;height:8536;visibility:visible;mso-wrap-style:square;v-text-anchor:middle" coordsize="494851,8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" path="m121749,641106r,-306787l11782,334319c3927,334319,,330386,,322520l,208458v,-7866,3927,-11800,11782,-11800l121749,196658r,-184859c121749,3933,125677,,133532,l263136,v7854,,11782,3933,11782,11799l274918,196658r196369,c479142,196658,483070,200592,483070,208458r,114062c483070,330386,479142,334319,471287,334319r-196369,l274918,609641v,70797,23564,106196,90330,106196c404522,715837,432013,711903,475215,696171v3927,,7855,-3933,11782,-3933c494852,692238,494852,696171,494852,704037r,106196c494852,822032,494852,829898,483070,833832v-39274,15732,-98185,19665,-149241,19665c216007,857431,121749,782701,121749,641106xe" fillcolor="black" stroked="f" strokeweight="1.0898mm">
                  <v:stroke joinstyle="miter"/>
                  <v:path arrowok="t" o:connecttype="custom" o:connectlocs="121749,641106;121749,334319;11782,334319;0,322520;0,208458;11782,196658;121749,196658;121749,11799;133532,0;263136,0;274918,11799;274918,196658;471287,196658;483070,208458;483070,322520;471287,334319;274918,334319;274918,609641;365248,715837;475215,696171;486997,692238;494852,704037;494852,810233;483070,833832;333829,853497;121749,641106" o:connectangles="0,0,0,0,0,0,0,0,0,0,0,0,0,0,0,0,0,0,0,0,0,0,0,0,0,0"/>
                </v:shape>
                <v:shape id="Freeform 1436610001" o:spid="_x0000_s1049" style="position:absolute;left:39156;top:17699;width:1688;height:9007;visibility:visible;mso-wrap-style:square;v-text-anchor:middle" coordsize="168878,90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" path="m,157327l,11799c,3933,3928,,11782,l157096,v7855,,11782,3933,11782,11799l168878,157327v,7866,-3927,11799,-11782,11799l11782,169126c3928,169126,,165193,,157327xm7855,888896r,-621441c7855,259589,11782,255656,19637,255656r129604,c157096,255656,161023,259589,161023,267455r,621441c161023,896763,157096,900696,149241,900696r-129604,c11782,900696,7855,896763,7855,888896xe" fillcolor="black" stroked="f" strokeweight="1.0898mm">
                  <v:stroke joinstyle="miter"/>
                  <v:path arrowok="t" o:connecttype="custom" o:connectlocs="0,157327;0,11799;11782,0;157096,0;168878,11799;168878,157327;157096,169126;11782,169126;0,157327;7855,888896;7855,267455;19637,255656;149241,255656;161023,267455;161023,888896;149241,900696;19637,900696;7855,888896" o:connectangles="0,0,0,0,0,0,0,0,0,0,0,0,0,0,0,0,0,0"/>
                </v:shape>
                <v:shape id="Freeform 23890589" o:spid="_x0000_s1050" style="position:absolute;left:41826;top:20098;width:6912;height:6765;visibility:visible;mso-wrap-style:square;v-text-anchor:middle" coordsize="691221,6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" path="m,338253c,141594,149241,,345611,,541981,,691222,141594,691222,338253v,196658,-149241,338252,-345611,338252c149241,676505,,534911,,338253xm526271,338253v,-117995,-74621,-196659,-180660,-196659c239571,141594,164950,220258,164950,338253v,117995,74621,196658,180661,196658c455578,534911,526271,456248,526271,338253xe" fillcolor="black" stroked="f" strokeweight="1.0898mm">
                  <v:stroke joinstyle="miter"/>
                  <v:path arrowok="t" o:connecttype="custom" o:connectlocs="0,338253;345611,0;691222,338253;345611,676505;0,338253;526271,338253;345611,141594;164950,338253;345611,534911;526271,338253" o:connectangles="0,0,0,0,0,0,0,0,0,0"/>
                </v:shape>
                <v:shape id="Freeform 378949654" o:spid="_x0000_s1051" style="position:absolute;left:49720;top:20137;width:5774;height:6647;visibility:visible;mso-wrap-style:square;v-text-anchor:middle" coordsize="577327,66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" path="m,645040l,23599c,15733,3927,11799,11782,11799r129604,c149241,11799,153168,15733,153168,23599r,47198c204225,27532,267063,,349538,,490925,,577327,82596,577327,220257r,428716c577327,656839,573400,660772,565545,660772r-129604,c428086,660772,424159,656839,424159,648973r,-373651c424159,176993,384885,141594,314192,141594v-82476,,-153169,62931,-153169,216324l161023,652906v,7866,-3927,11799,-11782,11799l19637,664705c3927,656839,,652906,,645040xe" fillcolor="black" stroked="f" strokeweight="1.0898mm">
                  <v:stroke joinstyle="miter"/>
                  <v:path arrowok="t" o:connecttype="custom" o:connectlocs="0,645040;0,23599;11782,11799;141386,11799;153168,23599;153168,70797;349538,0;577327,220257;577327,648973;565545,660772;435941,660772;424159,648973;424159,275322;314192,141594;161023,357918;161023,652906;149241,664705;19637,664705;0,645040" o:connectangles="0,0,0,0,0,0,0,0,0,0,0,0,0,0,0,0,0,0,0"/>
                </v:shape>
                <v:shape id="Freeform 1802044406" o:spid="_x0000_s1052" style="position:absolute;left:56593;top:20098;width:5946;height:6692;visibility:visible;mso-wrap-style:square;v-text-anchor:middle" coordsize="594577,66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" path="m,460181c,318587,117822,243856,259208,243856v54984,,113895,11800,157096,27533l416304,251723v,-62931,-43201,-110129,-121749,-110129c235644,141594,196370,161260,176733,200592v-7855,11799,-11783,11799,-19637,11799l27492,212391v-3928,,-7855,-3933,-7855,-7866c19637,200592,19637,196658,19637,192725,43201,86530,141386,,294555,,459505,,569472,94396,569472,247790r,279255c569472,582109,577327,613574,593036,645040v3928,7866,,11799,-7854,11799l428086,656839v-7855,,-11782,-3933,-11782,-11799l416304,605708v-39274,31465,-90331,62931,-184588,62931c102112,676505,,593908,,460181xm416304,401183c361320,385451,322046,373651,263135,373651v-62838,,-117821,27532,-117821,82597c145314,507379,188514,534911,259208,534911v82475,,157096,-51131,157096,-133728xe" fillcolor="black" stroked="f" strokeweight="1.0898mm">
                  <v:stroke joinstyle="miter"/>
                  <v:path arrowok="t" o:connecttype="custom" o:connectlocs="0,460181;259208,243856;416304,271389;416304,251723;294555,141594;176733,200592;157096,212391;27492,212391;19637,204525;19637,192725;294555,0;569472,247790;569472,527045;593036,645040;585182,656839;428086,656839;416304,645040;416304,605708;231716,668639;0,460181;416304,401183;263135,373651;145314,456248;259208,534911;416304,401183" o:connectangles="0,0,0,0,0,0,0,0,0,0,0,0,0,0,0,0,0,0,0,0,0,0,0,0,0"/>
                </v:shape>
                <v:shape id="Freeform 1895289687" o:spid="_x0000_s1053" style="position:absolute;left:63820;top:17699;width:1531;height:9007;visibility:visible;mso-wrap-style:square;v-text-anchor:middle" coordsize="153168,90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" path="m,888896l,11799c,3933,3928,,11782,l141386,v7855,,11782,3933,11782,11799l153168,888896v,7867,-3927,11800,-11782,11800l11782,900696c3928,900696,,896763,,888896xe" fillcolor="black" stroked="f" strokeweight="1.0898mm">
                  <v:stroke joinstyle="miter"/>
                  <v:path arrowok="t" o:connecttype="custom" o:connectlocs="0,888896;0,11799;11782,0;141386,0;153168,11799;153168,888896;141386,900696;11782,900696;0,888896" o:connectangles="0,0,0,0,0,0,0,0,0"/>
                </v:shape>
                <v:shape id="Freeform 447436451" o:spid="_x0000_s1054" style="position:absolute;left:17869;top:28948;width:6127;height:9046;visibility:visible;mso-wrap-style:square;v-text-anchor:middle" coordsize="612673,90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" path="m,888896l,11800c,3933,3927,,11782,l149241,v7855,,11782,3933,11782,11800l161023,755169r439868,c608746,755169,612674,759102,612674,766968r,125861c612674,900696,608746,904629,600891,904629r-589109,c3927,904629,,900696,,888896xe" fillcolor="black" stroked="f" strokeweight="1.0898mm">
                  <v:stroke joinstyle="miter"/>
                  <v:path arrowok="t" o:connecttype="custom" o:connectlocs="0,888896;0,11800;11782,0;149241,0;161023,11800;161023,755169;600891,755169;612674,766968;612674,892829;600891,904629;11782,904629;0,888896" o:connectangles="0,0,0,0,0,0,0,0,0,0,0,0"/>
                </v:shape>
                <v:shape id="Freeform 547669995" o:spid="_x0000_s1055" style="position:absolute;left:25017;top:28948;width:1689;height:9021;visibility:visible;mso-wrap-style:square;v-text-anchor:middle" coordsize="168877,90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" path="m,157327l,11800c,3933,3927,,11782,l157096,v7855,,11782,3933,11782,11800l168878,157327v,7866,-3927,11799,-11782,11799l11782,169126c3927,173059,,169126,,157327xm7855,888896r,-621440c7855,259589,11782,255656,19637,255656r129604,c157096,255656,161023,259589,161023,267456r,621440c161023,896763,157096,900696,149241,900696r-129604,c11782,904629,7855,900696,7855,888896xe" fillcolor="black" stroked="f" strokeweight="1.0898mm">
                  <v:stroke joinstyle="miter"/>
                  <v:path arrowok="t" o:connecttype="custom" o:connectlocs="0,157327;0,11800;11782,0;157096,0;168878,11800;168878,157327;157096,169126;11782,169126;0,157327;7855,888896;7855,267456;19637,255656;149241,255656;161023,267456;161023,888896;149241,900696;19637,900696;7855,888896" o:connectangles="0,0,0,0,0,0,0,0,0,0,0,0,0,0,0,0,0,0"/>
                </v:shape>
                <v:shape id="Freeform 1770206035" o:spid="_x0000_s1056" style="position:absolute;left:27648;top:29538;width:4949;height:8536;visibility:visible;mso-wrap-style:square;v-text-anchor:middle" coordsize="494851,8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" path="m121749,641107r,-306788l11782,334319c3927,334319,,330386,,322520l,208458v,-7866,3927,-11800,11782,-11800l121749,196658r,-184858c121749,3933,125677,,133532,l263135,v7855,,11783,3933,11783,11800l274918,196658r196369,c479142,196658,483069,200592,483069,208458r,114062c483069,330386,479142,334319,471287,334319r-196369,l274918,609641v,70797,23564,106196,90330,106196c404522,715837,432013,711903,475215,696171v3927,,7854,-3933,11782,-3933c494852,692238,494852,696171,494852,704037r,106196c494852,822032,494852,829898,483069,833832v-39274,15732,-98184,19666,-149240,19666c216007,857431,121749,782701,121749,641107xe" fillcolor="black" stroked="f" strokeweight="1.0898mm">
                  <v:stroke joinstyle="miter"/>
                  <v:path arrowok="t" o:connecttype="custom" o:connectlocs="121749,641107;121749,334319;11782,334319;0,322520;0,208458;11782,196658;121749,196658;121749,11800;133532,0;263135,0;274918,11800;274918,196658;471287,196658;483069,208458;483069,322520;471287,334319;274918,334319;274918,609641;365248,715837;475215,696171;486997,692238;494852,704037;494852,810233;483069,833832;333829,853498;121749,641107" o:connectangles="0,0,0,0,0,0,0,0,0,0,0,0,0,0,0,0,0,0,0,0,0,0,0,0,0,0"/>
                </v:shape>
                <v:shape id="Freeform 943785513" o:spid="_x0000_s1057" style="position:absolute;left:33304;top:31347;width:6676;height:6726;visibility:visible;mso-wrap-style:square;v-text-anchor:middle" coordsize="667657,67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" path="m,338253c,137661,149241,,333829,,545908,,667657,161260,667657,350052r,23599c667657,381518,663730,385451,655875,385451r-494852,c172805,471980,235644,534911,329901,534911v74621,,125677,-23599,157096,-78663c494852,444448,494852,444448,506634,444448r133531,c648020,444448,648020,448381,648020,452314v,3934,,3934,-3927,11800c589109,605708,483069,672572,325974,672572,145314,676505,,538844,,338253xm502706,259589c479142,188792,424159,141594,333829,141594v-74621,,-137459,43265,-164951,117995l502706,259589xe" fillcolor="black" stroked="f" strokeweight="1.0898mm">
                  <v:stroke joinstyle="miter"/>
                  <v:path arrowok="t" o:connecttype="custom" o:connectlocs="0,338253;333829,0;667657,350052;667657,373651;655875,385451;161023,385451;329901,534911;486997,456248;506634,444448;640165,444448;648020,452314;644093,464114;325974,672572;0,338253;502706,259589;333829,141594;168878,259589;502706,259589" o:connectangles="0,0,0,0,0,0,0,0,0,0,0,0,0,0,0,0,0,0"/>
                </v:shape>
                <v:shape id="Freeform 1180587700" o:spid="_x0000_s1058" style="position:absolute;left:41002;top:31386;width:4437;height:6583;visibility:visible;mso-wrap-style:square;v-text-anchor:middle" coordsize="443795,65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" path="m,645039l,23599c,15732,3927,11799,11782,11799r129604,c149241,11799,153168,15732,153168,23599r,35399c192442,23599,247426,,310264,v43202,,82476,7866,117822,19666c439868,23599,443795,31465,443795,43265r,121928c443795,173059,439868,176993,432013,176993v,,-3927,,-7854,-3934c369175,145527,329901,137661,290627,137661v-82475,,-141386,39332,-141386,173059l149241,645039v,7867,-3927,11800,-11782,11800l7855,656839c3927,660772,,656839,,645039xe" fillcolor="black" stroked="f" strokeweight="1.0898mm">
                  <v:stroke joinstyle="miter"/>
                  <v:path arrowok="t" o:connecttype="custom" o:connectlocs="0,645039;0,23599;11782,11799;141386,11799;153168,23599;153168,58998;310264,0;428086,19666;443795,43265;443795,165193;432013,176993;424159,173059;290627,137661;149241,310720;149241,645039;137459,656839;7855,656839;0,645039" o:connectangles="0,0,0,0,0,0,0,0,0,0,0,0,0,0,0,0,0,0"/>
                </v:shape>
                <v:shape id="Freeform 1527405572" o:spid="_x0000_s1059" style="position:absolute;left:45950;top:31347;width:5946;height:6691;visibility:visible;mso-wrap-style:square;v-text-anchor:middle" coordsize="594577,66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" path="m,460181c,318587,117822,243857,259208,243857v54984,,113895,11799,157096,27532l416304,251723v,-62931,-43201,-110129,-121749,-110129c235644,141594,196370,161260,176733,200592v-7855,11799,-11783,11799,-19637,11799l27492,212391v-3928,,-7855,-3933,-7855,-7866c19637,200592,19637,196658,19637,192725,43201,86530,141386,,294555,,459505,,569472,94396,569472,247790r,279255c569472,582109,577327,613575,593037,645040v3927,7866,,11799,-7855,11799l428086,656839v-7855,,-11782,-3933,-11782,-11799l416304,605708v-39274,31465,-90330,62931,-184588,62931c102112,676505,,593909,,460181xm420231,401183c365248,385451,325974,373651,267063,373651v-62839,,-117822,27532,-117822,82597c149241,507379,192442,534911,263135,534911v78548,3933,157096,-51131,157096,-133728xe" fillcolor="black" stroked="f" strokeweight="1.0898mm">
                  <v:stroke joinstyle="miter"/>
                  <v:path arrowok="t" o:connecttype="custom" o:connectlocs="0,460181;259208,243857;416304,271389;416304,251723;294555,141594;176733,200592;157096,212391;27492,212391;19637,204525;19637,192725;294555,0;569472,247790;569472,527045;593037,645040;585182,656839;428086,656839;416304,645040;416304,605708;231716,668639;0,460181;420231,401183;267063,373651;149241,456248;263135,534911;420231,401183" o:connectangles="0,0,0,0,0,0,0,0,0,0,0,0,0,0,0,0,0,0,0,0,0,0,0,0,0"/>
                </v:shape>
                <v:shape id="Freeform 786688793" o:spid="_x0000_s1060" style="position:absolute;left:52587;top:31347;width:6457;height:6690;visibility:visible;mso-wrap-style:square;v-text-anchor:middle" coordsize="645633,66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" path="m,338253c,133728,145314,,337756,,506634,,624456,110129,644093,235990v,11800,,15733,-7854,15733l510561,251723v-7854,,-15709,,-19637,-11799c467360,173059,412377,137661,337756,137661v-102112,,-172805,70797,-172805,196658c164951,460181,235644,530978,337756,530978v74621,,129604,-35399,153168,-102263c494852,416916,498780,416916,510561,416916r125678,c644093,416916,648020,420849,644093,432649,624456,562443,510561,668639,337756,668639,145314,676505,,542777,,338253xe" fillcolor="black" stroked="f" strokeweight="1.0898mm">
                  <v:stroke joinstyle="miter"/>
                  <v:path arrowok="t" o:connecttype="custom" o:connectlocs="0,338253;337756,0;644093,235990;636239,251723;510561,251723;490924,239924;337756,137661;164951,334319;337756,530978;490924,428715;510561,416916;636239,416916;644093,432649;337756,668639;0,338253" o:connectangles="0,0,0,0,0,0,0,0,0,0,0,0,0,0,0"/>
                </v:shape>
                <v:shape id="Freeform 1498593483" o:spid="_x0000_s1061" style="position:absolute;left:59421;top:31544;width:6245;height:9164;visibility:visible;mso-wrap-style:square;v-text-anchor:middle" coordsize="624455,91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" path="m31419,892829c19637,884963,19637,881030,19637,873164r,-114062c19637,751235,23564,747302,31419,747302v19637,,54984,27532,102112,27532c200297,774834,235644,731570,263135,633240l3927,23599c,15733,,15733,,11800,,3933,3927,,11782,l161023,v11782,,11782,3933,15710,11800l329901,420849,455578,11800c459505,3933,459505,,471287,l612673,v7856,,11783,3933,11783,7867c624456,11800,624456,15733,620529,23599l384885,711904c329901,877097,243498,916428,157096,916428,102112,912495,58911,904629,31419,892829xe" fillcolor="black" stroked="f" strokeweight="1.0898mm">
                  <v:stroke joinstyle="miter"/>
                  <v:path arrowok="t" o:connecttype="custom" o:connectlocs="31419,892829;19637,873164;19637,759102;31419,747302;133531,774834;263135,633240;3927,23599;0,11800;11782,0;161023,0;176733,11800;329901,420849;455578,11800;471287,0;612673,0;624456,7867;620529,23599;384885,711904;157096,916428;31419,892829" o:connectangles="0,0,0,0,0,0,0,0,0,0,0,0,0,0,0,0,0,0,0,0"/>
                </v:shape>
                <v:shape id="Freeform 2064859956" o:spid="_x0000_s1062" style="position:absolute;left:17044;top:40196;width:6913;height:9047;visibility:visible;mso-wrap-style:square;v-text-anchor:middle" coordsize="691221,90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" path="m263135,892829r,-743368l11782,149461c3927,149461,,145527,,137661l,11800c,3933,3927,,11782,l679439,v7855,,11783,3933,11783,11800l691222,137661v,7866,-3928,11800,-11783,11800l428086,149461r,743368c428086,900696,424159,904629,416304,904629r-137459,c267063,904629,263135,900696,263135,892829xe" fillcolor="black" stroked="f" strokeweight="1.0898mm">
                  <v:stroke joinstyle="miter"/>
                  <v:path arrowok="t" o:connecttype="custom" o:connectlocs="263135,892829;263135,149461;11782,149461;0,137661;0,11800;11782,0;679439,0;691222,11800;691222,137661;679439,149461;428086,149461;428086,892829;416304,904629;278845,904629;263135,892829" o:connectangles="0,0,0,0,0,0,0,0,0,0,0,0,0,0,0"/>
                </v:shape>
                <v:shape id="Freeform 1716196921" o:spid="_x0000_s1063" style="position:absolute;left:24389;top:42635;width:4438;height:6584;visibility:visible;mso-wrap-style:square;v-text-anchor:middle" coordsize="443795,65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" path="m,648973l,23599c,15733,3927,11799,11782,11799r129604,c149241,11799,153168,15733,153168,23599r,35399c192442,23599,247426,,310264,v43202,,82476,7866,117822,19666c439868,23599,443796,31465,443796,43265r,121928c443796,173059,439868,176993,432013,176993v,,-3927,,-7854,-3934c369175,145527,329901,137661,290627,137661v-82475,,-141386,39332,-141386,173059l149241,645040v,7866,-3927,11799,-11782,11799l7855,656839c3927,660772,,656839,,648973xe" fillcolor="black" stroked="f" strokeweight="1.0898mm">
                  <v:stroke joinstyle="miter"/>
                  <v:path arrowok="t" o:connecttype="custom" o:connectlocs="0,648973;0,23599;11782,11799;141386,11799;153168,23599;153168,58998;310264,0;428086,19666;443796,43265;443796,165193;432013,176993;424159,173059;290627,137661;149241,310720;149241,645040;137459,656839;7855,656839;0,648973" o:connectangles="0,0,0,0,0,0,0,0,0,0,0,0,0,0,0,0,0,0"/>
                </v:shape>
                <v:shape id="Freeform 751190540" o:spid="_x0000_s1064" style="position:absolute;left:29730;top:42753;width:5734;height:6570;visibility:visible;mso-wrap-style:square;v-text-anchor:middle" coordsize="573399,6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" path="m,444448l,11800c,3933,3928,,11782,l141386,v7855,,11782,3933,11782,11800l153168,385451v,98329,39274,133727,109968,133727c345611,519178,416304,456248,416304,302854r,-291054c416304,3933,420231,,428086,l561618,v7854,,11782,3933,11782,11800l573400,633240v,7867,-3928,11800,-11782,11800l432013,645040v-7854,,-11782,-3933,-11782,-11800l420231,586042v-51056,43265,-113894,70797,-196369,70797c82476,660772,,578176,,444448xe" fillcolor="black" stroked="f" strokeweight="1.0898mm">
                  <v:stroke joinstyle="miter"/>
                  <v:path arrowok="t" o:connecttype="custom" o:connectlocs="0,444448;0,11800;11782,0;141386,0;153168,11800;153168,385451;263136,519178;416304,302854;416304,11800;428086,0;561618,0;573400,11800;573400,633240;561618,645040;432013,645040;420231,633240;420231,586042;223862,656839;0,444448" o:connectangles="0,0,0,0,0,0,0,0,0,0,0,0,0,0,0,0,0,0,0"/>
                </v:shape>
                <v:shape id="Freeform 1469172035" o:spid="_x0000_s1065" style="position:absolute;left:36406;top:42635;width:5538;height:6765;visibility:visible;mso-wrap-style:square;v-text-anchor:middle" coordsize="553762,67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" path="m,444448v,-7866,3928,-11799,11782,-11799l141386,432649v7855,,11782,3933,11782,11799c164951,507379,219934,534911,286700,534911v62838,,113895,-23599,113895,-62931c400595,436582,357393,409050,239571,389384,82476,361851,11782,298921,11782,200592,11782,55064,145314,,267063,,424159,,526271,86530,538053,200592v,7866,-3927,11799,-11782,11799l396667,212391v-7855,,-15709,-3933,-19637,-11799c357393,161260,322047,137661,263136,137661v-51057,,-98185,19666,-98185,62931c164951,232057,192442,259589,322047,279255v141386,23599,231716,70797,231716,192725c553763,593908,439868,676505,278845,676505,121749,672572,11782,586042,,444448xe" fillcolor="black" stroked="f" strokeweight="1.0898mm">
                  <v:stroke joinstyle="miter"/>
                  <v:path arrowok="t" o:connecttype="custom" o:connectlocs="0,444448;11782,432649;141386,432649;153168,444448;286700,534911;400595,471980;239571,389384;11782,200592;267063,0;538053,200592;526271,212391;396667,212391;377030,200592;263136,137661;164951,200592;322047,279255;553763,471980;278845,676505;0,444448" o:connectangles="0,0,0,0,0,0,0,0,0,0,0,0,0,0,0,0,0,0,0"/>
                </v:shape>
                <v:shape id="Freeform 1951778827" o:spid="_x0000_s1066" style="position:absolute;left:42494;top:40786;width:4948;height:8537;visibility:visible;mso-wrap-style:square;v-text-anchor:middle" coordsize="494852,85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" path="m121749,641107r,-306788l11782,334319c3928,334319,,330386,,322520l,208458v,-7866,3928,-11800,11782,-11800l121749,196658r,-184858c121749,3933,125677,,133532,l263136,v7854,,11782,3933,11782,11800l274918,196658r196369,c479142,196658,483070,200592,483070,208458r,114062c483070,330386,479142,334319,471287,334319r-196369,l274918,609641v,70797,23564,106196,90330,106196c404522,715837,432013,711904,475215,696171v3927,,7855,-3933,11782,-3933c494852,692238,494852,696171,494852,704037r,106196c494852,822032,494852,829899,483070,833832v-39274,15733,-98185,19666,-149241,19666c216007,857431,121749,786634,121749,641107xe" fillcolor="black" stroked="f" strokeweight="1.0898mm">
                  <v:stroke joinstyle="miter"/>
                  <v:path arrowok="t" o:connecttype="custom" o:connectlocs="121749,641107;121749,334319;11782,334319;0,322520;0,208458;11782,196658;121749,196658;121749,11800;133532,0;263136,0;274918,11800;274918,196658;471287,196658;483070,208458;483070,322520;471287,334319;274918,334319;274918,609641;365248,715837;475215,696171;486997,692238;494852,704037;494852,810233;483070,833832;333829,853498;121749,641107" o:connectangles="0,0,0,0,0,0,0,0,0,0,0,0,0,0,0,0,0,0,0,0,0,0,0,0,0,0"/>
                </v:shape>
              </v:group>
            </v:group>
          </w:pict>
        </mc:Fallback>
      </mc:AlternateContent>
    </w:r>
    <w:r w:rsidR="002D59F5">
      <w:rPr>
        <w:noProof/>
      </w:rPr>
      <mc:AlternateContent>
        <mc:Choice Requires="wps">
          <w:drawing>
            <wp:anchor distT="0" distB="0" distL="114300" distR="114300" simplePos="0" relativeHeight="251662336" behindDoc="1" locked="0" layoutInCell="1" allowOverlap="1" wp14:anchorId="2BED9C41" wp14:editId="559038F6">
              <wp:simplePos x="0" y="0"/>
              <wp:positionH relativeFrom="margin">
                <wp:posOffset>-829945</wp:posOffset>
              </wp:positionH>
              <wp:positionV relativeFrom="page">
                <wp:posOffset>635</wp:posOffset>
              </wp:positionV>
              <wp:extent cx="7687733" cy="10771646"/>
              <wp:effectExtent l="0" t="0" r="0" b="0"/>
              <wp:wrapNone/>
              <wp:docPr id="1682653786" name="Rectangle 3"/>
              <wp:cNvGraphicFramePr/>
              <a:graphic xmlns:a="http://schemas.openxmlformats.org/drawingml/2006/main">
                <a:graphicData uri="http://schemas.microsoft.com/office/word/2010/wordprocessingShape">
                  <wps:wsp>
                    <wps:cNvSpPr/>
                    <wps:spPr>
                      <a:xfrm>
                        <a:off x="0" y="0"/>
                        <a:ext cx="7687733" cy="10771646"/>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8DED" id="Rectangle 3" o:spid="_x0000_s1026" style="position:absolute;margin-left:-65.35pt;margin-top:.05pt;width:605.35pt;height:848.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" fillcolor="#edb3f5 [3206]"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7B6833E"/>
    <w:lvl w:ilvl="0">
      <w:start w:val="1"/>
      <w:numFmt w:val="bullet"/>
      <w:pStyle w:val="ListBullet2"/>
      <w:lvlText w:val="–"/>
      <w:lvlJc w:val="left"/>
      <w:pPr>
        <w:tabs>
          <w:tab w:val="num" w:pos="643"/>
        </w:tabs>
        <w:ind w:left="643" w:hanging="360"/>
      </w:pPr>
      <w:rPr>
        <w:rFonts w:ascii="Times New Roman" w:hAnsi="Times New Roman" w:cs="Times New Roman" w:hint="default"/>
        <w:color w:val="auto"/>
      </w:rPr>
    </w:lvl>
  </w:abstractNum>
  <w:abstractNum w:abstractNumId="1" w15:restartNumberingAfterBreak="0">
    <w:nsid w:val="FFFFFF89"/>
    <w:multiLevelType w:val="singleLevel"/>
    <w:tmpl w:val="D8A6F9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67F0144"/>
    <w:multiLevelType w:val="hybridMultilevel"/>
    <w:tmpl w:val="5362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E4C55"/>
    <w:multiLevelType w:val="hybridMultilevel"/>
    <w:tmpl w:val="278A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A3E09"/>
    <w:multiLevelType w:val="hybridMultilevel"/>
    <w:tmpl w:val="624C9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7001F"/>
    <w:multiLevelType w:val="hybridMultilevel"/>
    <w:tmpl w:val="BBC85E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6058A"/>
    <w:multiLevelType w:val="hybridMultilevel"/>
    <w:tmpl w:val="4EDA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1519D"/>
    <w:multiLevelType w:val="hybridMultilevel"/>
    <w:tmpl w:val="5E70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249986">
    <w:abstractNumId w:val="1"/>
  </w:num>
  <w:num w:numId="2" w16cid:durableId="314575286">
    <w:abstractNumId w:val="0"/>
  </w:num>
  <w:num w:numId="3" w16cid:durableId="1686395908">
    <w:abstractNumId w:val="2"/>
  </w:num>
  <w:num w:numId="4" w16cid:durableId="1458446246">
    <w:abstractNumId w:val="5"/>
  </w:num>
  <w:num w:numId="5" w16cid:durableId="1402755546">
    <w:abstractNumId w:val="3"/>
  </w:num>
  <w:num w:numId="6" w16cid:durableId="1256329166">
    <w:abstractNumId w:val="4"/>
  </w:num>
  <w:num w:numId="7" w16cid:durableId="149829748">
    <w:abstractNumId w:val="6"/>
  </w:num>
  <w:num w:numId="8" w16cid:durableId="204066746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10"/>
    <w:rsid w:val="00010859"/>
    <w:rsid w:val="0004172D"/>
    <w:rsid w:val="000C6B87"/>
    <w:rsid w:val="000C78AC"/>
    <w:rsid w:val="0012056C"/>
    <w:rsid w:val="00155843"/>
    <w:rsid w:val="001B7E0A"/>
    <w:rsid w:val="002079C8"/>
    <w:rsid w:val="00230A2B"/>
    <w:rsid w:val="00231268"/>
    <w:rsid w:val="00286337"/>
    <w:rsid w:val="002A17F7"/>
    <w:rsid w:val="002A5610"/>
    <w:rsid w:val="002C2E79"/>
    <w:rsid w:val="002D59F5"/>
    <w:rsid w:val="002F170E"/>
    <w:rsid w:val="003040C0"/>
    <w:rsid w:val="00322572"/>
    <w:rsid w:val="00366DE8"/>
    <w:rsid w:val="00381A8B"/>
    <w:rsid w:val="003A4FBD"/>
    <w:rsid w:val="003E335D"/>
    <w:rsid w:val="003F6B18"/>
    <w:rsid w:val="00413DA6"/>
    <w:rsid w:val="00443672"/>
    <w:rsid w:val="00452F91"/>
    <w:rsid w:val="0048317E"/>
    <w:rsid w:val="00486402"/>
    <w:rsid w:val="00494123"/>
    <w:rsid w:val="004A3F86"/>
    <w:rsid w:val="004D39E7"/>
    <w:rsid w:val="004E527D"/>
    <w:rsid w:val="00542E7E"/>
    <w:rsid w:val="00565C99"/>
    <w:rsid w:val="00613293"/>
    <w:rsid w:val="00661977"/>
    <w:rsid w:val="006643FC"/>
    <w:rsid w:val="00682047"/>
    <w:rsid w:val="00704725"/>
    <w:rsid w:val="0071356A"/>
    <w:rsid w:val="007219F3"/>
    <w:rsid w:val="00741A36"/>
    <w:rsid w:val="00765F69"/>
    <w:rsid w:val="00784024"/>
    <w:rsid w:val="007A7441"/>
    <w:rsid w:val="0083527F"/>
    <w:rsid w:val="008628F2"/>
    <w:rsid w:val="00894D72"/>
    <w:rsid w:val="008A4757"/>
    <w:rsid w:val="0099069B"/>
    <w:rsid w:val="009A538E"/>
    <w:rsid w:val="00A06E6C"/>
    <w:rsid w:val="00A0798C"/>
    <w:rsid w:val="00A60D55"/>
    <w:rsid w:val="00A8539C"/>
    <w:rsid w:val="00AB5E86"/>
    <w:rsid w:val="00AC6AB0"/>
    <w:rsid w:val="00AD2FCA"/>
    <w:rsid w:val="00AE020E"/>
    <w:rsid w:val="00B35C3E"/>
    <w:rsid w:val="00B4727B"/>
    <w:rsid w:val="00B9789C"/>
    <w:rsid w:val="00BA1BD7"/>
    <w:rsid w:val="00BB1B03"/>
    <w:rsid w:val="00BB41A4"/>
    <w:rsid w:val="00BE1920"/>
    <w:rsid w:val="00BE7868"/>
    <w:rsid w:val="00C06D62"/>
    <w:rsid w:val="00D54DEB"/>
    <w:rsid w:val="00D746E7"/>
    <w:rsid w:val="00DC357B"/>
    <w:rsid w:val="00E739AB"/>
    <w:rsid w:val="00E91DE3"/>
    <w:rsid w:val="00F26D6C"/>
    <w:rsid w:val="00F35381"/>
    <w:rsid w:val="00F3602C"/>
    <w:rsid w:val="00F5030D"/>
    <w:rsid w:val="00FB4B05"/>
    <w:rsid w:val="00FC1F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1D351"/>
  <w15:chartTrackingRefBased/>
  <w15:docId w15:val="{EC8B375E-BAED-4BF5-8066-BFACDEC0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23"/>
    <w:pPr>
      <w:tabs>
        <w:tab w:val="left" w:pos="283"/>
        <w:tab w:val="left" w:pos="680"/>
        <w:tab w:val="left" w:pos="964"/>
      </w:tabs>
      <w:suppressAutoHyphens/>
      <w:autoSpaceDE w:val="0"/>
      <w:autoSpaceDN w:val="0"/>
      <w:adjustRightInd w:val="0"/>
      <w:spacing w:after="240"/>
      <w:textAlignment w:val="center"/>
    </w:pPr>
    <w:rPr>
      <w:rFonts w:cstheme="minorHAnsi"/>
      <w:color w:val="000000"/>
      <w:kern w:val="0"/>
      <w:sz w:val="32"/>
      <w:szCs w:val="32"/>
    </w:rPr>
  </w:style>
  <w:style w:type="paragraph" w:styleId="Heading1">
    <w:name w:val="heading 1"/>
    <w:basedOn w:val="Normal"/>
    <w:next w:val="Normal"/>
    <w:link w:val="Heading1Char"/>
    <w:uiPriority w:val="9"/>
    <w:qFormat/>
    <w:rsid w:val="00FB4B05"/>
    <w:pPr>
      <w:tabs>
        <w:tab w:val="clear" w:pos="283"/>
        <w:tab w:val="clear" w:pos="680"/>
        <w:tab w:val="clear" w:pos="964"/>
      </w:tabs>
      <w:outlineLvl w:val="0"/>
    </w:pPr>
    <w:rPr>
      <w:rFonts w:asciiTheme="majorHAnsi" w:hAnsiTheme="majorHAnsi"/>
      <w:b/>
      <w:bCs/>
      <w:sz w:val="60"/>
      <w:szCs w:val="60"/>
    </w:rPr>
  </w:style>
  <w:style w:type="paragraph" w:styleId="Heading2">
    <w:name w:val="heading 2"/>
    <w:basedOn w:val="Normal"/>
    <w:next w:val="Normal"/>
    <w:link w:val="Heading2Char"/>
    <w:uiPriority w:val="9"/>
    <w:unhideWhenUsed/>
    <w:qFormat/>
    <w:rsid w:val="00FB4B05"/>
    <w:pPr>
      <w:tabs>
        <w:tab w:val="clear" w:pos="283"/>
        <w:tab w:val="clear" w:pos="680"/>
        <w:tab w:val="clear" w:pos="964"/>
        <w:tab w:val="left" w:pos="6757"/>
      </w:tabs>
      <w:outlineLvl w:val="1"/>
    </w:pPr>
    <w:rPr>
      <w:rFonts w:asciiTheme="majorHAnsi" w:hAnsiTheme="majorHAnsi"/>
      <w:b/>
      <w:bCs/>
      <w:sz w:val="48"/>
      <w:szCs w:val="48"/>
    </w:rPr>
  </w:style>
  <w:style w:type="paragraph" w:styleId="Heading3">
    <w:name w:val="heading 3"/>
    <w:basedOn w:val="Normal"/>
    <w:next w:val="Normal"/>
    <w:link w:val="Heading3Char"/>
    <w:uiPriority w:val="9"/>
    <w:unhideWhenUsed/>
    <w:qFormat/>
    <w:rsid w:val="00FB4B05"/>
    <w:pPr>
      <w:outlineLvl w:val="2"/>
    </w:pPr>
    <w:rPr>
      <w:rFonts w:asciiTheme="majorHAnsi" w:hAnsiTheme="majorHAnsi"/>
      <w:b/>
      <w:bCs/>
      <w:sz w:val="36"/>
      <w:szCs w:val="36"/>
    </w:rPr>
  </w:style>
  <w:style w:type="paragraph" w:styleId="Heading4">
    <w:name w:val="heading 4"/>
    <w:basedOn w:val="Normal"/>
    <w:next w:val="Normal"/>
    <w:link w:val="Heading4Char"/>
    <w:uiPriority w:val="9"/>
    <w:unhideWhenUsed/>
    <w:qFormat/>
    <w:rsid w:val="001B7E0A"/>
    <w:pPr>
      <w:tabs>
        <w:tab w:val="clear" w:pos="283"/>
        <w:tab w:val="clear" w:pos="680"/>
        <w:tab w:val="clear" w:pos="964"/>
      </w:tabs>
      <w:spacing w:after="0"/>
      <w:outlineLvl w:val="3"/>
    </w:pPr>
    <w:rPr>
      <w:rFonts w:asciiTheme="majorHAnsi" w:hAnsiTheme="majorHAnsi"/>
      <w:b/>
      <w:bCs/>
      <w:color w:val="4D60FF" w:themeColor="accent6"/>
    </w:rPr>
  </w:style>
  <w:style w:type="paragraph" w:styleId="Heading5">
    <w:name w:val="heading 5"/>
    <w:basedOn w:val="Heading4"/>
    <w:next w:val="Normal"/>
    <w:link w:val="Heading5Char"/>
    <w:uiPriority w:val="9"/>
    <w:unhideWhenUsed/>
    <w:qFormat/>
    <w:rsid w:val="00FB4B05"/>
    <w:pPr>
      <w:outlineLvl w:val="4"/>
    </w:pPr>
    <w:rPr>
      <w:sz w:val="28"/>
      <w:szCs w:val="28"/>
    </w:rPr>
  </w:style>
  <w:style w:type="paragraph" w:styleId="Heading6">
    <w:name w:val="heading 6"/>
    <w:basedOn w:val="Heading5"/>
    <w:next w:val="Normal"/>
    <w:link w:val="Heading6Char"/>
    <w:uiPriority w:val="9"/>
    <w:unhideWhenUsed/>
    <w:qFormat/>
    <w:rsid w:val="001B7E0A"/>
    <w:pP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F26D6C"/>
    <w:rPr>
      <w:sz w:val="28"/>
    </w:rPr>
  </w:style>
  <w:style w:type="table" w:styleId="GridTable4-Accent1">
    <w:name w:val="Grid Table 4 Accent 1"/>
    <w:basedOn w:val="TableNormal"/>
    <w:uiPriority w:val="49"/>
    <w:rsid w:val="00DC357B"/>
    <w:rPr>
      <w:rFonts w:eastAsiaTheme="minorHAnsi"/>
      <w:kern w:val="0"/>
      <w:lang w:eastAsia="en-US"/>
      <w14:ligatures w14:val="none"/>
    </w:rPr>
    <w:tblPr>
      <w:tblBorders>
        <w:top w:val="single" w:sz="4" w:space="0" w:color="4C6EC2" w:themeColor="accent1" w:themeTint="99"/>
        <w:left w:val="single" w:sz="4" w:space="0" w:color="4C6EC2" w:themeColor="accent1" w:themeTint="99"/>
        <w:bottom w:val="single" w:sz="4" w:space="0" w:color="4C6EC2" w:themeColor="accent1" w:themeTint="99"/>
        <w:right w:val="single" w:sz="4" w:space="0" w:color="4C6EC2" w:themeColor="accent1" w:themeTint="99"/>
        <w:insideH w:val="single" w:sz="4" w:space="0" w:color="4C6EC2" w:themeColor="accent1" w:themeTint="99"/>
        <w:insideV w:val="single" w:sz="4" w:space="0" w:color="4C6EC2" w:themeColor="accent1" w:themeTint="99"/>
      </w:tblBorders>
      <w:tblCellMar>
        <w:top w:w="57" w:type="dxa"/>
        <w:bottom w:w="57" w:type="dxa"/>
      </w:tblCellMar>
    </w:tblPr>
    <w:tcPr>
      <w:shd w:val="clear" w:color="auto" w:fill="auto"/>
    </w:tcPr>
    <w:tblStylePr w:type="firstRow">
      <w:rPr>
        <w:b/>
        <w:bCs/>
        <w:color w:val="FFFFFF" w:themeColor="background1"/>
      </w:rPr>
      <w:tblPr/>
      <w:tcPr>
        <w:tcBorders>
          <w:top w:val="single" w:sz="4" w:space="0" w:color="1C2C52" w:themeColor="accent1"/>
          <w:left w:val="single" w:sz="4" w:space="0" w:color="1C2C52" w:themeColor="accent1"/>
          <w:bottom w:val="single" w:sz="4" w:space="0" w:color="1C2C52" w:themeColor="accent1"/>
          <w:right w:val="single" w:sz="4" w:space="0" w:color="1C2C52" w:themeColor="accent1"/>
          <w:insideH w:val="nil"/>
          <w:insideV w:val="nil"/>
        </w:tcBorders>
        <w:shd w:val="clear" w:color="auto" w:fill="1C2C52" w:themeFill="accent1"/>
      </w:tcPr>
    </w:tblStylePr>
    <w:tblStylePr w:type="lastRow">
      <w:rPr>
        <w:b/>
        <w:bCs/>
      </w:rPr>
      <w:tblPr/>
      <w:tcPr>
        <w:tcBorders>
          <w:top w:val="double" w:sz="4" w:space="0" w:color="1C2C52" w:themeColor="accent1"/>
        </w:tcBorders>
      </w:tcPr>
    </w:tblStylePr>
    <w:tblStylePr w:type="firstCol">
      <w:rPr>
        <w:b/>
        <w:bCs/>
      </w:rPr>
    </w:tblStylePr>
    <w:tblStylePr w:type="lastCol">
      <w:rPr>
        <w:b/>
        <w:bCs/>
      </w:rPr>
    </w:tblStylePr>
  </w:style>
  <w:style w:type="paragraph" w:customStyle="1" w:styleId="BasicParagraph">
    <w:name w:val="[Basic Paragraph]"/>
    <w:basedOn w:val="Normal"/>
    <w:uiPriority w:val="99"/>
    <w:rsid w:val="00381A8B"/>
    <w:rPr>
      <w:rFonts w:ascii="Minion Pro" w:hAnsi="Minion Pro" w:cs="Minion Pro"/>
    </w:rPr>
  </w:style>
  <w:style w:type="paragraph" w:styleId="Title">
    <w:name w:val="Title"/>
    <w:basedOn w:val="Normal"/>
    <w:next w:val="Normal"/>
    <w:link w:val="TitleChar"/>
    <w:uiPriority w:val="10"/>
    <w:qFormat/>
    <w:rsid w:val="008A4757"/>
    <w:pPr>
      <w:jc w:val="center"/>
    </w:pPr>
    <w:rPr>
      <w:b/>
      <w:bCs/>
      <w:color w:val="FFFFFF" w:themeColor="background1"/>
      <w:sz w:val="136"/>
      <w:szCs w:val="136"/>
    </w:rPr>
  </w:style>
  <w:style w:type="character" w:customStyle="1" w:styleId="TitleChar">
    <w:name w:val="Title Char"/>
    <w:basedOn w:val="DefaultParagraphFont"/>
    <w:link w:val="Title"/>
    <w:uiPriority w:val="10"/>
    <w:rsid w:val="008A4757"/>
    <w:rPr>
      <w:rFonts w:cstheme="minorHAnsi"/>
      <w:b/>
      <w:bCs/>
      <w:color w:val="FFFFFF" w:themeColor="background1"/>
      <w:kern w:val="0"/>
      <w:sz w:val="136"/>
      <w:szCs w:val="136"/>
    </w:rPr>
  </w:style>
  <w:style w:type="character" w:customStyle="1" w:styleId="Heading1Char">
    <w:name w:val="Heading 1 Char"/>
    <w:basedOn w:val="DefaultParagraphFont"/>
    <w:link w:val="Heading1"/>
    <w:uiPriority w:val="9"/>
    <w:rsid w:val="00FB4B05"/>
    <w:rPr>
      <w:rFonts w:asciiTheme="majorHAnsi" w:hAnsiTheme="majorHAnsi" w:cstheme="minorHAnsi"/>
      <w:b/>
      <w:bCs/>
      <w:color w:val="000000"/>
      <w:kern w:val="0"/>
      <w:sz w:val="60"/>
      <w:szCs w:val="60"/>
    </w:rPr>
  </w:style>
  <w:style w:type="character" w:customStyle="1" w:styleId="Heading2Char">
    <w:name w:val="Heading 2 Char"/>
    <w:basedOn w:val="DefaultParagraphFont"/>
    <w:link w:val="Heading2"/>
    <w:uiPriority w:val="9"/>
    <w:rsid w:val="00FB4B05"/>
    <w:rPr>
      <w:rFonts w:asciiTheme="majorHAnsi" w:hAnsiTheme="majorHAnsi" w:cstheme="minorHAnsi"/>
      <w:b/>
      <w:bCs/>
      <w:color w:val="000000"/>
      <w:kern w:val="0"/>
      <w:sz w:val="48"/>
      <w:szCs w:val="48"/>
    </w:rPr>
  </w:style>
  <w:style w:type="character" w:customStyle="1" w:styleId="Heading3Char">
    <w:name w:val="Heading 3 Char"/>
    <w:basedOn w:val="DefaultParagraphFont"/>
    <w:link w:val="Heading3"/>
    <w:uiPriority w:val="9"/>
    <w:rsid w:val="00FB4B05"/>
    <w:rPr>
      <w:rFonts w:asciiTheme="majorHAnsi" w:hAnsiTheme="majorHAnsi" w:cstheme="minorHAnsi"/>
      <w:b/>
      <w:bCs/>
      <w:color w:val="000000"/>
      <w:kern w:val="0"/>
      <w:sz w:val="36"/>
      <w:szCs w:val="36"/>
    </w:rPr>
  </w:style>
  <w:style w:type="paragraph" w:styleId="Subtitle">
    <w:name w:val="Subtitle"/>
    <w:basedOn w:val="Normal"/>
    <w:next w:val="Normal"/>
    <w:link w:val="SubtitleChar"/>
    <w:uiPriority w:val="11"/>
    <w:qFormat/>
    <w:rsid w:val="008A4757"/>
    <w:pPr>
      <w:jc w:val="center"/>
    </w:pPr>
    <w:rPr>
      <w:b/>
      <w:bCs/>
      <w:color w:val="FFFFFF" w:themeColor="background1"/>
      <w:sz w:val="36"/>
      <w:szCs w:val="36"/>
    </w:rPr>
  </w:style>
  <w:style w:type="character" w:customStyle="1" w:styleId="SubtitleChar">
    <w:name w:val="Subtitle Char"/>
    <w:basedOn w:val="DefaultParagraphFont"/>
    <w:link w:val="Subtitle"/>
    <w:uiPriority w:val="11"/>
    <w:rsid w:val="008A4757"/>
    <w:rPr>
      <w:rFonts w:cstheme="minorHAnsi"/>
      <w:b/>
      <w:bCs/>
      <w:color w:val="FFFFFF" w:themeColor="background1"/>
      <w:kern w:val="0"/>
      <w:sz w:val="36"/>
      <w:szCs w:val="36"/>
    </w:rPr>
  </w:style>
  <w:style w:type="paragraph" w:styleId="NoSpacing">
    <w:name w:val="No Spacing"/>
    <w:basedOn w:val="Normal"/>
    <w:link w:val="NoSpacingChar"/>
    <w:uiPriority w:val="1"/>
    <w:qFormat/>
    <w:rsid w:val="00381A8B"/>
    <w:pPr>
      <w:spacing w:after="0"/>
      <w:contextualSpacing/>
    </w:pPr>
  </w:style>
  <w:style w:type="character" w:customStyle="1" w:styleId="Heading4Char">
    <w:name w:val="Heading 4 Char"/>
    <w:basedOn w:val="DefaultParagraphFont"/>
    <w:link w:val="Heading4"/>
    <w:uiPriority w:val="9"/>
    <w:rsid w:val="001B7E0A"/>
    <w:rPr>
      <w:rFonts w:asciiTheme="majorHAnsi" w:hAnsiTheme="majorHAnsi" w:cstheme="minorHAnsi"/>
      <w:b/>
      <w:bCs/>
      <w:color w:val="4D60FF" w:themeColor="accent6"/>
      <w:kern w:val="0"/>
      <w:sz w:val="32"/>
      <w:szCs w:val="32"/>
    </w:rPr>
  </w:style>
  <w:style w:type="paragraph" w:customStyle="1" w:styleId="IntroText1">
    <w:name w:val="Intro Text 1"/>
    <w:basedOn w:val="Normal"/>
    <w:next w:val="Normal"/>
    <w:qFormat/>
    <w:rsid w:val="00A8539C"/>
    <w:rPr>
      <w:rFonts w:ascii="Relative NLT" w:hAnsi="Relative NLT"/>
      <w:sz w:val="48"/>
      <w:szCs w:val="48"/>
      <w:lang w:val="sv-SE"/>
    </w:rPr>
  </w:style>
  <w:style w:type="paragraph" w:customStyle="1" w:styleId="IntroText2">
    <w:name w:val="Intro Text 2"/>
    <w:basedOn w:val="Normal"/>
    <w:next w:val="Normal"/>
    <w:qFormat/>
    <w:rsid w:val="00FB4B05"/>
    <w:rPr>
      <w:rFonts w:ascii="Relative NLT" w:hAnsi="Relative NLT"/>
      <w:sz w:val="36"/>
      <w:szCs w:val="36"/>
      <w:lang w:val="sv-SE"/>
    </w:rPr>
  </w:style>
  <w:style w:type="paragraph" w:customStyle="1" w:styleId="IntroText3">
    <w:name w:val="Intro Text 3"/>
    <w:basedOn w:val="Normal"/>
    <w:qFormat/>
    <w:rsid w:val="00FB4B05"/>
    <w:pPr>
      <w:tabs>
        <w:tab w:val="clear" w:pos="283"/>
        <w:tab w:val="clear" w:pos="680"/>
        <w:tab w:val="clear" w:pos="964"/>
      </w:tabs>
    </w:pPr>
    <w:rPr>
      <w:rFonts w:ascii="Relative NLT" w:hAnsi="Relative NLT"/>
      <w:lang w:val="sv-SE"/>
    </w:rPr>
  </w:style>
  <w:style w:type="character" w:customStyle="1" w:styleId="Heading5Char">
    <w:name w:val="Heading 5 Char"/>
    <w:basedOn w:val="DefaultParagraphFont"/>
    <w:link w:val="Heading5"/>
    <w:uiPriority w:val="9"/>
    <w:rsid w:val="00FB4B05"/>
    <w:rPr>
      <w:rFonts w:asciiTheme="majorHAnsi" w:hAnsiTheme="majorHAnsi" w:cstheme="minorHAnsi"/>
      <w:b/>
      <w:bCs/>
      <w:color w:val="000000"/>
      <w:kern w:val="0"/>
      <w:sz w:val="28"/>
      <w:szCs w:val="28"/>
    </w:rPr>
  </w:style>
  <w:style w:type="paragraph" w:customStyle="1" w:styleId="Normal2">
    <w:name w:val="Normal 2"/>
    <w:basedOn w:val="Normal"/>
    <w:qFormat/>
    <w:rsid w:val="003A4FBD"/>
    <w:rPr>
      <w:sz w:val="28"/>
      <w:szCs w:val="28"/>
    </w:rPr>
  </w:style>
  <w:style w:type="character" w:customStyle="1" w:styleId="Heading6Char">
    <w:name w:val="Heading 6 Char"/>
    <w:basedOn w:val="DefaultParagraphFont"/>
    <w:link w:val="Heading6"/>
    <w:uiPriority w:val="9"/>
    <w:rsid w:val="001B7E0A"/>
    <w:rPr>
      <w:rFonts w:asciiTheme="majorHAnsi" w:hAnsiTheme="majorHAnsi" w:cstheme="minorHAnsi"/>
      <w:b/>
      <w:bCs/>
      <w:color w:val="4D60FF" w:themeColor="accent6"/>
      <w:kern w:val="0"/>
    </w:rPr>
  </w:style>
  <w:style w:type="paragraph" w:customStyle="1" w:styleId="Normal3">
    <w:name w:val="Normal 3"/>
    <w:basedOn w:val="Normal2"/>
    <w:qFormat/>
    <w:rsid w:val="003A4FBD"/>
    <w:rPr>
      <w:sz w:val="24"/>
      <w:szCs w:val="24"/>
    </w:rPr>
  </w:style>
  <w:style w:type="paragraph" w:styleId="ListParagraph">
    <w:name w:val="List Paragraph"/>
    <w:basedOn w:val="Normal"/>
    <w:uiPriority w:val="34"/>
    <w:rsid w:val="003A4FBD"/>
    <w:pPr>
      <w:ind w:left="720"/>
      <w:contextualSpacing/>
    </w:pPr>
  </w:style>
  <w:style w:type="paragraph" w:styleId="ListBullet">
    <w:name w:val="List Bullet"/>
    <w:basedOn w:val="Normal"/>
    <w:uiPriority w:val="99"/>
    <w:unhideWhenUsed/>
    <w:qFormat/>
    <w:rsid w:val="003A4FBD"/>
    <w:pPr>
      <w:numPr>
        <w:numId w:val="1"/>
      </w:numPr>
      <w:ind w:left="357" w:hanging="357"/>
      <w:contextualSpacing/>
    </w:pPr>
  </w:style>
  <w:style w:type="paragraph" w:styleId="ListBullet2">
    <w:name w:val="List Bullet 2"/>
    <w:basedOn w:val="Normal"/>
    <w:uiPriority w:val="99"/>
    <w:unhideWhenUsed/>
    <w:qFormat/>
    <w:rsid w:val="003A4FBD"/>
    <w:pPr>
      <w:numPr>
        <w:numId w:val="2"/>
      </w:numPr>
      <w:contextualSpacing/>
    </w:pPr>
  </w:style>
  <w:style w:type="paragraph" w:styleId="ListBullet3">
    <w:name w:val="List Bullet 3"/>
    <w:basedOn w:val="ListBullet"/>
    <w:uiPriority w:val="99"/>
    <w:unhideWhenUsed/>
    <w:qFormat/>
    <w:rsid w:val="003A4FBD"/>
    <w:rPr>
      <w:sz w:val="28"/>
      <w:szCs w:val="28"/>
    </w:rPr>
  </w:style>
  <w:style w:type="paragraph" w:styleId="ListBullet4">
    <w:name w:val="List Bullet 4"/>
    <w:basedOn w:val="ListBullet2"/>
    <w:uiPriority w:val="99"/>
    <w:unhideWhenUsed/>
    <w:qFormat/>
    <w:rsid w:val="003A4FBD"/>
    <w:rPr>
      <w:sz w:val="28"/>
      <w:szCs w:val="28"/>
    </w:rPr>
  </w:style>
  <w:style w:type="paragraph" w:styleId="ListBullet5">
    <w:name w:val="List Bullet 5"/>
    <w:basedOn w:val="ListBullet3"/>
    <w:uiPriority w:val="99"/>
    <w:unhideWhenUsed/>
    <w:qFormat/>
    <w:rsid w:val="00D54DEB"/>
    <w:rPr>
      <w:sz w:val="24"/>
      <w:szCs w:val="24"/>
    </w:rPr>
  </w:style>
  <w:style w:type="paragraph" w:customStyle="1" w:styleId="ListBullet6">
    <w:name w:val="List Bullet 6"/>
    <w:basedOn w:val="ListBullet4"/>
    <w:qFormat/>
    <w:rsid w:val="00D54DEB"/>
    <w:rPr>
      <w:sz w:val="24"/>
      <w:szCs w:val="24"/>
    </w:rPr>
  </w:style>
  <w:style w:type="paragraph" w:styleId="Footer">
    <w:name w:val="footer"/>
    <w:basedOn w:val="Normal"/>
    <w:link w:val="FooterChar"/>
    <w:uiPriority w:val="99"/>
    <w:unhideWhenUsed/>
    <w:qFormat/>
    <w:rsid w:val="00D54DEB"/>
    <w:rPr>
      <w:sz w:val="16"/>
      <w:szCs w:val="16"/>
    </w:rPr>
  </w:style>
  <w:style w:type="character" w:customStyle="1" w:styleId="FooterChar">
    <w:name w:val="Footer Char"/>
    <w:basedOn w:val="DefaultParagraphFont"/>
    <w:link w:val="Footer"/>
    <w:uiPriority w:val="99"/>
    <w:rsid w:val="00D54DEB"/>
    <w:rPr>
      <w:rFonts w:cstheme="minorHAnsi"/>
      <w:color w:val="000000"/>
      <w:kern w:val="0"/>
      <w:sz w:val="16"/>
      <w:szCs w:val="16"/>
    </w:rPr>
  </w:style>
  <w:style w:type="paragraph" w:styleId="Quote">
    <w:name w:val="Quote"/>
    <w:basedOn w:val="Heading1"/>
    <w:next w:val="Normal"/>
    <w:link w:val="QuoteChar"/>
    <w:uiPriority w:val="29"/>
    <w:qFormat/>
    <w:rsid w:val="004E527D"/>
    <w:pPr>
      <w:spacing w:line="288" w:lineRule="auto"/>
      <w:jc w:val="center"/>
    </w:pPr>
  </w:style>
  <w:style w:type="character" w:customStyle="1" w:styleId="QuoteChar">
    <w:name w:val="Quote Char"/>
    <w:basedOn w:val="DefaultParagraphFont"/>
    <w:link w:val="Quote"/>
    <w:uiPriority w:val="29"/>
    <w:rsid w:val="004E527D"/>
    <w:rPr>
      <w:rFonts w:asciiTheme="majorHAnsi" w:hAnsiTheme="majorHAnsi" w:cstheme="minorHAnsi"/>
      <w:b/>
      <w:bCs/>
      <w:color w:val="000000"/>
      <w:kern w:val="0"/>
      <w:sz w:val="60"/>
      <w:szCs w:val="60"/>
    </w:rPr>
  </w:style>
  <w:style w:type="paragraph" w:customStyle="1" w:styleId="Quote2">
    <w:name w:val="Quote 2"/>
    <w:basedOn w:val="Normal"/>
    <w:next w:val="Normal"/>
    <w:qFormat/>
    <w:rsid w:val="00A8539C"/>
    <w:pPr>
      <w:spacing w:before="480" w:line="288" w:lineRule="auto"/>
      <w:jc w:val="center"/>
    </w:pPr>
    <w:rPr>
      <w:b/>
      <w:bCs/>
      <w:sz w:val="48"/>
      <w:szCs w:val="40"/>
    </w:rPr>
  </w:style>
  <w:style w:type="paragraph" w:styleId="Header">
    <w:name w:val="header"/>
    <w:basedOn w:val="Normal"/>
    <w:link w:val="HeaderChar"/>
    <w:uiPriority w:val="99"/>
    <w:unhideWhenUsed/>
    <w:rsid w:val="0048317E"/>
    <w:pPr>
      <w:tabs>
        <w:tab w:val="clear" w:pos="283"/>
        <w:tab w:val="clear" w:pos="680"/>
        <w:tab w:val="clear" w:pos="964"/>
        <w:tab w:val="center" w:pos="4513"/>
        <w:tab w:val="right" w:pos="9026"/>
      </w:tabs>
      <w:spacing w:after="0"/>
    </w:pPr>
  </w:style>
  <w:style w:type="character" w:customStyle="1" w:styleId="HeaderChar">
    <w:name w:val="Header Char"/>
    <w:basedOn w:val="DefaultParagraphFont"/>
    <w:link w:val="Header"/>
    <w:uiPriority w:val="99"/>
    <w:rsid w:val="0048317E"/>
    <w:rPr>
      <w:rFonts w:cstheme="minorHAnsi"/>
      <w:color w:val="000000"/>
      <w:kern w:val="0"/>
      <w:sz w:val="32"/>
      <w:szCs w:val="32"/>
    </w:rPr>
  </w:style>
  <w:style w:type="character" w:customStyle="1" w:styleId="NoSpacingChar">
    <w:name w:val="No Spacing Char"/>
    <w:basedOn w:val="DefaultParagraphFont"/>
    <w:link w:val="NoSpacing"/>
    <w:uiPriority w:val="1"/>
    <w:rsid w:val="0048317E"/>
    <w:rPr>
      <w:rFonts w:cstheme="minorHAnsi"/>
      <w:color w:val="000000"/>
      <w:kern w:val="0"/>
      <w:sz w:val="32"/>
      <w:szCs w:val="32"/>
    </w:rPr>
  </w:style>
  <w:style w:type="paragraph" w:styleId="TOCHeading">
    <w:name w:val="TOC Heading"/>
    <w:basedOn w:val="Heading1"/>
    <w:next w:val="Normal"/>
    <w:uiPriority w:val="39"/>
    <w:unhideWhenUsed/>
    <w:qFormat/>
    <w:rsid w:val="00682047"/>
    <w:pPr>
      <w:keepNext/>
      <w:keepLines/>
      <w:suppressAutoHyphens w:val="0"/>
      <w:autoSpaceDE/>
      <w:autoSpaceDN/>
      <w:adjustRightInd/>
      <w:spacing w:before="480" w:after="720" w:line="276" w:lineRule="auto"/>
      <w:textAlignment w:val="auto"/>
      <w:outlineLvl w:val="9"/>
    </w:pPr>
    <w:rPr>
      <w:rFonts w:cstheme="minorBidi"/>
      <w:bCs w:val="0"/>
      <w:color w:val="auto"/>
      <w:kern w:val="2"/>
      <w:lang w:val="en-US" w:eastAsia="ja-JP"/>
      <w14:ligatures w14:val="none"/>
    </w:rPr>
  </w:style>
  <w:style w:type="paragraph" w:styleId="TOC2">
    <w:name w:val="toc 2"/>
    <w:basedOn w:val="Normal"/>
    <w:next w:val="Normal"/>
    <w:autoRedefine/>
    <w:uiPriority w:val="39"/>
    <w:unhideWhenUsed/>
    <w:rsid w:val="00B35C3E"/>
    <w:pPr>
      <w:tabs>
        <w:tab w:val="clear" w:pos="283"/>
        <w:tab w:val="clear" w:pos="680"/>
        <w:tab w:val="clear" w:pos="964"/>
        <w:tab w:val="right" w:pos="9345"/>
      </w:tabs>
      <w:spacing w:before="120" w:after="0"/>
    </w:pPr>
    <w:rPr>
      <w:rFonts w:cs="Times New Roman"/>
      <w:iCs/>
      <w:noProof/>
      <w:szCs w:val="24"/>
    </w:rPr>
  </w:style>
  <w:style w:type="paragraph" w:styleId="TOC1">
    <w:name w:val="toc 1"/>
    <w:basedOn w:val="Normal"/>
    <w:next w:val="Normal"/>
    <w:autoRedefine/>
    <w:uiPriority w:val="39"/>
    <w:unhideWhenUsed/>
    <w:rsid w:val="007A7441"/>
    <w:pPr>
      <w:tabs>
        <w:tab w:val="clear" w:pos="283"/>
        <w:tab w:val="clear" w:pos="680"/>
        <w:tab w:val="clear" w:pos="964"/>
        <w:tab w:val="right" w:pos="9345"/>
      </w:tabs>
      <w:spacing w:before="240" w:after="120"/>
    </w:pPr>
    <w:rPr>
      <w:rFonts w:cs="Times New Roman"/>
      <w:b/>
      <w:bCs/>
      <w:noProof/>
      <w:sz w:val="36"/>
      <w:szCs w:val="24"/>
    </w:rPr>
  </w:style>
  <w:style w:type="paragraph" w:styleId="TOC3">
    <w:name w:val="toc 3"/>
    <w:basedOn w:val="Normal"/>
    <w:next w:val="Normal"/>
    <w:autoRedefine/>
    <w:uiPriority w:val="39"/>
    <w:unhideWhenUsed/>
    <w:rsid w:val="00682047"/>
    <w:pPr>
      <w:tabs>
        <w:tab w:val="clear" w:pos="283"/>
        <w:tab w:val="clear" w:pos="680"/>
        <w:tab w:val="clear" w:pos="964"/>
      </w:tabs>
      <w:spacing w:after="0"/>
      <w:ind w:left="640"/>
    </w:pPr>
    <w:rPr>
      <w:rFonts w:cs="Times New Roman"/>
      <w:sz w:val="20"/>
      <w:szCs w:val="24"/>
    </w:rPr>
  </w:style>
  <w:style w:type="paragraph" w:styleId="TOC4">
    <w:name w:val="toc 4"/>
    <w:basedOn w:val="Normal"/>
    <w:next w:val="Normal"/>
    <w:autoRedefine/>
    <w:uiPriority w:val="39"/>
    <w:semiHidden/>
    <w:unhideWhenUsed/>
    <w:rsid w:val="0048317E"/>
    <w:pPr>
      <w:tabs>
        <w:tab w:val="clear" w:pos="283"/>
        <w:tab w:val="clear" w:pos="680"/>
        <w:tab w:val="clear" w:pos="964"/>
      </w:tabs>
      <w:spacing w:after="0"/>
      <w:ind w:left="960"/>
    </w:pPr>
    <w:rPr>
      <w:rFonts w:cs="Times New Roman"/>
      <w:sz w:val="20"/>
      <w:szCs w:val="24"/>
    </w:rPr>
  </w:style>
  <w:style w:type="paragraph" w:styleId="TOC5">
    <w:name w:val="toc 5"/>
    <w:basedOn w:val="Normal"/>
    <w:next w:val="Normal"/>
    <w:autoRedefine/>
    <w:uiPriority w:val="39"/>
    <w:semiHidden/>
    <w:unhideWhenUsed/>
    <w:rsid w:val="0048317E"/>
    <w:pPr>
      <w:tabs>
        <w:tab w:val="clear" w:pos="283"/>
        <w:tab w:val="clear" w:pos="680"/>
        <w:tab w:val="clear" w:pos="964"/>
      </w:tabs>
      <w:spacing w:after="0"/>
      <w:ind w:left="1280"/>
    </w:pPr>
    <w:rPr>
      <w:rFonts w:cs="Times New Roman"/>
      <w:sz w:val="20"/>
      <w:szCs w:val="24"/>
    </w:rPr>
  </w:style>
  <w:style w:type="paragraph" w:styleId="TOC6">
    <w:name w:val="toc 6"/>
    <w:basedOn w:val="Normal"/>
    <w:next w:val="Normal"/>
    <w:autoRedefine/>
    <w:uiPriority w:val="39"/>
    <w:semiHidden/>
    <w:unhideWhenUsed/>
    <w:rsid w:val="0048317E"/>
    <w:pPr>
      <w:tabs>
        <w:tab w:val="clear" w:pos="283"/>
        <w:tab w:val="clear" w:pos="680"/>
        <w:tab w:val="clear" w:pos="964"/>
      </w:tabs>
      <w:spacing w:after="0"/>
      <w:ind w:left="1600"/>
    </w:pPr>
    <w:rPr>
      <w:rFonts w:cs="Times New Roman"/>
      <w:sz w:val="20"/>
      <w:szCs w:val="24"/>
    </w:rPr>
  </w:style>
  <w:style w:type="paragraph" w:styleId="TOC7">
    <w:name w:val="toc 7"/>
    <w:basedOn w:val="Normal"/>
    <w:next w:val="Normal"/>
    <w:autoRedefine/>
    <w:uiPriority w:val="39"/>
    <w:semiHidden/>
    <w:unhideWhenUsed/>
    <w:rsid w:val="0048317E"/>
    <w:pPr>
      <w:tabs>
        <w:tab w:val="clear" w:pos="283"/>
        <w:tab w:val="clear" w:pos="680"/>
        <w:tab w:val="clear" w:pos="964"/>
      </w:tabs>
      <w:spacing w:after="0"/>
      <w:ind w:left="1920"/>
    </w:pPr>
    <w:rPr>
      <w:rFonts w:cs="Times New Roman"/>
      <w:sz w:val="20"/>
      <w:szCs w:val="24"/>
    </w:rPr>
  </w:style>
  <w:style w:type="paragraph" w:styleId="TOC8">
    <w:name w:val="toc 8"/>
    <w:basedOn w:val="Normal"/>
    <w:next w:val="Normal"/>
    <w:autoRedefine/>
    <w:uiPriority w:val="39"/>
    <w:semiHidden/>
    <w:unhideWhenUsed/>
    <w:rsid w:val="0048317E"/>
    <w:pPr>
      <w:tabs>
        <w:tab w:val="clear" w:pos="283"/>
        <w:tab w:val="clear" w:pos="680"/>
        <w:tab w:val="clear" w:pos="964"/>
      </w:tabs>
      <w:spacing w:after="0"/>
      <w:ind w:left="2240"/>
    </w:pPr>
    <w:rPr>
      <w:rFonts w:cs="Times New Roman"/>
      <w:sz w:val="20"/>
      <w:szCs w:val="24"/>
    </w:rPr>
  </w:style>
  <w:style w:type="paragraph" w:styleId="TOC9">
    <w:name w:val="toc 9"/>
    <w:basedOn w:val="Normal"/>
    <w:next w:val="Normal"/>
    <w:autoRedefine/>
    <w:uiPriority w:val="39"/>
    <w:semiHidden/>
    <w:unhideWhenUsed/>
    <w:rsid w:val="0048317E"/>
    <w:pPr>
      <w:tabs>
        <w:tab w:val="clear" w:pos="283"/>
        <w:tab w:val="clear" w:pos="680"/>
        <w:tab w:val="clear" w:pos="964"/>
      </w:tabs>
      <w:spacing w:after="0"/>
      <w:ind w:left="2560"/>
    </w:pPr>
    <w:rPr>
      <w:rFonts w:cs="Times New Roman"/>
      <w:sz w:val="20"/>
      <w:szCs w:val="24"/>
    </w:rPr>
  </w:style>
  <w:style w:type="character" w:customStyle="1" w:styleId="BigHeading80ptMedUnderlineMONO">
    <w:name w:val="Big Heading 80pt Med Underline MONO"/>
    <w:basedOn w:val="DefaultParagraphFont"/>
    <w:uiPriority w:val="99"/>
    <w:rsid w:val="00BE7868"/>
    <w:rPr>
      <w:rFonts w:ascii="ApercuMonoPro-Medium" w:hAnsi="ApercuMonoPro-Medium" w:cs="ApercuMonoPro-Medium"/>
      <w:color w:val="325BE7"/>
      <w:spacing w:val="0"/>
      <w:sz w:val="160"/>
      <w:szCs w:val="160"/>
      <w:u w:val="thick"/>
    </w:rPr>
  </w:style>
  <w:style w:type="table" w:styleId="TableGrid">
    <w:name w:val="Table Grid"/>
    <w:basedOn w:val="TableNormal"/>
    <w:uiPriority w:val="39"/>
    <w:rsid w:val="00322572"/>
    <w:tblPr>
      <w:tblCellMar>
        <w:top w:w="284" w:type="dxa"/>
        <w:left w:w="284" w:type="dxa"/>
        <w:bottom w:w="284" w:type="dxa"/>
        <w:right w:w="284" w:type="dxa"/>
      </w:tblCellMar>
    </w:tblPr>
  </w:style>
  <w:style w:type="table" w:styleId="ListTable1Light-Accent1">
    <w:name w:val="List Table 1 Light Accent 1"/>
    <w:basedOn w:val="TableNormal"/>
    <w:uiPriority w:val="46"/>
    <w:rsid w:val="00B4727B"/>
    <w:tblPr>
      <w:tblStyleRowBandSize w:val="1"/>
      <w:tblStyleColBandSize w:val="1"/>
    </w:tblPr>
    <w:tblStylePr w:type="firstRow">
      <w:rPr>
        <w:b/>
        <w:bCs/>
      </w:rPr>
      <w:tblPr/>
      <w:tcPr>
        <w:tcBorders>
          <w:bottom w:val="single" w:sz="4" w:space="0" w:color="4C6EC2" w:themeColor="accent1" w:themeTint="99"/>
        </w:tcBorders>
      </w:tcPr>
    </w:tblStylePr>
    <w:tblStylePr w:type="lastRow">
      <w:rPr>
        <w:b/>
        <w:bCs/>
      </w:rPr>
      <w:tblPr/>
      <w:tcPr>
        <w:tcBorders>
          <w:top w:val="single" w:sz="4" w:space="0" w:color="4C6EC2" w:themeColor="accent1" w:themeTint="99"/>
        </w:tcBorders>
      </w:tcPr>
    </w:tblStylePr>
    <w:tblStylePr w:type="firstCol">
      <w:rPr>
        <w:b/>
        <w:bCs/>
      </w:rPr>
    </w:tblStylePr>
    <w:tblStylePr w:type="lastCol">
      <w:rPr>
        <w:b/>
        <w:bCs/>
      </w:rPr>
    </w:tblStylePr>
    <w:tblStylePr w:type="band1Vert">
      <w:tblPr/>
      <w:tcPr>
        <w:shd w:val="clear" w:color="auto" w:fill="C3CEEA" w:themeFill="accent1" w:themeFillTint="33"/>
      </w:tcPr>
    </w:tblStylePr>
    <w:tblStylePr w:type="band1Horz">
      <w:tblPr/>
      <w:tcPr>
        <w:shd w:val="clear" w:color="auto" w:fill="C3CEEA" w:themeFill="accent1" w:themeFillTint="33"/>
      </w:tcPr>
    </w:tblStylePr>
  </w:style>
  <w:style w:type="table" w:customStyle="1" w:styleId="Table1">
    <w:name w:val="Table 1"/>
    <w:basedOn w:val="TableNormal"/>
    <w:uiPriority w:val="99"/>
    <w:rsid w:val="00B4727B"/>
    <w:tblPr>
      <w:tblBorders>
        <w:insideH w:val="single" w:sz="4" w:space="0" w:color="auto"/>
      </w:tblBorders>
      <w:tblCellMar>
        <w:top w:w="113" w:type="dxa"/>
        <w:bottom w:w="113" w:type="dxa"/>
      </w:tblCellMar>
    </w:tblPr>
    <w:tcPr>
      <w:shd w:val="clear" w:color="auto" w:fill="FFFFFF" w:themeFill="background1"/>
    </w:tcPr>
  </w:style>
  <w:style w:type="character" w:customStyle="1" w:styleId="Body14ptMedium">
    <w:name w:val="Body 14pt – Medium"/>
    <w:basedOn w:val="DefaultParagraphFont"/>
    <w:uiPriority w:val="99"/>
    <w:rsid w:val="00231268"/>
    <w:rPr>
      <w:rFonts w:ascii="CircularStd-Book" w:hAnsi="CircularStd-Book" w:cs="CircularStd-Book"/>
      <w:color w:val="000000"/>
      <w:spacing w:val="0"/>
      <w:sz w:val="28"/>
      <w:szCs w:val="28"/>
      <w:vertAlign w:val="baseline"/>
      <w:lang w:val="en-GB"/>
    </w:rPr>
  </w:style>
  <w:style w:type="paragraph" w:customStyle="1" w:styleId="Caption12pt">
    <w:name w:val="Caption 12pt"/>
    <w:basedOn w:val="Normal"/>
    <w:uiPriority w:val="99"/>
    <w:rsid w:val="002C2E79"/>
    <w:pPr>
      <w:tabs>
        <w:tab w:val="clear" w:pos="283"/>
        <w:tab w:val="clear" w:pos="680"/>
        <w:tab w:val="clear" w:pos="964"/>
      </w:tabs>
      <w:spacing w:after="0" w:line="320" w:lineRule="atLeast"/>
      <w:jc w:val="center"/>
    </w:pPr>
    <w:rPr>
      <w:rFonts w:ascii="RelativeTrial-Book" w:hAnsi="RelativeTrial-Book" w:cs="RelativeTrial-Book"/>
      <w:sz w:val="24"/>
      <w:szCs w:val="24"/>
    </w:rPr>
  </w:style>
  <w:style w:type="paragraph" w:customStyle="1" w:styleId="Normal4">
    <w:name w:val="Normal 4"/>
    <w:basedOn w:val="Normal3"/>
    <w:qFormat/>
    <w:rsid w:val="00565C99"/>
    <w:rPr>
      <w:sz w:val="20"/>
    </w:rPr>
  </w:style>
  <w:style w:type="character" w:styleId="Hyperlink">
    <w:name w:val="Hyperlink"/>
    <w:basedOn w:val="DefaultParagraphFont"/>
    <w:uiPriority w:val="99"/>
    <w:unhideWhenUsed/>
    <w:rsid w:val="007A7441"/>
    <w:rPr>
      <w:color w:val="000000" w:themeColor="hyperlink"/>
      <w:u w:val="single"/>
    </w:rPr>
  </w:style>
  <w:style w:type="paragraph" w:customStyle="1" w:styleId="Quote3">
    <w:name w:val="Quote 3"/>
    <w:basedOn w:val="Quote2"/>
    <w:qFormat/>
    <w:rsid w:val="00A8539C"/>
    <w:pPr>
      <w:spacing w:line="240" w:lineRule="auto"/>
    </w:pPr>
    <w:rPr>
      <w:color w:val="4D60FF" w:themeColor="accent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9258">
      <w:bodyDiv w:val="1"/>
      <w:marLeft w:val="0"/>
      <w:marRight w:val="0"/>
      <w:marTop w:val="0"/>
      <w:marBottom w:val="0"/>
      <w:divBdr>
        <w:top w:val="none" w:sz="0" w:space="0" w:color="auto"/>
        <w:left w:val="none" w:sz="0" w:space="0" w:color="auto"/>
        <w:bottom w:val="none" w:sz="0" w:space="0" w:color="auto"/>
        <w:right w:val="none" w:sz="0" w:space="0" w:color="auto"/>
      </w:divBdr>
    </w:div>
    <w:div w:id="94056940">
      <w:bodyDiv w:val="1"/>
      <w:marLeft w:val="0"/>
      <w:marRight w:val="0"/>
      <w:marTop w:val="0"/>
      <w:marBottom w:val="0"/>
      <w:divBdr>
        <w:top w:val="none" w:sz="0" w:space="0" w:color="auto"/>
        <w:left w:val="none" w:sz="0" w:space="0" w:color="auto"/>
        <w:bottom w:val="none" w:sz="0" w:space="0" w:color="auto"/>
        <w:right w:val="none" w:sz="0" w:space="0" w:color="auto"/>
      </w:divBdr>
    </w:div>
    <w:div w:id="1069496392">
      <w:bodyDiv w:val="1"/>
      <w:marLeft w:val="0"/>
      <w:marRight w:val="0"/>
      <w:marTop w:val="0"/>
      <w:marBottom w:val="0"/>
      <w:divBdr>
        <w:top w:val="none" w:sz="0" w:space="0" w:color="auto"/>
        <w:left w:val="none" w:sz="0" w:space="0" w:color="auto"/>
        <w:bottom w:val="none" w:sz="0" w:space="0" w:color="auto"/>
        <w:right w:val="none" w:sz="0" w:space="0" w:color="auto"/>
      </w:divBdr>
    </w:div>
    <w:div w:id="1165587915">
      <w:bodyDiv w:val="1"/>
      <w:marLeft w:val="0"/>
      <w:marRight w:val="0"/>
      <w:marTop w:val="0"/>
      <w:marBottom w:val="0"/>
      <w:divBdr>
        <w:top w:val="none" w:sz="0" w:space="0" w:color="auto"/>
        <w:left w:val="none" w:sz="0" w:space="0" w:color="auto"/>
        <w:bottom w:val="none" w:sz="0" w:space="0" w:color="auto"/>
        <w:right w:val="none" w:sz="0" w:space="0" w:color="auto"/>
      </w:divBdr>
    </w:div>
    <w:div w:id="1349212552">
      <w:bodyDiv w:val="1"/>
      <w:marLeft w:val="0"/>
      <w:marRight w:val="0"/>
      <w:marTop w:val="0"/>
      <w:marBottom w:val="0"/>
      <w:divBdr>
        <w:top w:val="none" w:sz="0" w:space="0" w:color="auto"/>
        <w:left w:val="none" w:sz="0" w:space="0" w:color="auto"/>
        <w:bottom w:val="none" w:sz="0" w:space="0" w:color="auto"/>
        <w:right w:val="none" w:sz="0" w:space="0" w:color="auto"/>
      </w:divBdr>
    </w:div>
    <w:div w:id="20072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michelangeli@literacytrust.org.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michelangeli@literacytrus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nationalliteracytrust.sharepoint.com/sites/Templates/Templates/NLT_Speaking_Blank.dotx" TargetMode="External"/></Relationships>
</file>

<file path=word/theme/theme1.xml><?xml version="1.0" encoding="utf-8"?>
<a:theme xmlns:a="http://schemas.openxmlformats.org/drawingml/2006/main" name="Office Theme">
  <a:themeElements>
    <a:clrScheme name="NLT 2">
      <a:dk1>
        <a:srgbClr val="000000"/>
      </a:dk1>
      <a:lt1>
        <a:srgbClr val="FFFFFF"/>
      </a:lt1>
      <a:dk2>
        <a:srgbClr val="055129"/>
      </a:dk2>
      <a:lt2>
        <a:srgbClr val="F8F6F2"/>
      </a:lt2>
      <a:accent1>
        <a:srgbClr val="1C2C52"/>
      </a:accent1>
      <a:accent2>
        <a:srgbClr val="31D59F"/>
      </a:accent2>
      <a:accent3>
        <a:srgbClr val="EDB3F5"/>
      </a:accent3>
      <a:accent4>
        <a:srgbClr val="D28204"/>
      </a:accent4>
      <a:accent5>
        <a:srgbClr val="F26D69"/>
      </a:accent5>
      <a:accent6>
        <a:srgbClr val="4D60FF"/>
      </a:accent6>
      <a:hlink>
        <a:srgbClr val="000000"/>
      </a:hlink>
      <a:folHlink>
        <a:srgbClr val="000000"/>
      </a:folHlink>
    </a:clrScheme>
    <a:fontScheme name="NLT">
      <a:majorFont>
        <a:latin typeface="Relative NLT Book"/>
        <a:ea typeface=""/>
        <a:cs typeface=""/>
      </a:majorFont>
      <a:minorFont>
        <a:latin typeface="Relative NLT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27D6902355C147A423773D2E9EB184" ma:contentTypeVersion="3" ma:contentTypeDescription="Create a new document." ma:contentTypeScope="" ma:versionID="cd3e887d02334748fc1cbcd9a8b358cd">
  <xsd:schema xmlns:xsd="http://www.w3.org/2001/XMLSchema" xmlns:xs="http://www.w3.org/2001/XMLSchema" xmlns:p="http://schemas.microsoft.com/office/2006/metadata/properties" xmlns:ns2="176dc627-9d95-442c-817d-2a3972246a67" targetNamespace="http://schemas.microsoft.com/office/2006/metadata/properties" ma:root="true" ma:fieldsID="f386733564170aed4f6e47f2eec89dea" ns2:_="">
    <xsd:import namespace="176dc627-9d95-442c-817d-2a3972246a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c627-9d95-442c-817d-2a397224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AEFBB-37AC-FC4D-8FF5-CFD1546188E3}">
  <ds:schemaRefs>
    <ds:schemaRef ds:uri="http://schemas.openxmlformats.org/officeDocument/2006/bibliography"/>
  </ds:schemaRefs>
</ds:datastoreItem>
</file>

<file path=customXml/itemProps2.xml><?xml version="1.0" encoding="utf-8"?>
<ds:datastoreItem xmlns:ds="http://schemas.openxmlformats.org/officeDocument/2006/customXml" ds:itemID="{E2257420-1243-415F-8F8F-B978B750C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AF393-43E1-477A-9A93-F41F44DF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dc627-9d95-442c-817d-2a397224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FC494-6B41-4A75-9845-3AE31C1DE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NLT_Speaking_Blank</Template>
  <TotalTime>9</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Michelangeli</dc:creator>
  <cp:keywords/>
  <dc:description/>
  <cp:lastModifiedBy>Laura Michelangeli</cp:lastModifiedBy>
  <cp:revision>2</cp:revision>
  <cp:lastPrinted>2023-07-21T15:42:00Z</cp:lastPrinted>
  <dcterms:created xsi:type="dcterms:W3CDTF">2023-09-13T11:20:00Z</dcterms:created>
  <dcterms:modified xsi:type="dcterms:W3CDTF">2023-09-14T08:57:00Z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0x010100A027D6902355C147A423773D2E9EB184</vt:lpwstr>
  </property>
</Properties>
</file>